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80D9E" w14:textId="77777777" w:rsidR="004F69B2" w:rsidRPr="00F0641F" w:rsidRDefault="004F69B2" w:rsidP="00945469">
      <w:pPr>
        <w:spacing w:after="0" w:line="240" w:lineRule="auto"/>
        <w:ind w:left="-90"/>
        <w:jc w:val="center"/>
        <w:rPr>
          <w:rFonts w:ascii="Tahoma" w:hAnsi="Tahoma" w:cs="Tahoma"/>
          <w:b/>
          <w:bCs/>
        </w:rPr>
      </w:pPr>
    </w:p>
    <w:p w14:paraId="24CE0E68" w14:textId="77777777" w:rsidR="004F69B2" w:rsidRPr="00F0641F" w:rsidRDefault="004F69B2" w:rsidP="00945469">
      <w:pPr>
        <w:spacing w:after="0" w:line="240" w:lineRule="auto"/>
        <w:ind w:left="-90"/>
        <w:jc w:val="center"/>
        <w:rPr>
          <w:rFonts w:ascii="Tahoma" w:hAnsi="Tahoma" w:cs="Tahoma"/>
          <w:b/>
          <w:bCs/>
        </w:rPr>
      </w:pPr>
    </w:p>
    <w:p w14:paraId="7FF2E164" w14:textId="011F3201" w:rsidR="00945469" w:rsidRPr="00F0641F" w:rsidRDefault="00945469" w:rsidP="00945469">
      <w:pPr>
        <w:spacing w:after="0" w:line="240" w:lineRule="auto"/>
        <w:ind w:left="-90"/>
        <w:jc w:val="center"/>
        <w:rPr>
          <w:rFonts w:ascii="Tahoma" w:hAnsi="Tahoma" w:cs="Tahoma"/>
        </w:rPr>
      </w:pPr>
      <w:r w:rsidRPr="00F0641F">
        <w:rPr>
          <w:rFonts w:ascii="Tahoma" w:hAnsi="Tahoma" w:cs="Tahoma"/>
          <w:b/>
          <w:bCs/>
        </w:rPr>
        <w:t>Дневни ред</w:t>
      </w:r>
    </w:p>
    <w:p w14:paraId="62E6F8E2" w14:textId="6E0BDCD9" w:rsidR="00C9184D" w:rsidRPr="00F0641F" w:rsidRDefault="003B71F4" w:rsidP="00945469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F0641F">
        <w:rPr>
          <w:rFonts w:ascii="Tahoma" w:hAnsi="Tahoma" w:cs="Tahoma"/>
          <w:b/>
          <w:bCs/>
        </w:rPr>
        <w:t>Заједнички</w:t>
      </w:r>
      <w:r w:rsidR="004544EF" w:rsidRPr="00F0641F">
        <w:rPr>
          <w:rFonts w:ascii="Tahoma" w:hAnsi="Tahoma" w:cs="Tahoma"/>
          <w:b/>
          <w:bCs/>
        </w:rPr>
        <w:t xml:space="preserve"> састанак</w:t>
      </w:r>
      <w:r w:rsidR="00945469" w:rsidRPr="00F0641F">
        <w:rPr>
          <w:rFonts w:ascii="Tahoma" w:hAnsi="Tahoma" w:cs="Tahoma"/>
          <w:b/>
          <w:bCs/>
        </w:rPr>
        <w:t xml:space="preserve"> </w:t>
      </w:r>
      <w:r w:rsidR="004544EF" w:rsidRPr="00F0641F">
        <w:rPr>
          <w:rFonts w:ascii="Tahoma" w:hAnsi="Tahoma" w:cs="Tahoma"/>
          <w:b/>
          <w:bCs/>
        </w:rPr>
        <w:t xml:space="preserve">СКГO </w:t>
      </w:r>
      <w:r w:rsidRPr="00F0641F">
        <w:rPr>
          <w:rFonts w:ascii="Tahoma" w:hAnsi="Tahoma" w:cs="Tahoma"/>
          <w:b/>
          <w:bCs/>
        </w:rPr>
        <w:t xml:space="preserve">Мреже за социјалну заштиту и </w:t>
      </w:r>
      <w:r w:rsidR="004544EF" w:rsidRPr="00F0641F">
        <w:rPr>
          <w:rFonts w:ascii="Tahoma" w:hAnsi="Tahoma" w:cs="Tahoma"/>
          <w:b/>
          <w:bCs/>
        </w:rPr>
        <w:t xml:space="preserve">Мреже за </w:t>
      </w:r>
      <w:r w:rsidR="001A1F10" w:rsidRPr="00F0641F">
        <w:rPr>
          <w:rFonts w:ascii="Tahoma" w:hAnsi="Tahoma" w:cs="Tahoma"/>
          <w:b/>
          <w:bCs/>
        </w:rPr>
        <w:t>ромска питања</w:t>
      </w:r>
    </w:p>
    <w:p w14:paraId="0EAE03BC" w14:textId="73EC11B9" w:rsidR="00770065" w:rsidRPr="00F0641F" w:rsidRDefault="00C85F43" w:rsidP="00770065">
      <w:pPr>
        <w:spacing w:after="0"/>
        <w:jc w:val="center"/>
        <w:rPr>
          <w:rFonts w:ascii="Tahoma" w:hAnsi="Tahoma" w:cs="Tahoma"/>
          <w:i/>
          <w:iCs/>
        </w:rPr>
      </w:pPr>
      <w:r w:rsidRPr="00F0641F">
        <w:rPr>
          <w:rFonts w:ascii="Tahoma" w:hAnsi="Tahoma" w:cs="Tahoma"/>
          <w:i/>
          <w:iCs/>
        </w:rPr>
        <w:t>четвртак</w:t>
      </w:r>
      <w:r w:rsidR="004544EF" w:rsidRPr="00F0641F">
        <w:rPr>
          <w:rFonts w:ascii="Tahoma" w:hAnsi="Tahoma" w:cs="Tahoma"/>
          <w:i/>
          <w:iCs/>
        </w:rPr>
        <w:t xml:space="preserve">, </w:t>
      </w:r>
      <w:r w:rsidRPr="00F0641F">
        <w:rPr>
          <w:rFonts w:ascii="Tahoma" w:hAnsi="Tahoma" w:cs="Tahoma"/>
          <w:i/>
          <w:iCs/>
        </w:rPr>
        <w:t>18.06.2026</w:t>
      </w:r>
      <w:r w:rsidR="004544EF" w:rsidRPr="00F0641F">
        <w:rPr>
          <w:rFonts w:ascii="Tahoma" w:hAnsi="Tahoma" w:cs="Tahoma"/>
          <w:i/>
          <w:iCs/>
        </w:rPr>
        <w:t>. године</w:t>
      </w:r>
      <w:r w:rsidR="00945469" w:rsidRPr="00F0641F">
        <w:rPr>
          <w:rFonts w:ascii="Tahoma" w:hAnsi="Tahoma" w:cs="Tahoma"/>
          <w:i/>
          <w:iCs/>
        </w:rPr>
        <w:t xml:space="preserve"> </w:t>
      </w:r>
    </w:p>
    <w:p w14:paraId="462E5904" w14:textId="10B41B0E" w:rsidR="00770065" w:rsidRPr="00F0641F" w:rsidRDefault="00C57123" w:rsidP="004F69B2">
      <w:pPr>
        <w:spacing w:after="0"/>
        <w:jc w:val="center"/>
        <w:rPr>
          <w:rFonts w:ascii="Tahoma" w:hAnsi="Tahoma" w:cs="Tahoma"/>
        </w:rPr>
      </w:pPr>
      <w:r w:rsidRPr="00F0641F">
        <w:rPr>
          <w:rFonts w:ascii="Tahoma" w:hAnsi="Tahoma" w:cs="Tahoma"/>
        </w:rPr>
        <w:t xml:space="preserve">Београд, </w:t>
      </w:r>
      <w:r w:rsidR="00E23119" w:rsidRPr="00F0641F">
        <w:rPr>
          <w:rFonts w:ascii="Tahoma" w:hAnsi="Tahoma" w:cs="Tahoma"/>
        </w:rPr>
        <w:t>Хотел</w:t>
      </w:r>
      <w:r w:rsidR="004040F3" w:rsidRPr="00F0641F">
        <w:rPr>
          <w:rFonts w:ascii="Tahoma" w:hAnsi="Tahoma" w:cs="Tahoma"/>
        </w:rPr>
        <w:t xml:space="preserve"> </w:t>
      </w:r>
      <w:r w:rsidR="001C2166" w:rsidRPr="00F0641F">
        <w:rPr>
          <w:rFonts w:ascii="Tahoma" w:hAnsi="Tahoma" w:cs="Tahoma"/>
        </w:rPr>
        <w:t>***</w:t>
      </w:r>
      <w:r w:rsidR="00152E81" w:rsidRPr="00F0641F">
        <w:rPr>
          <w:rFonts w:ascii="Tahoma" w:hAnsi="Tahoma" w:cs="Tahoma"/>
        </w:rPr>
        <w:t xml:space="preserve"> </w:t>
      </w:r>
    </w:p>
    <w:p w14:paraId="219CA9C5" w14:textId="77777777" w:rsidR="004F69B2" w:rsidRPr="00F0641F" w:rsidRDefault="004F69B2" w:rsidP="004F69B2">
      <w:pPr>
        <w:spacing w:after="0"/>
        <w:jc w:val="center"/>
        <w:rPr>
          <w:rFonts w:ascii="Tahoma" w:hAnsi="Tahoma" w:cs="Tahoma"/>
        </w:rPr>
      </w:pPr>
    </w:p>
    <w:tbl>
      <w:tblPr>
        <w:tblStyle w:val="TableGrid"/>
        <w:tblpPr w:leftFromText="180" w:rightFromText="180" w:vertAnchor="text" w:horzAnchor="page" w:tblpX="1876" w:tblpY="185"/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828"/>
        <w:gridCol w:w="7522"/>
      </w:tblGrid>
      <w:tr w:rsidR="00D61C54" w:rsidRPr="00F0641F" w14:paraId="69AD15EC" w14:textId="77777777" w:rsidTr="004F69B2">
        <w:tc>
          <w:tcPr>
            <w:tcW w:w="1828" w:type="dxa"/>
            <w:shd w:val="clear" w:color="auto" w:fill="FFFFFF" w:themeFill="background1"/>
          </w:tcPr>
          <w:p w14:paraId="3110D6C7" w14:textId="53A5BBB0" w:rsidR="00D61C54" w:rsidRPr="00F0641F" w:rsidRDefault="00505400" w:rsidP="004F69B2">
            <w:pPr>
              <w:spacing w:after="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lang w:val="sr-Latn-RS"/>
              </w:rPr>
              <w:t>1</w:t>
            </w:r>
            <w:r w:rsidR="00D61C54" w:rsidRPr="00F0641F">
              <w:rPr>
                <w:rFonts w:ascii="Tahoma" w:hAnsi="Tahoma" w:cs="Tahoma"/>
                <w:b/>
                <w:bCs/>
              </w:rPr>
              <w:t>0</w:t>
            </w:r>
            <w:r>
              <w:rPr>
                <w:rFonts w:ascii="Tahoma" w:hAnsi="Tahoma" w:cs="Tahoma"/>
                <w:b/>
                <w:bCs/>
                <w:lang w:val="sr-Latn-RS"/>
              </w:rPr>
              <w:t>.30</w:t>
            </w:r>
            <w:r w:rsidR="00D74AA6" w:rsidRPr="00F0641F">
              <w:rPr>
                <w:rFonts w:ascii="Tahoma" w:hAnsi="Tahoma" w:cs="Tahoma"/>
                <w:b/>
                <w:bCs/>
              </w:rPr>
              <w:t>–</w:t>
            </w:r>
            <w:r w:rsidR="00D61C54" w:rsidRPr="00F0641F">
              <w:rPr>
                <w:rFonts w:ascii="Tahoma" w:hAnsi="Tahoma" w:cs="Tahoma"/>
                <w:b/>
                <w:bCs/>
              </w:rPr>
              <w:t>1</w:t>
            </w:r>
            <w:r>
              <w:rPr>
                <w:rFonts w:ascii="Tahoma" w:hAnsi="Tahoma" w:cs="Tahoma"/>
                <w:b/>
                <w:bCs/>
                <w:lang w:val="sr-Latn-RS"/>
              </w:rPr>
              <w:t>1</w:t>
            </w:r>
            <w:r w:rsidR="00D61C54" w:rsidRPr="00F0641F">
              <w:rPr>
                <w:rFonts w:ascii="Tahoma" w:hAnsi="Tahoma" w:cs="Tahoma"/>
                <w:b/>
                <w:bCs/>
              </w:rPr>
              <w:t>.</w:t>
            </w:r>
            <w:r>
              <w:rPr>
                <w:rFonts w:ascii="Tahoma" w:hAnsi="Tahoma" w:cs="Tahoma"/>
                <w:b/>
                <w:bCs/>
              </w:rPr>
              <w:t>0</w:t>
            </w:r>
            <w:r w:rsidR="00D61C54" w:rsidRPr="00F0641F">
              <w:rPr>
                <w:rFonts w:ascii="Tahoma" w:hAnsi="Tahoma" w:cs="Tahoma"/>
                <w:b/>
                <w:bCs/>
              </w:rPr>
              <w:t>0</w:t>
            </w:r>
          </w:p>
        </w:tc>
        <w:tc>
          <w:tcPr>
            <w:tcW w:w="7522" w:type="dxa"/>
            <w:shd w:val="clear" w:color="auto" w:fill="FFFFFF" w:themeFill="background1"/>
          </w:tcPr>
          <w:p w14:paraId="6E0C51DA" w14:textId="77777777" w:rsidR="00D61C54" w:rsidRPr="00F0641F" w:rsidRDefault="00D61C54" w:rsidP="004F69B2">
            <w:pPr>
              <w:spacing w:after="0"/>
              <w:rPr>
                <w:rFonts w:ascii="Tahoma" w:hAnsi="Tahoma" w:cs="Tahoma"/>
                <w:b/>
                <w:bCs/>
              </w:rPr>
            </w:pPr>
            <w:r w:rsidRPr="00F0641F">
              <w:rPr>
                <w:rFonts w:ascii="Tahoma" w:hAnsi="Tahoma" w:cs="Tahoma"/>
                <w:b/>
                <w:bCs/>
              </w:rPr>
              <w:t>Регистрација учесника/учесница</w:t>
            </w:r>
          </w:p>
        </w:tc>
      </w:tr>
      <w:tr w:rsidR="00D61C54" w:rsidRPr="00F0641F" w14:paraId="2E663E64" w14:textId="77777777" w:rsidTr="00B13763">
        <w:tc>
          <w:tcPr>
            <w:tcW w:w="1828" w:type="dxa"/>
            <w:shd w:val="clear" w:color="auto" w:fill="D9E2F3" w:themeFill="accent1" w:themeFillTint="33"/>
          </w:tcPr>
          <w:p w14:paraId="302EF725" w14:textId="77777777" w:rsidR="00D61C54" w:rsidRPr="00F0641F" w:rsidRDefault="00D61C54" w:rsidP="004F69B2">
            <w:pPr>
              <w:rPr>
                <w:rFonts w:ascii="Tahoma" w:hAnsi="Tahoma" w:cs="Tahoma"/>
                <w:b/>
                <w:bCs/>
              </w:rPr>
            </w:pPr>
          </w:p>
          <w:p w14:paraId="7566E2AE" w14:textId="3F67D8BE" w:rsidR="00D61C54" w:rsidRPr="00F0641F" w:rsidRDefault="00D61C54" w:rsidP="004F69B2">
            <w:pPr>
              <w:rPr>
                <w:rFonts w:ascii="Tahoma" w:hAnsi="Tahoma" w:cs="Tahoma"/>
                <w:b/>
                <w:bCs/>
              </w:rPr>
            </w:pPr>
            <w:r w:rsidRPr="00F0641F">
              <w:rPr>
                <w:rFonts w:ascii="Tahoma" w:hAnsi="Tahoma" w:cs="Tahoma"/>
                <w:b/>
                <w:bCs/>
              </w:rPr>
              <w:t>1</w:t>
            </w:r>
            <w:r w:rsidR="00505400">
              <w:rPr>
                <w:rFonts w:ascii="Tahoma" w:hAnsi="Tahoma" w:cs="Tahoma"/>
                <w:b/>
                <w:bCs/>
                <w:lang w:val="sr-Latn-RS"/>
              </w:rPr>
              <w:t>1</w:t>
            </w:r>
            <w:r w:rsidRPr="00F0641F">
              <w:rPr>
                <w:rFonts w:ascii="Tahoma" w:hAnsi="Tahoma" w:cs="Tahoma"/>
                <w:b/>
                <w:bCs/>
              </w:rPr>
              <w:t>.</w:t>
            </w:r>
            <w:r w:rsidR="00505400">
              <w:rPr>
                <w:rFonts w:ascii="Tahoma" w:hAnsi="Tahoma" w:cs="Tahoma"/>
                <w:b/>
                <w:bCs/>
              </w:rPr>
              <w:t>0</w:t>
            </w:r>
            <w:r w:rsidRPr="00F0641F">
              <w:rPr>
                <w:rFonts w:ascii="Tahoma" w:hAnsi="Tahoma" w:cs="Tahoma"/>
                <w:b/>
                <w:bCs/>
              </w:rPr>
              <w:t>0</w:t>
            </w:r>
            <w:r w:rsidR="00D74AA6" w:rsidRPr="00F0641F">
              <w:rPr>
                <w:rFonts w:ascii="Tahoma" w:hAnsi="Tahoma" w:cs="Tahoma"/>
                <w:b/>
                <w:bCs/>
              </w:rPr>
              <w:t>–</w:t>
            </w:r>
            <w:r w:rsidRPr="00F0641F">
              <w:rPr>
                <w:rFonts w:ascii="Tahoma" w:hAnsi="Tahoma" w:cs="Tahoma"/>
                <w:b/>
                <w:bCs/>
              </w:rPr>
              <w:t>1</w:t>
            </w:r>
            <w:r w:rsidR="00505400">
              <w:rPr>
                <w:rFonts w:ascii="Tahoma" w:hAnsi="Tahoma" w:cs="Tahoma"/>
                <w:b/>
                <w:bCs/>
                <w:lang w:val="sr-Latn-RS"/>
              </w:rPr>
              <w:t>1</w:t>
            </w:r>
            <w:r w:rsidRPr="00F0641F">
              <w:rPr>
                <w:rFonts w:ascii="Tahoma" w:hAnsi="Tahoma" w:cs="Tahoma"/>
                <w:b/>
                <w:bCs/>
              </w:rPr>
              <w:t>.</w:t>
            </w:r>
            <w:r w:rsidR="008A12B6" w:rsidRPr="00F0641F">
              <w:rPr>
                <w:rFonts w:ascii="Tahoma" w:hAnsi="Tahoma" w:cs="Tahoma"/>
                <w:b/>
                <w:bCs/>
              </w:rPr>
              <w:t>20</w:t>
            </w:r>
          </w:p>
        </w:tc>
        <w:tc>
          <w:tcPr>
            <w:tcW w:w="7522" w:type="dxa"/>
            <w:shd w:val="clear" w:color="auto" w:fill="D9E2F3" w:themeFill="accent1" w:themeFillTint="33"/>
          </w:tcPr>
          <w:p w14:paraId="07132134" w14:textId="77777777" w:rsidR="00D61C54" w:rsidRPr="00F0641F" w:rsidRDefault="00D61C54" w:rsidP="004F69B2">
            <w:pPr>
              <w:rPr>
                <w:rFonts w:ascii="Tahoma" w:hAnsi="Tahoma" w:cs="Tahoma"/>
                <w:b/>
                <w:bCs/>
              </w:rPr>
            </w:pPr>
            <w:r w:rsidRPr="00F0641F">
              <w:rPr>
                <w:rFonts w:ascii="Tahoma" w:hAnsi="Tahoma" w:cs="Tahoma"/>
                <w:b/>
                <w:bCs/>
              </w:rPr>
              <w:t>Поздравна реч:</w:t>
            </w:r>
          </w:p>
          <w:p w14:paraId="0100DF67" w14:textId="57921136" w:rsidR="00370C5E" w:rsidRPr="00F0641F" w:rsidRDefault="00F0641F" w:rsidP="004F69B2">
            <w:pPr>
              <w:pStyle w:val="ListParagraph"/>
              <w:numPr>
                <w:ilvl w:val="0"/>
                <w:numId w:val="15"/>
              </w:numPr>
              <w:ind w:left="0"/>
              <w:rPr>
                <w:rFonts w:ascii="Tahoma" w:hAnsi="Tahoma" w:cs="Tahoma"/>
                <w:lang w:val="sr-Cyrl-RS"/>
              </w:rPr>
            </w:pPr>
            <w:r w:rsidRPr="00F0641F">
              <w:rPr>
                <w:rFonts w:ascii="Tahoma" w:hAnsi="Tahoma" w:cs="Tahoma"/>
                <w:lang w:val="sr-Cyrl-RS"/>
              </w:rPr>
              <w:t xml:space="preserve">(TBC) </w:t>
            </w:r>
            <w:r w:rsidR="00370C5E" w:rsidRPr="00F0641F">
              <w:rPr>
                <w:rFonts w:ascii="Tahoma" w:hAnsi="Tahoma" w:cs="Tahoma"/>
                <w:lang w:val="sr-Cyrl-RS"/>
              </w:rPr>
              <w:t>СКГО</w:t>
            </w:r>
          </w:p>
          <w:p w14:paraId="2A2DA552" w14:textId="076A2B81" w:rsidR="00964BDA" w:rsidRPr="00F0641F" w:rsidRDefault="00964BDA" w:rsidP="004F69B2">
            <w:pPr>
              <w:pStyle w:val="ListParagraph"/>
              <w:numPr>
                <w:ilvl w:val="0"/>
                <w:numId w:val="15"/>
              </w:numPr>
              <w:ind w:left="0"/>
              <w:rPr>
                <w:rFonts w:ascii="Tahoma" w:hAnsi="Tahoma" w:cs="Tahoma"/>
                <w:b/>
                <w:bCs/>
                <w:lang w:val="sr-Cyrl-RS"/>
              </w:rPr>
            </w:pPr>
            <w:r w:rsidRPr="00F0641F">
              <w:rPr>
                <w:rFonts w:ascii="Tahoma" w:hAnsi="Tahoma" w:cs="Tahoma"/>
                <w:lang w:val="sr-Cyrl-RS"/>
              </w:rPr>
              <w:t xml:space="preserve">(TBC) </w:t>
            </w:r>
            <w:r w:rsidR="00D74AA6" w:rsidRPr="00F0641F">
              <w:rPr>
                <w:rFonts w:ascii="Tahoma" w:hAnsi="Tahoma" w:cs="Tahoma"/>
                <w:lang w:val="sr-Cyrl-RS"/>
              </w:rPr>
              <w:t>Министарство</w:t>
            </w:r>
            <w:r w:rsidR="00D61C54" w:rsidRPr="00F0641F">
              <w:rPr>
                <w:rFonts w:ascii="Tahoma" w:hAnsi="Tahoma" w:cs="Tahoma"/>
                <w:lang w:val="sr-Cyrl-RS"/>
              </w:rPr>
              <w:t xml:space="preserve"> за рад, запошљавање, борачка и социјална питања</w:t>
            </w:r>
          </w:p>
          <w:p w14:paraId="3818E717" w14:textId="5B679583" w:rsidR="003D7DAB" w:rsidRPr="00F0641F" w:rsidRDefault="00964BDA" w:rsidP="004F69B2">
            <w:pPr>
              <w:pStyle w:val="ListParagraph"/>
              <w:numPr>
                <w:ilvl w:val="0"/>
                <w:numId w:val="15"/>
              </w:numPr>
              <w:ind w:left="0"/>
              <w:rPr>
                <w:rFonts w:ascii="Tahoma" w:hAnsi="Tahoma" w:cs="Tahoma"/>
                <w:lang w:val="sr-Cyrl-RS"/>
              </w:rPr>
            </w:pPr>
            <w:r w:rsidRPr="00F0641F">
              <w:rPr>
                <w:rFonts w:ascii="Tahoma" w:hAnsi="Tahoma" w:cs="Tahoma"/>
                <w:lang w:val="sr-Cyrl-RS"/>
              </w:rPr>
              <w:t>(Т</w:t>
            </w:r>
            <w:r w:rsidR="00370C5E" w:rsidRPr="00F0641F">
              <w:rPr>
                <w:rFonts w:ascii="Tahoma" w:hAnsi="Tahoma" w:cs="Tahoma"/>
                <w:lang w:val="sr-Cyrl-RS"/>
              </w:rPr>
              <w:t>BC</w:t>
            </w:r>
            <w:r w:rsidRPr="00F0641F">
              <w:rPr>
                <w:rFonts w:ascii="Tahoma" w:hAnsi="Tahoma" w:cs="Tahoma"/>
                <w:lang w:val="sr-Cyrl-RS"/>
              </w:rPr>
              <w:t>) Министарство за људска и мањинска права и друштвени дијалог</w:t>
            </w:r>
          </w:p>
        </w:tc>
      </w:tr>
      <w:tr w:rsidR="00D61C54" w:rsidRPr="00F0641F" w14:paraId="5FDFA5CD" w14:textId="77777777" w:rsidTr="00B13763">
        <w:tc>
          <w:tcPr>
            <w:tcW w:w="1828" w:type="dxa"/>
          </w:tcPr>
          <w:p w14:paraId="32BA2007" w14:textId="77777777" w:rsidR="004F69B2" w:rsidRPr="00F0641F" w:rsidRDefault="004F69B2" w:rsidP="00D61C54">
            <w:pPr>
              <w:rPr>
                <w:rFonts w:ascii="Tahoma" w:hAnsi="Tahoma" w:cs="Tahoma"/>
                <w:b/>
                <w:bCs/>
              </w:rPr>
            </w:pPr>
          </w:p>
          <w:p w14:paraId="3D8B82A3" w14:textId="6D8D4A8F" w:rsidR="00D61C54" w:rsidRPr="00F0641F" w:rsidRDefault="00D61C54" w:rsidP="00D61C54">
            <w:pPr>
              <w:rPr>
                <w:rFonts w:ascii="Tahoma" w:hAnsi="Tahoma" w:cs="Tahoma"/>
                <w:b/>
                <w:bCs/>
              </w:rPr>
            </w:pPr>
            <w:r w:rsidRPr="00F0641F">
              <w:rPr>
                <w:rFonts w:ascii="Tahoma" w:hAnsi="Tahoma" w:cs="Tahoma"/>
                <w:b/>
                <w:bCs/>
              </w:rPr>
              <w:t>1</w:t>
            </w:r>
            <w:r w:rsidR="00505400">
              <w:rPr>
                <w:rFonts w:ascii="Tahoma" w:hAnsi="Tahoma" w:cs="Tahoma"/>
                <w:b/>
                <w:bCs/>
                <w:lang w:val="sr-Latn-RS"/>
              </w:rPr>
              <w:t>1</w:t>
            </w:r>
            <w:r w:rsidRPr="00F0641F">
              <w:rPr>
                <w:rFonts w:ascii="Tahoma" w:hAnsi="Tahoma" w:cs="Tahoma"/>
                <w:b/>
                <w:bCs/>
              </w:rPr>
              <w:t>.</w:t>
            </w:r>
            <w:r w:rsidR="008A12B6" w:rsidRPr="00F0641F">
              <w:rPr>
                <w:rFonts w:ascii="Tahoma" w:hAnsi="Tahoma" w:cs="Tahoma"/>
                <w:b/>
                <w:bCs/>
              </w:rPr>
              <w:t>20</w:t>
            </w:r>
            <w:r w:rsidR="00D74AA6" w:rsidRPr="00F0641F">
              <w:rPr>
                <w:rFonts w:ascii="Tahoma" w:hAnsi="Tahoma" w:cs="Tahoma"/>
                <w:b/>
                <w:bCs/>
              </w:rPr>
              <w:t>–</w:t>
            </w:r>
            <w:r w:rsidRPr="00F0641F">
              <w:rPr>
                <w:rFonts w:ascii="Tahoma" w:hAnsi="Tahoma" w:cs="Tahoma"/>
                <w:b/>
                <w:bCs/>
              </w:rPr>
              <w:t>1</w:t>
            </w:r>
            <w:r w:rsidR="00505400">
              <w:rPr>
                <w:rFonts w:ascii="Tahoma" w:hAnsi="Tahoma" w:cs="Tahoma"/>
                <w:b/>
                <w:bCs/>
                <w:lang w:val="sr-Latn-RS"/>
              </w:rPr>
              <w:t>1</w:t>
            </w:r>
            <w:r w:rsidR="00842786" w:rsidRPr="00F0641F">
              <w:rPr>
                <w:rFonts w:ascii="Tahoma" w:hAnsi="Tahoma" w:cs="Tahoma"/>
                <w:b/>
                <w:bCs/>
              </w:rPr>
              <w:t>.</w:t>
            </w:r>
            <w:r w:rsidR="00D74AA6" w:rsidRPr="00F0641F">
              <w:rPr>
                <w:rFonts w:ascii="Tahoma" w:hAnsi="Tahoma" w:cs="Tahoma"/>
                <w:b/>
                <w:bCs/>
              </w:rPr>
              <w:t>4</w:t>
            </w:r>
            <w:r w:rsidR="008A12B6" w:rsidRPr="00F0641F">
              <w:rPr>
                <w:rFonts w:ascii="Tahoma" w:hAnsi="Tahoma" w:cs="Tahoma"/>
                <w:b/>
                <w:bCs/>
              </w:rPr>
              <w:t>0</w:t>
            </w:r>
          </w:p>
        </w:tc>
        <w:tc>
          <w:tcPr>
            <w:tcW w:w="7522" w:type="dxa"/>
          </w:tcPr>
          <w:p w14:paraId="45D7DEC4" w14:textId="77777777" w:rsidR="00D74AA6" w:rsidRPr="00F0641F" w:rsidRDefault="00D74AA6" w:rsidP="00D74AA6">
            <w:pPr>
              <w:spacing w:line="242" w:lineRule="exact"/>
              <w:jc w:val="both"/>
              <w:rPr>
                <w:rFonts w:ascii="Tahoma" w:hAnsi="Tahoma" w:cs="Tahoma"/>
                <w:b/>
                <w:bCs/>
              </w:rPr>
            </w:pPr>
            <w:r w:rsidRPr="00F0641F">
              <w:rPr>
                <w:rFonts w:ascii="Tahoma" w:hAnsi="Tahoma" w:cs="Tahoma"/>
                <w:b/>
                <w:bCs/>
              </w:rPr>
              <w:t>Регионална сарадња за социјалну инклузију и миграције</w:t>
            </w:r>
          </w:p>
          <w:p w14:paraId="3C1DD776" w14:textId="775500A4" w:rsidR="00F0641F" w:rsidRPr="00F0641F" w:rsidRDefault="004F69B2" w:rsidP="00F0641F">
            <w:pPr>
              <w:pStyle w:val="ListParagraph"/>
              <w:numPr>
                <w:ilvl w:val="0"/>
                <w:numId w:val="32"/>
              </w:numPr>
              <w:spacing w:line="242" w:lineRule="exact"/>
              <w:rPr>
                <w:rFonts w:ascii="Tahoma" w:hAnsi="Tahoma" w:cs="Tahoma"/>
                <w:lang w:val="sr-Cyrl-RS"/>
              </w:rPr>
            </w:pPr>
            <w:r w:rsidRPr="00F0641F">
              <w:rPr>
                <w:rFonts w:ascii="Tahoma" w:hAnsi="Tahoma" w:cs="Tahoma"/>
                <w:b/>
                <w:bCs/>
                <w:lang w:val="sr-Cyrl-RS"/>
              </w:rPr>
              <w:t>Весна Видојевић,</w:t>
            </w:r>
            <w:r w:rsidR="00F0641F">
              <w:rPr>
                <w:rFonts w:ascii="Tahoma" w:hAnsi="Tahoma" w:cs="Tahoma"/>
                <w:b/>
                <w:bCs/>
                <w:lang w:val="sr-Cyrl-RS"/>
              </w:rPr>
              <w:t xml:space="preserve"> </w:t>
            </w:r>
            <w:r w:rsidRPr="00F0641F">
              <w:rPr>
                <w:rFonts w:ascii="Tahoma" w:hAnsi="Tahoma" w:cs="Tahoma"/>
                <w:lang w:val="sr-Cyrl-RS"/>
              </w:rPr>
              <w:t>саветница,</w:t>
            </w:r>
            <w:r w:rsidR="00F0641F" w:rsidRPr="00F0641F">
              <w:rPr>
                <w:rFonts w:ascii="Tahoma" w:hAnsi="Tahoma" w:cs="Tahoma"/>
                <w:lang w:val="sr-Cyrl-RS"/>
              </w:rPr>
              <w:t xml:space="preserve"> </w:t>
            </w:r>
            <w:r w:rsidRPr="00F0641F">
              <w:rPr>
                <w:rFonts w:ascii="Tahoma" w:hAnsi="Tahoma" w:cs="Tahoma"/>
                <w:lang w:val="sr-Cyrl-RS"/>
              </w:rPr>
              <w:t>Подршка социјалном</w:t>
            </w:r>
            <w:r w:rsidR="00F0641F">
              <w:rPr>
                <w:rFonts w:ascii="Tahoma" w:hAnsi="Tahoma" w:cs="Tahoma"/>
                <w:lang w:val="sr-Cyrl-RS"/>
              </w:rPr>
              <w:t xml:space="preserve"> </w:t>
            </w:r>
            <w:r w:rsidRPr="00F0641F">
              <w:rPr>
                <w:rFonts w:ascii="Tahoma" w:hAnsi="Tahoma" w:cs="Tahoma"/>
                <w:lang w:val="sr-Cyrl-RS"/>
              </w:rPr>
              <w:t>укључивању у Србији, ГИЗ</w:t>
            </w:r>
          </w:p>
        </w:tc>
      </w:tr>
      <w:tr w:rsidR="002D2DDA" w:rsidRPr="00F0641F" w14:paraId="31FDEFCD" w14:textId="77777777" w:rsidTr="004F69B2">
        <w:trPr>
          <w:trHeight w:val="1290"/>
        </w:trPr>
        <w:tc>
          <w:tcPr>
            <w:tcW w:w="1828" w:type="dxa"/>
            <w:shd w:val="clear" w:color="auto" w:fill="D9E2F3" w:themeFill="accent1" w:themeFillTint="33"/>
          </w:tcPr>
          <w:p w14:paraId="1B7141E6" w14:textId="77777777" w:rsidR="004F69B2" w:rsidRPr="00F0641F" w:rsidRDefault="004F69B2" w:rsidP="00D61C54">
            <w:pPr>
              <w:rPr>
                <w:rFonts w:ascii="Tahoma" w:hAnsi="Tahoma" w:cs="Tahoma"/>
                <w:b/>
                <w:bCs/>
              </w:rPr>
            </w:pPr>
          </w:p>
          <w:p w14:paraId="44FFA604" w14:textId="73D0C527" w:rsidR="002D2DDA" w:rsidRPr="00F0641F" w:rsidRDefault="009F7AF9" w:rsidP="00D61C54">
            <w:pPr>
              <w:rPr>
                <w:rFonts w:ascii="Tahoma" w:hAnsi="Tahoma" w:cs="Tahoma"/>
                <w:b/>
                <w:bCs/>
              </w:rPr>
            </w:pPr>
            <w:r w:rsidRPr="00F0641F">
              <w:rPr>
                <w:rFonts w:ascii="Tahoma" w:hAnsi="Tahoma" w:cs="Tahoma"/>
                <w:b/>
                <w:bCs/>
              </w:rPr>
              <w:t>1</w:t>
            </w:r>
            <w:r w:rsidR="00505400">
              <w:rPr>
                <w:rFonts w:ascii="Tahoma" w:hAnsi="Tahoma" w:cs="Tahoma"/>
                <w:b/>
                <w:bCs/>
                <w:lang w:val="sr-Latn-RS"/>
              </w:rPr>
              <w:t>1</w:t>
            </w:r>
            <w:r w:rsidR="008A12B6" w:rsidRPr="00F0641F">
              <w:rPr>
                <w:rFonts w:ascii="Tahoma" w:hAnsi="Tahoma" w:cs="Tahoma"/>
                <w:b/>
                <w:bCs/>
              </w:rPr>
              <w:t>.</w:t>
            </w:r>
            <w:r w:rsidR="00D74AA6" w:rsidRPr="00F0641F">
              <w:rPr>
                <w:rFonts w:ascii="Tahoma" w:hAnsi="Tahoma" w:cs="Tahoma"/>
                <w:b/>
                <w:bCs/>
              </w:rPr>
              <w:t>4</w:t>
            </w:r>
            <w:r w:rsidR="008A12B6" w:rsidRPr="00F0641F">
              <w:rPr>
                <w:rFonts w:ascii="Tahoma" w:hAnsi="Tahoma" w:cs="Tahoma"/>
                <w:b/>
                <w:bCs/>
              </w:rPr>
              <w:t>0</w:t>
            </w:r>
            <w:r w:rsidR="00D74AA6" w:rsidRPr="00F0641F">
              <w:rPr>
                <w:rFonts w:ascii="Tahoma" w:hAnsi="Tahoma" w:cs="Tahoma"/>
                <w:b/>
                <w:bCs/>
              </w:rPr>
              <w:t>–</w:t>
            </w:r>
            <w:r w:rsidR="008A12B6" w:rsidRPr="00F0641F">
              <w:rPr>
                <w:rFonts w:ascii="Tahoma" w:hAnsi="Tahoma" w:cs="Tahoma"/>
                <w:b/>
                <w:bCs/>
              </w:rPr>
              <w:t>1</w:t>
            </w:r>
            <w:r w:rsidR="00505400">
              <w:rPr>
                <w:rFonts w:ascii="Tahoma" w:hAnsi="Tahoma" w:cs="Tahoma"/>
                <w:b/>
                <w:bCs/>
                <w:lang w:val="sr-Latn-RS"/>
              </w:rPr>
              <w:t>2</w:t>
            </w:r>
            <w:r w:rsidR="008A12B6" w:rsidRPr="00F0641F">
              <w:rPr>
                <w:rFonts w:ascii="Tahoma" w:hAnsi="Tahoma" w:cs="Tahoma"/>
                <w:b/>
                <w:bCs/>
              </w:rPr>
              <w:t>.</w:t>
            </w:r>
            <w:r w:rsidR="00D74AA6" w:rsidRPr="00F0641F">
              <w:rPr>
                <w:rFonts w:ascii="Tahoma" w:hAnsi="Tahoma" w:cs="Tahoma"/>
                <w:b/>
                <w:bCs/>
              </w:rPr>
              <w:t>00</w:t>
            </w:r>
          </w:p>
        </w:tc>
        <w:tc>
          <w:tcPr>
            <w:tcW w:w="7522" w:type="dxa"/>
            <w:shd w:val="clear" w:color="auto" w:fill="D9E2F3" w:themeFill="accent1" w:themeFillTint="33"/>
          </w:tcPr>
          <w:p w14:paraId="2EBF7273" w14:textId="1229AF8B" w:rsidR="00D74AA6" w:rsidRPr="00F0641F" w:rsidRDefault="00D74AA6" w:rsidP="00D74AA6">
            <w:pPr>
              <w:spacing w:line="242" w:lineRule="exact"/>
              <w:jc w:val="both"/>
              <w:rPr>
                <w:rFonts w:ascii="Tahoma" w:hAnsi="Tahoma" w:cs="Tahoma"/>
                <w:b/>
                <w:bCs/>
              </w:rPr>
            </w:pPr>
            <w:r w:rsidRPr="00F0641F">
              <w:rPr>
                <w:rFonts w:ascii="Tahoma" w:hAnsi="Tahoma" w:cs="Tahoma"/>
                <w:b/>
                <w:bCs/>
              </w:rPr>
              <w:t>Реализација националног Програм</w:t>
            </w:r>
            <w:r w:rsidR="004F69B2" w:rsidRPr="00F0641F">
              <w:rPr>
                <w:rFonts w:ascii="Tahoma" w:hAnsi="Tahoma" w:cs="Tahoma"/>
                <w:b/>
                <w:bCs/>
              </w:rPr>
              <w:t>а</w:t>
            </w:r>
            <w:r w:rsidRPr="00F0641F">
              <w:rPr>
                <w:rFonts w:ascii="Tahoma" w:hAnsi="Tahoma" w:cs="Tahoma"/>
                <w:b/>
                <w:bCs/>
              </w:rPr>
              <w:t xml:space="preserve"> за реинтеграцију повратника по Споразуму о реадмисији (2025-2026)</w:t>
            </w:r>
          </w:p>
          <w:p w14:paraId="1E90BF0C" w14:textId="089E57FC" w:rsidR="00D74AA6" w:rsidRPr="00F0641F" w:rsidRDefault="00D74AA6" w:rsidP="00D74AA6">
            <w:pPr>
              <w:pStyle w:val="ListParagraph"/>
              <w:numPr>
                <w:ilvl w:val="0"/>
                <w:numId w:val="31"/>
              </w:numPr>
              <w:spacing w:line="242" w:lineRule="exact"/>
              <w:jc w:val="both"/>
              <w:rPr>
                <w:rFonts w:ascii="Tahoma" w:hAnsi="Tahoma" w:cs="Tahoma"/>
                <w:b/>
                <w:bCs/>
                <w:lang w:val="sr-Cyrl-RS"/>
              </w:rPr>
            </w:pPr>
            <w:r w:rsidRPr="00F0641F">
              <w:rPr>
                <w:rFonts w:ascii="Tahoma" w:hAnsi="Tahoma" w:cs="Tahoma"/>
                <w:b/>
                <w:bCs/>
                <w:lang w:val="sr-Cyrl-RS"/>
              </w:rPr>
              <w:t xml:space="preserve">Милош Михајловић, </w:t>
            </w:r>
            <w:r w:rsidRPr="00F0641F">
              <w:rPr>
                <w:rFonts w:ascii="Tahoma" w:hAnsi="Tahoma" w:cs="Tahoma"/>
                <w:lang w:val="sr-Cyrl-RS"/>
              </w:rPr>
              <w:t xml:space="preserve">начелник одељења за примарни прихват и остваривање права повратника по реадмисији, </w:t>
            </w:r>
            <w:r w:rsidR="004F69B2" w:rsidRPr="00F0641F">
              <w:rPr>
                <w:rFonts w:ascii="Tahoma" w:hAnsi="Tahoma" w:cs="Tahoma"/>
                <w:lang w:val="sr-Cyrl-RS"/>
              </w:rPr>
              <w:t>Комесаријат</w:t>
            </w:r>
            <w:r w:rsidRPr="00F0641F">
              <w:rPr>
                <w:rFonts w:ascii="Tahoma" w:hAnsi="Tahoma" w:cs="Tahoma"/>
                <w:lang w:val="sr-Cyrl-RS"/>
              </w:rPr>
              <w:t xml:space="preserve"> за избеглице и миграције Републике Србије (КИРС)</w:t>
            </w:r>
          </w:p>
        </w:tc>
      </w:tr>
      <w:tr w:rsidR="00585916" w:rsidRPr="00F0641F" w14:paraId="547748D7" w14:textId="77777777" w:rsidTr="00B13763">
        <w:tc>
          <w:tcPr>
            <w:tcW w:w="1828" w:type="dxa"/>
          </w:tcPr>
          <w:p w14:paraId="261C4E51" w14:textId="77777777" w:rsidR="004F69B2" w:rsidRPr="00F0641F" w:rsidRDefault="004F69B2" w:rsidP="00D61C54">
            <w:pPr>
              <w:rPr>
                <w:rFonts w:ascii="Tahoma" w:hAnsi="Tahoma" w:cs="Tahoma"/>
                <w:b/>
                <w:bCs/>
              </w:rPr>
            </w:pPr>
          </w:p>
          <w:p w14:paraId="620ED95F" w14:textId="5EF5205F" w:rsidR="00585916" w:rsidRPr="00F0641F" w:rsidRDefault="00585916" w:rsidP="00D61C54">
            <w:pPr>
              <w:rPr>
                <w:rFonts w:ascii="Tahoma" w:hAnsi="Tahoma" w:cs="Tahoma"/>
                <w:b/>
                <w:bCs/>
              </w:rPr>
            </w:pPr>
            <w:r w:rsidRPr="00F0641F">
              <w:rPr>
                <w:rFonts w:ascii="Tahoma" w:hAnsi="Tahoma" w:cs="Tahoma"/>
                <w:b/>
                <w:bCs/>
              </w:rPr>
              <w:t>1</w:t>
            </w:r>
            <w:r w:rsidR="00505400">
              <w:rPr>
                <w:rFonts w:ascii="Tahoma" w:hAnsi="Tahoma" w:cs="Tahoma"/>
                <w:b/>
                <w:bCs/>
                <w:lang w:val="sr-Latn-RS"/>
              </w:rPr>
              <w:t>2</w:t>
            </w:r>
            <w:r w:rsidRPr="00F0641F">
              <w:rPr>
                <w:rFonts w:ascii="Tahoma" w:hAnsi="Tahoma" w:cs="Tahoma"/>
                <w:b/>
                <w:bCs/>
              </w:rPr>
              <w:t>.</w:t>
            </w:r>
            <w:r w:rsidR="00D74AA6" w:rsidRPr="00F0641F">
              <w:rPr>
                <w:rFonts w:ascii="Tahoma" w:hAnsi="Tahoma" w:cs="Tahoma"/>
                <w:b/>
                <w:bCs/>
              </w:rPr>
              <w:t>00</w:t>
            </w:r>
            <w:r w:rsidRPr="00F0641F">
              <w:rPr>
                <w:rFonts w:ascii="Tahoma" w:hAnsi="Tahoma" w:cs="Tahoma"/>
                <w:b/>
                <w:bCs/>
              </w:rPr>
              <w:t xml:space="preserve"> – 1</w:t>
            </w:r>
            <w:r w:rsidR="00505400">
              <w:rPr>
                <w:rFonts w:ascii="Tahoma" w:hAnsi="Tahoma" w:cs="Tahoma"/>
                <w:b/>
                <w:bCs/>
                <w:lang w:val="sr-Latn-RS"/>
              </w:rPr>
              <w:t>2</w:t>
            </w:r>
            <w:r w:rsidRPr="00F0641F">
              <w:rPr>
                <w:rFonts w:ascii="Tahoma" w:hAnsi="Tahoma" w:cs="Tahoma"/>
                <w:b/>
                <w:bCs/>
              </w:rPr>
              <w:t>.</w:t>
            </w:r>
            <w:r w:rsidR="00D74AA6" w:rsidRPr="00F0641F">
              <w:rPr>
                <w:rFonts w:ascii="Tahoma" w:hAnsi="Tahoma" w:cs="Tahoma"/>
                <w:b/>
                <w:bCs/>
              </w:rPr>
              <w:t>20</w:t>
            </w:r>
          </w:p>
        </w:tc>
        <w:tc>
          <w:tcPr>
            <w:tcW w:w="7522" w:type="dxa"/>
          </w:tcPr>
          <w:p w14:paraId="3C4550ED" w14:textId="77777777" w:rsidR="00D74AA6" w:rsidRPr="00F0641F" w:rsidRDefault="00D74AA6" w:rsidP="00D74AA6">
            <w:pPr>
              <w:spacing w:line="242" w:lineRule="exact"/>
              <w:jc w:val="both"/>
              <w:rPr>
                <w:rFonts w:ascii="Tahoma" w:hAnsi="Tahoma" w:cs="Tahoma"/>
                <w:b/>
                <w:bCs/>
              </w:rPr>
            </w:pPr>
            <w:r w:rsidRPr="00F0641F">
              <w:rPr>
                <w:rFonts w:ascii="Tahoma" w:hAnsi="Tahoma" w:cs="Tahoma"/>
                <w:b/>
                <w:bCs/>
              </w:rPr>
              <w:t>Реализација локалног пројекта, подршка и праћење полазника за возаче аутобуса - Пример добре праксе</w:t>
            </w:r>
          </w:p>
          <w:p w14:paraId="6EB5EDF9" w14:textId="210C8880" w:rsidR="00581CE7" w:rsidRPr="00F0641F" w:rsidRDefault="00D74AA6" w:rsidP="004F69B2">
            <w:pPr>
              <w:pStyle w:val="ListParagraph"/>
              <w:numPr>
                <w:ilvl w:val="0"/>
                <w:numId w:val="31"/>
              </w:numPr>
              <w:spacing w:line="242" w:lineRule="exact"/>
              <w:jc w:val="both"/>
              <w:rPr>
                <w:rFonts w:ascii="Tahoma" w:hAnsi="Tahoma" w:cs="Tahoma"/>
                <w:lang w:val="sr-Cyrl-RS"/>
              </w:rPr>
            </w:pPr>
            <w:r w:rsidRPr="00F0641F">
              <w:rPr>
                <w:rFonts w:ascii="Tahoma" w:hAnsi="Tahoma" w:cs="Tahoma"/>
                <w:b/>
                <w:bCs/>
                <w:lang w:val="sr-Cyrl-RS"/>
              </w:rPr>
              <w:t xml:space="preserve">Игор Јовановић, </w:t>
            </w:r>
            <w:r w:rsidRPr="00F0641F">
              <w:rPr>
                <w:rFonts w:ascii="Tahoma" w:hAnsi="Tahoma" w:cs="Tahoma"/>
                <w:lang w:val="sr-Cyrl-RS"/>
              </w:rPr>
              <w:t>заменик председника Скупштине Града Београда</w:t>
            </w:r>
          </w:p>
        </w:tc>
      </w:tr>
      <w:tr w:rsidR="00590921" w:rsidRPr="00F0641F" w14:paraId="2A9C536C" w14:textId="77777777" w:rsidTr="004F69B2">
        <w:tc>
          <w:tcPr>
            <w:tcW w:w="1828" w:type="dxa"/>
            <w:shd w:val="clear" w:color="auto" w:fill="DEEAF6" w:themeFill="accent5" w:themeFillTint="33"/>
          </w:tcPr>
          <w:p w14:paraId="21A04FB8" w14:textId="3CB92919" w:rsidR="00590921" w:rsidRPr="00F0641F" w:rsidRDefault="00590921" w:rsidP="00D61C54">
            <w:pPr>
              <w:rPr>
                <w:rFonts w:ascii="Tahoma" w:hAnsi="Tahoma" w:cs="Tahoma"/>
                <w:b/>
                <w:bCs/>
              </w:rPr>
            </w:pPr>
            <w:r w:rsidRPr="00F0641F">
              <w:rPr>
                <w:rFonts w:ascii="Tahoma" w:hAnsi="Tahoma" w:cs="Tahoma"/>
                <w:b/>
                <w:bCs/>
              </w:rPr>
              <w:t>1</w:t>
            </w:r>
            <w:r w:rsidR="00505400">
              <w:rPr>
                <w:rFonts w:ascii="Tahoma" w:hAnsi="Tahoma" w:cs="Tahoma"/>
                <w:b/>
                <w:bCs/>
                <w:lang w:val="sr-Latn-RS"/>
              </w:rPr>
              <w:t>2</w:t>
            </w:r>
            <w:r w:rsidRPr="00F0641F">
              <w:rPr>
                <w:rFonts w:ascii="Tahoma" w:hAnsi="Tahoma" w:cs="Tahoma"/>
                <w:b/>
                <w:bCs/>
              </w:rPr>
              <w:t>.</w:t>
            </w:r>
            <w:r w:rsidR="00D74AA6" w:rsidRPr="00F0641F">
              <w:rPr>
                <w:rFonts w:ascii="Tahoma" w:hAnsi="Tahoma" w:cs="Tahoma"/>
                <w:b/>
                <w:bCs/>
              </w:rPr>
              <w:t>20</w:t>
            </w:r>
            <w:r w:rsidRPr="00F0641F">
              <w:rPr>
                <w:rFonts w:ascii="Tahoma" w:hAnsi="Tahoma" w:cs="Tahoma"/>
                <w:b/>
                <w:bCs/>
              </w:rPr>
              <w:t xml:space="preserve"> </w:t>
            </w:r>
            <w:r w:rsidR="003B1FE1" w:rsidRPr="00F0641F">
              <w:rPr>
                <w:rFonts w:ascii="Tahoma" w:hAnsi="Tahoma" w:cs="Tahoma"/>
                <w:b/>
                <w:bCs/>
              </w:rPr>
              <w:t>–</w:t>
            </w:r>
            <w:r w:rsidRPr="00F0641F">
              <w:rPr>
                <w:rFonts w:ascii="Tahoma" w:hAnsi="Tahoma" w:cs="Tahoma"/>
                <w:b/>
                <w:bCs/>
              </w:rPr>
              <w:t xml:space="preserve"> </w:t>
            </w:r>
            <w:r w:rsidR="003B1FE1" w:rsidRPr="00F0641F">
              <w:rPr>
                <w:rFonts w:ascii="Tahoma" w:hAnsi="Tahoma" w:cs="Tahoma"/>
                <w:b/>
                <w:bCs/>
              </w:rPr>
              <w:t>1</w:t>
            </w:r>
            <w:r w:rsidR="00505400">
              <w:rPr>
                <w:rFonts w:ascii="Tahoma" w:hAnsi="Tahoma" w:cs="Tahoma"/>
                <w:b/>
                <w:bCs/>
                <w:lang w:val="sr-Latn-RS"/>
              </w:rPr>
              <w:t>2</w:t>
            </w:r>
            <w:r w:rsidR="003B1FE1" w:rsidRPr="00F0641F">
              <w:rPr>
                <w:rFonts w:ascii="Tahoma" w:hAnsi="Tahoma" w:cs="Tahoma"/>
                <w:b/>
                <w:bCs/>
              </w:rPr>
              <w:t>.</w:t>
            </w:r>
            <w:r w:rsidR="00505400">
              <w:rPr>
                <w:rFonts w:ascii="Tahoma" w:hAnsi="Tahoma" w:cs="Tahoma"/>
                <w:b/>
                <w:bCs/>
                <w:lang w:val="sr-Latn-RS"/>
              </w:rPr>
              <w:t>40</w:t>
            </w:r>
          </w:p>
        </w:tc>
        <w:tc>
          <w:tcPr>
            <w:tcW w:w="7522" w:type="dxa"/>
            <w:shd w:val="clear" w:color="auto" w:fill="DEEAF6" w:themeFill="accent5" w:themeFillTint="33"/>
          </w:tcPr>
          <w:p w14:paraId="1E1F1CB0" w14:textId="5449DDE5" w:rsidR="00504816" w:rsidRPr="00F0641F" w:rsidRDefault="00D74AA6" w:rsidP="00D74AA6">
            <w:pPr>
              <w:spacing w:line="242" w:lineRule="exact"/>
              <w:jc w:val="both"/>
              <w:rPr>
                <w:rFonts w:ascii="Tahoma" w:hAnsi="Tahoma" w:cs="Tahoma"/>
                <w:b/>
                <w:bCs/>
              </w:rPr>
            </w:pPr>
            <w:r w:rsidRPr="00F0641F">
              <w:rPr>
                <w:rFonts w:ascii="Tahoma" w:hAnsi="Tahoma" w:cs="Tahoma"/>
                <w:b/>
                <w:bCs/>
              </w:rPr>
              <w:t>Дискусија и закључци</w:t>
            </w:r>
          </w:p>
        </w:tc>
      </w:tr>
      <w:tr w:rsidR="00A42CAF" w:rsidRPr="00F0641F" w14:paraId="33DAC082" w14:textId="77777777" w:rsidTr="004F69B2">
        <w:tc>
          <w:tcPr>
            <w:tcW w:w="1828" w:type="dxa"/>
            <w:shd w:val="clear" w:color="auto" w:fill="FFFFFF" w:themeFill="background1"/>
          </w:tcPr>
          <w:p w14:paraId="75436FBA" w14:textId="5B571BF8" w:rsidR="00A42CAF" w:rsidRPr="00F0641F" w:rsidRDefault="00A42CAF" w:rsidP="00044C06">
            <w:pPr>
              <w:spacing w:line="242" w:lineRule="exact"/>
              <w:jc w:val="both"/>
              <w:rPr>
                <w:rFonts w:ascii="Tahoma" w:hAnsi="Tahoma" w:cs="Tahoma"/>
                <w:b/>
                <w:bCs/>
              </w:rPr>
            </w:pPr>
            <w:r w:rsidRPr="00F0641F">
              <w:rPr>
                <w:rFonts w:ascii="Tahoma" w:hAnsi="Tahoma" w:cs="Tahoma"/>
                <w:b/>
                <w:bCs/>
              </w:rPr>
              <w:t>1</w:t>
            </w:r>
            <w:r w:rsidR="00505400">
              <w:rPr>
                <w:rFonts w:ascii="Tahoma" w:hAnsi="Tahoma" w:cs="Tahoma"/>
                <w:b/>
                <w:bCs/>
                <w:lang w:val="sr-Latn-RS"/>
              </w:rPr>
              <w:t>2</w:t>
            </w:r>
            <w:r w:rsidRPr="00F0641F">
              <w:rPr>
                <w:rFonts w:ascii="Tahoma" w:hAnsi="Tahoma" w:cs="Tahoma"/>
                <w:b/>
                <w:bCs/>
              </w:rPr>
              <w:t>.</w:t>
            </w:r>
            <w:r w:rsidR="00505400">
              <w:rPr>
                <w:rFonts w:ascii="Tahoma" w:hAnsi="Tahoma" w:cs="Tahoma"/>
                <w:b/>
                <w:bCs/>
                <w:lang w:val="sr-Latn-RS"/>
              </w:rPr>
              <w:t>40</w:t>
            </w:r>
            <w:r w:rsidRPr="00F0641F">
              <w:rPr>
                <w:rFonts w:ascii="Tahoma" w:hAnsi="Tahoma" w:cs="Tahoma"/>
                <w:b/>
                <w:bCs/>
              </w:rPr>
              <w:t xml:space="preserve"> – 1</w:t>
            </w:r>
            <w:r w:rsidR="00505400">
              <w:rPr>
                <w:rFonts w:ascii="Tahoma" w:hAnsi="Tahoma" w:cs="Tahoma"/>
                <w:b/>
                <w:bCs/>
                <w:lang w:val="sr-Latn-RS"/>
              </w:rPr>
              <w:t>3</w:t>
            </w:r>
            <w:r w:rsidRPr="00F0641F">
              <w:rPr>
                <w:rFonts w:ascii="Tahoma" w:hAnsi="Tahoma" w:cs="Tahoma"/>
                <w:b/>
                <w:bCs/>
              </w:rPr>
              <w:t>.</w:t>
            </w:r>
            <w:r w:rsidR="00D74AA6" w:rsidRPr="00F0641F">
              <w:rPr>
                <w:rFonts w:ascii="Tahoma" w:hAnsi="Tahoma" w:cs="Tahoma"/>
                <w:b/>
                <w:bCs/>
              </w:rPr>
              <w:t>00</w:t>
            </w:r>
          </w:p>
        </w:tc>
        <w:tc>
          <w:tcPr>
            <w:tcW w:w="7522" w:type="dxa"/>
            <w:shd w:val="clear" w:color="auto" w:fill="FFFFFF" w:themeFill="background1"/>
          </w:tcPr>
          <w:p w14:paraId="37222463" w14:textId="37BF2C6D" w:rsidR="00A42CAF" w:rsidRPr="00F0641F" w:rsidRDefault="00A42CAF" w:rsidP="00044C06">
            <w:pPr>
              <w:spacing w:line="242" w:lineRule="exact"/>
              <w:jc w:val="both"/>
              <w:rPr>
                <w:rFonts w:ascii="Tahoma" w:hAnsi="Tahoma" w:cs="Tahoma"/>
                <w:b/>
                <w:bCs/>
              </w:rPr>
            </w:pPr>
            <w:r w:rsidRPr="00F0641F">
              <w:rPr>
                <w:rFonts w:ascii="Tahoma" w:hAnsi="Tahoma" w:cs="Tahoma"/>
                <w:b/>
                <w:bCs/>
              </w:rPr>
              <w:t>Кафе пауза</w:t>
            </w:r>
          </w:p>
        </w:tc>
      </w:tr>
      <w:tr w:rsidR="00DE7EAC" w:rsidRPr="00F0641F" w14:paraId="5C14127F" w14:textId="77777777" w:rsidTr="004F69B2">
        <w:trPr>
          <w:trHeight w:val="822"/>
        </w:trPr>
        <w:tc>
          <w:tcPr>
            <w:tcW w:w="1828" w:type="dxa"/>
            <w:shd w:val="clear" w:color="auto" w:fill="D9E2F3" w:themeFill="accent1" w:themeFillTint="33"/>
          </w:tcPr>
          <w:p w14:paraId="2BADB335" w14:textId="77777777" w:rsidR="004F69B2" w:rsidRPr="00F0641F" w:rsidRDefault="004F69B2" w:rsidP="00DE7EAC">
            <w:pPr>
              <w:rPr>
                <w:rFonts w:ascii="Tahoma" w:hAnsi="Tahoma" w:cs="Tahoma"/>
                <w:b/>
                <w:bCs/>
              </w:rPr>
            </w:pPr>
          </w:p>
          <w:p w14:paraId="2130E439" w14:textId="05DF9FF2" w:rsidR="00DE7EAC" w:rsidRPr="00F0641F" w:rsidRDefault="00DE7EAC" w:rsidP="00DE7EAC">
            <w:pPr>
              <w:rPr>
                <w:rFonts w:ascii="Tahoma" w:hAnsi="Tahoma" w:cs="Tahoma"/>
                <w:b/>
                <w:bCs/>
              </w:rPr>
            </w:pPr>
            <w:r w:rsidRPr="00F0641F">
              <w:rPr>
                <w:rFonts w:ascii="Tahoma" w:hAnsi="Tahoma" w:cs="Tahoma"/>
                <w:b/>
                <w:bCs/>
              </w:rPr>
              <w:t>1</w:t>
            </w:r>
            <w:r w:rsidR="00505400">
              <w:rPr>
                <w:rFonts w:ascii="Tahoma" w:hAnsi="Tahoma" w:cs="Tahoma"/>
                <w:b/>
                <w:bCs/>
                <w:lang w:val="sr-Latn-RS"/>
              </w:rPr>
              <w:t>3</w:t>
            </w:r>
            <w:r w:rsidRPr="00F0641F">
              <w:rPr>
                <w:rFonts w:ascii="Tahoma" w:hAnsi="Tahoma" w:cs="Tahoma"/>
                <w:b/>
                <w:bCs/>
              </w:rPr>
              <w:t>.</w:t>
            </w:r>
            <w:r w:rsidR="00DC526B">
              <w:rPr>
                <w:rFonts w:ascii="Tahoma" w:hAnsi="Tahoma" w:cs="Tahoma"/>
                <w:b/>
                <w:bCs/>
                <w:lang w:val="en-US"/>
              </w:rPr>
              <w:t>0</w:t>
            </w:r>
            <w:r w:rsidRPr="00F0641F">
              <w:rPr>
                <w:rFonts w:ascii="Tahoma" w:hAnsi="Tahoma" w:cs="Tahoma"/>
                <w:b/>
                <w:bCs/>
              </w:rPr>
              <w:t>0 – 1</w:t>
            </w:r>
            <w:r w:rsidR="00505400">
              <w:rPr>
                <w:rFonts w:ascii="Tahoma" w:hAnsi="Tahoma" w:cs="Tahoma"/>
                <w:b/>
                <w:bCs/>
                <w:lang w:val="sr-Latn-RS"/>
              </w:rPr>
              <w:t>3</w:t>
            </w:r>
            <w:r w:rsidRPr="00F0641F">
              <w:rPr>
                <w:rFonts w:ascii="Tahoma" w:hAnsi="Tahoma" w:cs="Tahoma"/>
                <w:b/>
                <w:bCs/>
              </w:rPr>
              <w:t>.</w:t>
            </w:r>
            <w:r w:rsidR="00DC526B">
              <w:rPr>
                <w:rFonts w:ascii="Tahoma" w:hAnsi="Tahoma" w:cs="Tahoma"/>
                <w:b/>
                <w:bCs/>
                <w:lang w:val="en-US"/>
              </w:rPr>
              <w:t>3</w:t>
            </w:r>
            <w:r w:rsidR="001C2166" w:rsidRPr="00F0641F">
              <w:rPr>
                <w:rFonts w:ascii="Tahoma" w:hAnsi="Tahoma" w:cs="Tahoma"/>
                <w:b/>
                <w:bCs/>
              </w:rPr>
              <w:t>0</w:t>
            </w:r>
          </w:p>
        </w:tc>
        <w:tc>
          <w:tcPr>
            <w:tcW w:w="7522" w:type="dxa"/>
            <w:shd w:val="clear" w:color="auto" w:fill="D9E2F3" w:themeFill="accent1" w:themeFillTint="33"/>
          </w:tcPr>
          <w:p w14:paraId="56378149" w14:textId="6BB1E89B" w:rsidR="00D74AA6" w:rsidRPr="00F0641F" w:rsidRDefault="00D74AA6" w:rsidP="00D74AA6">
            <w:pPr>
              <w:spacing w:line="242" w:lineRule="exact"/>
              <w:jc w:val="both"/>
              <w:rPr>
                <w:rFonts w:ascii="Tahoma" w:hAnsi="Tahoma" w:cs="Tahoma"/>
                <w:b/>
                <w:bCs/>
              </w:rPr>
            </w:pPr>
            <w:r w:rsidRPr="00F0641F">
              <w:rPr>
                <w:rFonts w:ascii="Tahoma" w:hAnsi="Tahoma" w:cs="Tahoma"/>
                <w:b/>
                <w:bCs/>
              </w:rPr>
              <w:t>Представљање “</w:t>
            </w:r>
            <w:r w:rsidR="0012443A">
              <w:rPr>
                <w:rFonts w:ascii="Tahoma" w:hAnsi="Tahoma" w:cs="Tahoma"/>
                <w:b/>
                <w:bCs/>
              </w:rPr>
              <w:t>Апликација извештавање</w:t>
            </w:r>
            <w:r w:rsidRPr="00F0641F">
              <w:rPr>
                <w:rFonts w:ascii="Tahoma" w:hAnsi="Tahoma" w:cs="Tahoma"/>
                <w:b/>
                <w:bCs/>
              </w:rPr>
              <w:t xml:space="preserve"> о пружању услуга социјалне заштите у надлежности ЈЛС и издвајањима средстава за социјалну заштиту на локалном нивоу“  </w:t>
            </w:r>
          </w:p>
          <w:p w14:paraId="5FA1C51F" w14:textId="6C2A4F23" w:rsidR="00311F1E" w:rsidRPr="00F0641F" w:rsidRDefault="00D74AA6" w:rsidP="004F69B2">
            <w:pPr>
              <w:pStyle w:val="ListParagraph"/>
              <w:numPr>
                <w:ilvl w:val="0"/>
                <w:numId w:val="31"/>
              </w:numPr>
              <w:spacing w:line="242" w:lineRule="exact"/>
              <w:jc w:val="both"/>
              <w:rPr>
                <w:rFonts w:ascii="Tahoma" w:hAnsi="Tahoma" w:cs="Tahoma"/>
                <w:lang w:val="sr-Cyrl-RS"/>
              </w:rPr>
            </w:pPr>
            <w:r w:rsidRPr="00F0641F">
              <w:rPr>
                <w:rFonts w:ascii="Tahoma" w:hAnsi="Tahoma" w:cs="Tahoma"/>
                <w:b/>
                <w:bCs/>
                <w:lang w:val="sr-Cyrl-RS"/>
              </w:rPr>
              <w:t xml:space="preserve">Мирјана Огњеновић, </w:t>
            </w:r>
            <w:r w:rsidRPr="00F0641F">
              <w:rPr>
                <w:rFonts w:ascii="Tahoma" w:hAnsi="Tahoma" w:cs="Tahoma"/>
                <w:lang w:val="sr-Cyrl-RS"/>
              </w:rPr>
              <w:t>Републички завод за социјалну заштиту</w:t>
            </w:r>
          </w:p>
        </w:tc>
      </w:tr>
      <w:tr w:rsidR="00D61C54" w:rsidRPr="00F0641F" w14:paraId="637E56CC" w14:textId="77777777" w:rsidTr="00581CE7">
        <w:trPr>
          <w:trHeight w:val="822"/>
        </w:trPr>
        <w:tc>
          <w:tcPr>
            <w:tcW w:w="1828" w:type="dxa"/>
          </w:tcPr>
          <w:p w14:paraId="21E8A4CF" w14:textId="5954FF09" w:rsidR="00D61C54" w:rsidRPr="00F0641F" w:rsidRDefault="00D61C54" w:rsidP="00D61C54">
            <w:pPr>
              <w:rPr>
                <w:rFonts w:ascii="Tahoma" w:hAnsi="Tahoma" w:cs="Tahoma"/>
                <w:b/>
                <w:bCs/>
              </w:rPr>
            </w:pPr>
            <w:r w:rsidRPr="00F0641F">
              <w:rPr>
                <w:rFonts w:ascii="Tahoma" w:hAnsi="Tahoma" w:cs="Tahoma"/>
                <w:b/>
                <w:bCs/>
              </w:rPr>
              <w:t>1</w:t>
            </w:r>
            <w:r w:rsidR="00505400">
              <w:rPr>
                <w:rFonts w:ascii="Tahoma" w:hAnsi="Tahoma" w:cs="Tahoma"/>
                <w:b/>
                <w:bCs/>
                <w:lang w:val="sr-Latn-RS"/>
              </w:rPr>
              <w:t>3</w:t>
            </w:r>
            <w:r w:rsidRPr="00F0641F">
              <w:rPr>
                <w:rFonts w:ascii="Tahoma" w:hAnsi="Tahoma" w:cs="Tahoma"/>
                <w:b/>
                <w:bCs/>
              </w:rPr>
              <w:t>.</w:t>
            </w:r>
            <w:r w:rsidR="00DC526B">
              <w:rPr>
                <w:rFonts w:ascii="Tahoma" w:hAnsi="Tahoma" w:cs="Tahoma"/>
                <w:b/>
                <w:bCs/>
                <w:lang w:val="en-US"/>
              </w:rPr>
              <w:t>3</w:t>
            </w:r>
            <w:r w:rsidR="001C2166" w:rsidRPr="00F0641F">
              <w:rPr>
                <w:rFonts w:ascii="Tahoma" w:hAnsi="Tahoma" w:cs="Tahoma"/>
                <w:b/>
                <w:bCs/>
              </w:rPr>
              <w:t>0</w:t>
            </w:r>
            <w:r w:rsidR="00DE7EAC" w:rsidRPr="00F0641F">
              <w:rPr>
                <w:rFonts w:ascii="Tahoma" w:hAnsi="Tahoma" w:cs="Tahoma"/>
                <w:b/>
                <w:bCs/>
              </w:rPr>
              <w:t xml:space="preserve"> – </w:t>
            </w:r>
            <w:r w:rsidR="001C2166" w:rsidRPr="00F0641F">
              <w:rPr>
                <w:rFonts w:ascii="Tahoma" w:hAnsi="Tahoma" w:cs="Tahoma"/>
                <w:b/>
                <w:bCs/>
              </w:rPr>
              <w:t>1</w:t>
            </w:r>
            <w:r w:rsidR="00505400">
              <w:rPr>
                <w:rFonts w:ascii="Tahoma" w:hAnsi="Tahoma" w:cs="Tahoma"/>
                <w:b/>
                <w:bCs/>
                <w:lang w:val="sr-Latn-RS"/>
              </w:rPr>
              <w:t>3</w:t>
            </w:r>
            <w:r w:rsidR="00DE7EAC" w:rsidRPr="00F0641F">
              <w:rPr>
                <w:rFonts w:ascii="Tahoma" w:hAnsi="Tahoma" w:cs="Tahoma"/>
                <w:b/>
                <w:bCs/>
              </w:rPr>
              <w:t>.</w:t>
            </w:r>
            <w:r w:rsidR="00DC526B">
              <w:rPr>
                <w:rFonts w:ascii="Tahoma" w:hAnsi="Tahoma" w:cs="Tahoma"/>
                <w:b/>
                <w:bCs/>
                <w:lang w:val="en-US"/>
              </w:rPr>
              <w:t>5</w:t>
            </w:r>
            <w:r w:rsidR="001C2166" w:rsidRPr="00F0641F">
              <w:rPr>
                <w:rFonts w:ascii="Tahoma" w:hAnsi="Tahoma" w:cs="Tahoma"/>
                <w:b/>
                <w:bCs/>
              </w:rPr>
              <w:t>0</w:t>
            </w:r>
          </w:p>
        </w:tc>
        <w:tc>
          <w:tcPr>
            <w:tcW w:w="7522" w:type="dxa"/>
          </w:tcPr>
          <w:p w14:paraId="08213157" w14:textId="77777777" w:rsidR="00D74AA6" w:rsidRPr="00F0641F" w:rsidRDefault="00D74AA6" w:rsidP="00D74AA6">
            <w:pPr>
              <w:spacing w:line="242" w:lineRule="exact"/>
              <w:jc w:val="both"/>
              <w:rPr>
                <w:rFonts w:ascii="Tahoma" w:hAnsi="Tahoma" w:cs="Tahoma"/>
                <w:b/>
                <w:bCs/>
              </w:rPr>
            </w:pPr>
            <w:r w:rsidRPr="00F0641F">
              <w:rPr>
                <w:rFonts w:ascii="Tahoma" w:hAnsi="Tahoma" w:cs="Tahoma"/>
                <w:b/>
                <w:bCs/>
              </w:rPr>
              <w:t>Представљање резултата пројекта „Подршка социјалном укључивању у Србији“</w:t>
            </w:r>
          </w:p>
          <w:p w14:paraId="33F89BD0" w14:textId="1393B562" w:rsidR="001C025D" w:rsidRPr="00F0641F" w:rsidRDefault="00D74AA6" w:rsidP="004F69B2">
            <w:pPr>
              <w:pStyle w:val="ListParagraph"/>
              <w:numPr>
                <w:ilvl w:val="0"/>
                <w:numId w:val="31"/>
              </w:numPr>
              <w:spacing w:line="242" w:lineRule="exact"/>
              <w:jc w:val="both"/>
              <w:rPr>
                <w:rFonts w:ascii="Tahoma" w:hAnsi="Tahoma" w:cs="Tahoma"/>
                <w:lang w:val="sr-Cyrl-RS"/>
              </w:rPr>
            </w:pPr>
            <w:r w:rsidRPr="00F0641F">
              <w:rPr>
                <w:rFonts w:ascii="Tahoma" w:hAnsi="Tahoma" w:cs="Tahoma"/>
                <w:b/>
                <w:bCs/>
                <w:lang w:val="sr-Cyrl-RS"/>
              </w:rPr>
              <w:t>Маријана Трнинић,</w:t>
            </w:r>
            <w:r w:rsidRPr="00F0641F">
              <w:rPr>
                <w:rFonts w:ascii="Tahoma" w:hAnsi="Tahoma" w:cs="Tahoma"/>
                <w:lang w:val="sr-Cyrl-RS"/>
              </w:rPr>
              <w:t xml:space="preserve"> ГИЗ</w:t>
            </w:r>
          </w:p>
        </w:tc>
      </w:tr>
      <w:tr w:rsidR="004A5F84" w:rsidRPr="00F0641F" w14:paraId="790120AF" w14:textId="77777777" w:rsidTr="004F69B2">
        <w:tc>
          <w:tcPr>
            <w:tcW w:w="1828" w:type="dxa"/>
            <w:shd w:val="clear" w:color="auto" w:fill="D9E2F3" w:themeFill="accent1" w:themeFillTint="33"/>
          </w:tcPr>
          <w:p w14:paraId="14D9A5F4" w14:textId="6A349998" w:rsidR="004A5F84" w:rsidRPr="00F0641F" w:rsidRDefault="008B445C" w:rsidP="00D61C54">
            <w:pPr>
              <w:rPr>
                <w:rFonts w:ascii="Tahoma" w:hAnsi="Tahoma" w:cs="Tahoma"/>
                <w:b/>
                <w:bCs/>
                <w:highlight w:val="yellow"/>
              </w:rPr>
            </w:pPr>
            <w:r w:rsidRPr="00F0641F">
              <w:rPr>
                <w:rFonts w:ascii="Tahoma" w:hAnsi="Tahoma" w:cs="Tahoma"/>
                <w:b/>
                <w:bCs/>
              </w:rPr>
              <w:t>1</w:t>
            </w:r>
            <w:r w:rsidR="00505400">
              <w:rPr>
                <w:rFonts w:ascii="Tahoma" w:hAnsi="Tahoma" w:cs="Tahoma"/>
                <w:b/>
                <w:bCs/>
                <w:lang w:val="sr-Latn-RS"/>
              </w:rPr>
              <w:t>3</w:t>
            </w:r>
            <w:r w:rsidR="00DE7EAC" w:rsidRPr="00F0641F">
              <w:rPr>
                <w:rFonts w:ascii="Tahoma" w:hAnsi="Tahoma" w:cs="Tahoma"/>
                <w:b/>
                <w:bCs/>
              </w:rPr>
              <w:t>.</w:t>
            </w:r>
            <w:r w:rsidR="00DC526B">
              <w:rPr>
                <w:rFonts w:ascii="Tahoma" w:hAnsi="Tahoma" w:cs="Tahoma"/>
                <w:b/>
                <w:bCs/>
                <w:lang w:val="en-US"/>
              </w:rPr>
              <w:t>5</w:t>
            </w:r>
            <w:r w:rsidR="001C025D" w:rsidRPr="00F0641F">
              <w:rPr>
                <w:rFonts w:ascii="Tahoma" w:hAnsi="Tahoma" w:cs="Tahoma"/>
                <w:b/>
                <w:bCs/>
              </w:rPr>
              <w:t>0</w:t>
            </w:r>
            <w:r w:rsidR="00044C06" w:rsidRPr="00F0641F">
              <w:rPr>
                <w:rFonts w:ascii="Tahoma" w:hAnsi="Tahoma" w:cs="Tahoma"/>
                <w:b/>
                <w:bCs/>
              </w:rPr>
              <w:t xml:space="preserve"> – 1</w:t>
            </w:r>
            <w:r w:rsidR="00505400">
              <w:rPr>
                <w:rFonts w:ascii="Tahoma" w:hAnsi="Tahoma" w:cs="Tahoma"/>
                <w:b/>
                <w:bCs/>
                <w:lang w:val="sr-Latn-RS"/>
              </w:rPr>
              <w:t>4</w:t>
            </w:r>
            <w:r w:rsidR="00044C06" w:rsidRPr="00F0641F">
              <w:rPr>
                <w:rFonts w:ascii="Tahoma" w:hAnsi="Tahoma" w:cs="Tahoma"/>
                <w:b/>
                <w:bCs/>
              </w:rPr>
              <w:t>:</w:t>
            </w:r>
            <w:r w:rsidR="00DC526B">
              <w:rPr>
                <w:rFonts w:ascii="Tahoma" w:hAnsi="Tahoma" w:cs="Tahoma"/>
                <w:b/>
                <w:bCs/>
                <w:lang w:val="en-US"/>
              </w:rPr>
              <w:t>1</w:t>
            </w:r>
            <w:r w:rsidR="001C025D" w:rsidRPr="00F0641F">
              <w:rPr>
                <w:rFonts w:ascii="Tahoma" w:hAnsi="Tahoma" w:cs="Tahoma"/>
                <w:b/>
                <w:bCs/>
              </w:rPr>
              <w:t>0</w:t>
            </w:r>
          </w:p>
        </w:tc>
        <w:tc>
          <w:tcPr>
            <w:tcW w:w="7522" w:type="dxa"/>
            <w:shd w:val="clear" w:color="auto" w:fill="D9E2F3" w:themeFill="accent1" w:themeFillTint="33"/>
          </w:tcPr>
          <w:p w14:paraId="6C97BD74" w14:textId="77777777" w:rsidR="00D74AA6" w:rsidRPr="00F0641F" w:rsidRDefault="00D74AA6" w:rsidP="00D74AA6">
            <w:pPr>
              <w:spacing w:line="242" w:lineRule="exact"/>
              <w:jc w:val="both"/>
              <w:rPr>
                <w:rFonts w:ascii="Tahoma" w:hAnsi="Tahoma" w:cs="Tahoma"/>
                <w:b/>
                <w:bCs/>
              </w:rPr>
            </w:pPr>
            <w:r w:rsidRPr="00F0641F">
              <w:rPr>
                <w:rFonts w:ascii="Tahoma" w:hAnsi="Tahoma" w:cs="Tahoma"/>
                <w:b/>
                <w:bCs/>
              </w:rPr>
              <w:t>Од идеје до међуресорне сарадње у пракси</w:t>
            </w:r>
          </w:p>
          <w:p w14:paraId="7CC05170" w14:textId="2BA7DE28" w:rsidR="00BC512A" w:rsidRPr="00F0641F" w:rsidRDefault="00D74AA6" w:rsidP="004F69B2">
            <w:pPr>
              <w:pStyle w:val="ListParagraph"/>
              <w:numPr>
                <w:ilvl w:val="0"/>
                <w:numId w:val="31"/>
              </w:numPr>
              <w:spacing w:line="242" w:lineRule="exact"/>
              <w:jc w:val="both"/>
              <w:rPr>
                <w:rFonts w:ascii="Tahoma" w:hAnsi="Tahoma" w:cs="Tahoma"/>
                <w:lang w:val="sr-Cyrl-RS"/>
              </w:rPr>
            </w:pPr>
            <w:r w:rsidRPr="00F0641F">
              <w:rPr>
                <w:rFonts w:ascii="Tahoma" w:hAnsi="Tahoma" w:cs="Tahoma"/>
                <w:b/>
                <w:bCs/>
                <w:lang w:val="sr-Cyrl-RS"/>
              </w:rPr>
              <w:t xml:space="preserve">Наташа Ивановић, </w:t>
            </w:r>
            <w:r w:rsidRPr="00F0641F">
              <w:rPr>
                <w:rFonts w:ascii="Tahoma" w:hAnsi="Tahoma" w:cs="Tahoma"/>
                <w:lang w:val="sr-Cyrl-RS"/>
              </w:rPr>
              <w:t>ПРО програм</w:t>
            </w:r>
          </w:p>
        </w:tc>
      </w:tr>
      <w:tr w:rsidR="00D74AA6" w:rsidRPr="00F0641F" w14:paraId="2C94ADAB" w14:textId="77777777" w:rsidTr="004A5F84">
        <w:tc>
          <w:tcPr>
            <w:tcW w:w="1828" w:type="dxa"/>
          </w:tcPr>
          <w:p w14:paraId="32624F7B" w14:textId="166C6799" w:rsidR="00D74AA6" w:rsidRPr="00F0641F" w:rsidRDefault="00D74AA6" w:rsidP="00D61C54">
            <w:pPr>
              <w:rPr>
                <w:rFonts w:ascii="Tahoma" w:hAnsi="Tahoma" w:cs="Tahoma"/>
                <w:b/>
                <w:bCs/>
              </w:rPr>
            </w:pPr>
            <w:r w:rsidRPr="00F0641F">
              <w:rPr>
                <w:rFonts w:ascii="Tahoma" w:hAnsi="Tahoma" w:cs="Tahoma"/>
                <w:b/>
                <w:bCs/>
              </w:rPr>
              <w:lastRenderedPageBreak/>
              <w:t>1</w:t>
            </w:r>
            <w:r w:rsidR="00505400">
              <w:rPr>
                <w:rFonts w:ascii="Tahoma" w:hAnsi="Tahoma" w:cs="Tahoma"/>
                <w:b/>
                <w:bCs/>
                <w:lang w:val="sr-Latn-RS"/>
              </w:rPr>
              <w:t>4</w:t>
            </w:r>
            <w:r w:rsidRPr="00F0641F">
              <w:rPr>
                <w:rFonts w:ascii="Tahoma" w:hAnsi="Tahoma" w:cs="Tahoma"/>
                <w:b/>
                <w:bCs/>
              </w:rPr>
              <w:t>.</w:t>
            </w:r>
            <w:r w:rsidR="00505400">
              <w:rPr>
                <w:rFonts w:ascii="Tahoma" w:hAnsi="Tahoma" w:cs="Tahoma"/>
                <w:b/>
                <w:bCs/>
                <w:lang w:val="sr-Latn-RS"/>
              </w:rPr>
              <w:t>1</w:t>
            </w:r>
            <w:r w:rsidRPr="00F0641F">
              <w:rPr>
                <w:rFonts w:ascii="Tahoma" w:hAnsi="Tahoma" w:cs="Tahoma"/>
                <w:b/>
                <w:bCs/>
              </w:rPr>
              <w:t>0 – 1</w:t>
            </w:r>
            <w:r w:rsidR="00505400">
              <w:rPr>
                <w:rFonts w:ascii="Tahoma" w:hAnsi="Tahoma" w:cs="Tahoma"/>
                <w:b/>
                <w:bCs/>
                <w:lang w:val="sr-Latn-RS"/>
              </w:rPr>
              <w:t>4</w:t>
            </w:r>
            <w:r w:rsidRPr="00F0641F">
              <w:rPr>
                <w:rFonts w:ascii="Tahoma" w:hAnsi="Tahoma" w:cs="Tahoma"/>
                <w:b/>
                <w:bCs/>
              </w:rPr>
              <w:t>:</w:t>
            </w:r>
            <w:r w:rsidR="00DC526B">
              <w:rPr>
                <w:rFonts w:ascii="Tahoma" w:hAnsi="Tahoma" w:cs="Tahoma"/>
                <w:b/>
                <w:bCs/>
                <w:lang w:val="en-US"/>
              </w:rPr>
              <w:t>3</w:t>
            </w:r>
            <w:r w:rsidRPr="00F0641F">
              <w:rPr>
                <w:rFonts w:ascii="Tahoma" w:hAnsi="Tahoma" w:cs="Tahoma"/>
                <w:b/>
                <w:bCs/>
              </w:rPr>
              <w:t>0</w:t>
            </w:r>
          </w:p>
        </w:tc>
        <w:tc>
          <w:tcPr>
            <w:tcW w:w="7522" w:type="dxa"/>
          </w:tcPr>
          <w:p w14:paraId="0BC358D8" w14:textId="42BD58E6" w:rsidR="00D74AA6" w:rsidRPr="00F0641F" w:rsidRDefault="00D74AA6" w:rsidP="00D74AA6">
            <w:pPr>
              <w:spacing w:line="242" w:lineRule="exact"/>
              <w:jc w:val="both"/>
              <w:rPr>
                <w:rFonts w:ascii="Tahoma" w:hAnsi="Tahoma" w:cs="Tahoma"/>
                <w:b/>
                <w:bCs/>
              </w:rPr>
            </w:pPr>
            <w:r w:rsidRPr="00F0641F">
              <w:rPr>
                <w:rFonts w:ascii="Tahoma" w:hAnsi="Tahoma" w:cs="Tahoma"/>
                <w:b/>
                <w:bCs/>
              </w:rPr>
              <w:t>Унапређење социјалне заштите кроз сарадњу на локалном нивоу и припрема за Е</w:t>
            </w:r>
            <w:r w:rsidR="00F0641F" w:rsidRPr="00F0641F">
              <w:rPr>
                <w:rFonts w:ascii="Tahoma" w:hAnsi="Tahoma" w:cs="Tahoma"/>
                <w:b/>
                <w:bCs/>
              </w:rPr>
              <w:t>вропски социјални фонд (Е</w:t>
            </w:r>
            <w:r w:rsidRPr="00F0641F">
              <w:rPr>
                <w:rFonts w:ascii="Tahoma" w:hAnsi="Tahoma" w:cs="Tahoma"/>
                <w:b/>
                <w:bCs/>
              </w:rPr>
              <w:t>СФ</w:t>
            </w:r>
            <w:r w:rsidR="00F0641F" w:rsidRPr="00F0641F">
              <w:rPr>
                <w:rFonts w:ascii="Tahoma" w:hAnsi="Tahoma" w:cs="Tahoma"/>
                <w:b/>
                <w:bCs/>
              </w:rPr>
              <w:t>)</w:t>
            </w:r>
          </w:p>
          <w:p w14:paraId="008FED71" w14:textId="784194C4" w:rsidR="00D74AA6" w:rsidRPr="00F0641F" w:rsidRDefault="00D74AA6" w:rsidP="00D74AA6">
            <w:pPr>
              <w:pStyle w:val="ListParagraph"/>
              <w:numPr>
                <w:ilvl w:val="0"/>
                <w:numId w:val="30"/>
              </w:numPr>
              <w:spacing w:line="242" w:lineRule="exact"/>
              <w:jc w:val="both"/>
              <w:rPr>
                <w:rFonts w:ascii="Tahoma" w:hAnsi="Tahoma" w:cs="Tahoma"/>
                <w:b/>
                <w:bCs/>
                <w:lang w:val="sr-Cyrl-RS"/>
              </w:rPr>
            </w:pPr>
            <w:r w:rsidRPr="00F0641F">
              <w:rPr>
                <w:rFonts w:ascii="Tahoma" w:hAnsi="Tahoma" w:cs="Tahoma"/>
                <w:b/>
                <w:bCs/>
                <w:lang w:val="sr-Cyrl-RS"/>
              </w:rPr>
              <w:t xml:space="preserve">Анђела Цех, </w:t>
            </w:r>
            <w:r w:rsidRPr="00EB4744">
              <w:rPr>
                <w:rFonts w:ascii="Tahoma" w:hAnsi="Tahoma" w:cs="Tahoma"/>
                <w:lang w:val="sr-Cyrl-RS"/>
              </w:rPr>
              <w:t xml:space="preserve">НИРАС </w:t>
            </w:r>
          </w:p>
        </w:tc>
      </w:tr>
      <w:tr w:rsidR="00D61C54" w:rsidRPr="00F0641F" w14:paraId="4804601A" w14:textId="77777777" w:rsidTr="004F69B2">
        <w:tc>
          <w:tcPr>
            <w:tcW w:w="1828" w:type="dxa"/>
            <w:shd w:val="clear" w:color="auto" w:fill="D9E2F3" w:themeFill="accent1" w:themeFillTint="33"/>
          </w:tcPr>
          <w:p w14:paraId="00D4C0F5" w14:textId="34EBD7B0" w:rsidR="00D61C54" w:rsidRPr="00F0641F" w:rsidRDefault="00F149E0" w:rsidP="00D61C54">
            <w:pPr>
              <w:rPr>
                <w:rFonts w:ascii="Tahoma" w:hAnsi="Tahoma" w:cs="Tahoma"/>
                <w:b/>
                <w:bCs/>
              </w:rPr>
            </w:pPr>
            <w:r w:rsidRPr="00F0641F">
              <w:rPr>
                <w:rFonts w:ascii="Tahoma" w:hAnsi="Tahoma" w:cs="Tahoma"/>
                <w:b/>
                <w:bCs/>
              </w:rPr>
              <w:t>1</w:t>
            </w:r>
            <w:r w:rsidR="00505400">
              <w:rPr>
                <w:rFonts w:ascii="Tahoma" w:hAnsi="Tahoma" w:cs="Tahoma"/>
                <w:b/>
                <w:bCs/>
              </w:rPr>
              <w:t>4</w:t>
            </w:r>
            <w:r w:rsidRPr="00F0641F">
              <w:rPr>
                <w:rFonts w:ascii="Tahoma" w:hAnsi="Tahoma" w:cs="Tahoma"/>
                <w:b/>
                <w:bCs/>
              </w:rPr>
              <w:t>.</w:t>
            </w:r>
            <w:r w:rsidR="00505400">
              <w:rPr>
                <w:rFonts w:ascii="Tahoma" w:hAnsi="Tahoma" w:cs="Tahoma"/>
                <w:b/>
                <w:bCs/>
                <w:lang w:val="sr-Latn-RS"/>
              </w:rPr>
              <w:t>3</w:t>
            </w:r>
            <w:r w:rsidR="001C025D" w:rsidRPr="00F0641F">
              <w:rPr>
                <w:rFonts w:ascii="Tahoma" w:hAnsi="Tahoma" w:cs="Tahoma"/>
                <w:b/>
                <w:bCs/>
              </w:rPr>
              <w:t>0</w:t>
            </w:r>
            <w:r w:rsidR="00BC512A" w:rsidRPr="00F0641F">
              <w:rPr>
                <w:rFonts w:ascii="Tahoma" w:hAnsi="Tahoma" w:cs="Tahoma"/>
                <w:b/>
                <w:bCs/>
              </w:rPr>
              <w:t xml:space="preserve"> – </w:t>
            </w:r>
            <w:r w:rsidR="00D61C54" w:rsidRPr="00F0641F">
              <w:rPr>
                <w:rFonts w:ascii="Tahoma" w:hAnsi="Tahoma" w:cs="Tahoma"/>
                <w:b/>
                <w:bCs/>
              </w:rPr>
              <w:t>1</w:t>
            </w:r>
            <w:r w:rsidR="00505400">
              <w:rPr>
                <w:rFonts w:ascii="Tahoma" w:hAnsi="Tahoma" w:cs="Tahoma"/>
                <w:b/>
                <w:bCs/>
                <w:lang w:val="sr-Latn-RS"/>
              </w:rPr>
              <w:t>5</w:t>
            </w:r>
            <w:r w:rsidR="008B445C" w:rsidRPr="00F0641F">
              <w:rPr>
                <w:rFonts w:ascii="Tahoma" w:hAnsi="Tahoma" w:cs="Tahoma"/>
                <w:b/>
                <w:bCs/>
              </w:rPr>
              <w:t>.</w:t>
            </w:r>
            <w:r w:rsidR="00DC526B">
              <w:rPr>
                <w:rFonts w:ascii="Tahoma" w:hAnsi="Tahoma" w:cs="Tahoma"/>
                <w:b/>
                <w:bCs/>
                <w:lang w:val="en-US"/>
              </w:rPr>
              <w:t>0</w:t>
            </w:r>
            <w:r w:rsidR="00BC512A" w:rsidRPr="00F0641F">
              <w:rPr>
                <w:rFonts w:ascii="Tahoma" w:hAnsi="Tahoma" w:cs="Tahoma"/>
                <w:b/>
                <w:bCs/>
              </w:rPr>
              <w:t>0</w:t>
            </w:r>
          </w:p>
        </w:tc>
        <w:tc>
          <w:tcPr>
            <w:tcW w:w="7522" w:type="dxa"/>
            <w:shd w:val="clear" w:color="auto" w:fill="D9E2F3" w:themeFill="accent1" w:themeFillTint="33"/>
          </w:tcPr>
          <w:p w14:paraId="7CFB193E" w14:textId="06C3514B" w:rsidR="00D61C54" w:rsidRPr="00F0641F" w:rsidRDefault="00A10E36" w:rsidP="00D61C54">
            <w:pPr>
              <w:spacing w:line="242" w:lineRule="exact"/>
              <w:rPr>
                <w:rFonts w:ascii="Tahoma" w:hAnsi="Tahoma" w:cs="Tahoma"/>
                <w:b/>
                <w:bCs/>
              </w:rPr>
            </w:pPr>
            <w:r w:rsidRPr="00F0641F">
              <w:rPr>
                <w:rFonts w:ascii="Tahoma" w:hAnsi="Tahoma" w:cs="Tahoma"/>
                <w:b/>
                <w:bCs/>
              </w:rPr>
              <w:t>Дискусија и закључци</w:t>
            </w:r>
          </w:p>
        </w:tc>
      </w:tr>
      <w:tr w:rsidR="00D61C54" w:rsidRPr="00F0641F" w14:paraId="6CE062C8" w14:textId="77777777" w:rsidTr="004F69B2">
        <w:tc>
          <w:tcPr>
            <w:tcW w:w="1828" w:type="dxa"/>
            <w:shd w:val="clear" w:color="auto" w:fill="FFFFFF" w:themeFill="background1"/>
          </w:tcPr>
          <w:p w14:paraId="4411ABC9" w14:textId="7DB193E9" w:rsidR="00D61C54" w:rsidRPr="00505400" w:rsidRDefault="008B445C" w:rsidP="00D61C54">
            <w:pPr>
              <w:rPr>
                <w:rFonts w:ascii="Tahoma" w:hAnsi="Tahoma" w:cs="Tahoma"/>
                <w:b/>
                <w:bCs/>
                <w:lang w:val="sr-Latn-RS"/>
              </w:rPr>
            </w:pPr>
            <w:r w:rsidRPr="00F0641F">
              <w:rPr>
                <w:rFonts w:ascii="Tahoma" w:hAnsi="Tahoma" w:cs="Tahoma"/>
                <w:b/>
                <w:bCs/>
              </w:rPr>
              <w:t>1</w:t>
            </w:r>
            <w:r w:rsidR="00505400">
              <w:rPr>
                <w:rFonts w:ascii="Tahoma" w:hAnsi="Tahoma" w:cs="Tahoma"/>
                <w:b/>
                <w:bCs/>
                <w:lang w:val="sr-Latn-RS"/>
              </w:rPr>
              <w:t>5</w:t>
            </w:r>
            <w:r w:rsidRPr="00F0641F">
              <w:rPr>
                <w:rFonts w:ascii="Tahoma" w:hAnsi="Tahoma" w:cs="Tahoma"/>
                <w:b/>
                <w:bCs/>
              </w:rPr>
              <w:t>.</w:t>
            </w:r>
            <w:r w:rsidR="00DC526B">
              <w:rPr>
                <w:rFonts w:ascii="Tahoma" w:hAnsi="Tahoma" w:cs="Tahoma"/>
                <w:b/>
                <w:bCs/>
                <w:lang w:val="en-US"/>
              </w:rPr>
              <w:t>0</w:t>
            </w:r>
            <w:r w:rsidR="00FB54BD" w:rsidRPr="00F0641F">
              <w:rPr>
                <w:rFonts w:ascii="Tahoma" w:hAnsi="Tahoma" w:cs="Tahoma"/>
                <w:b/>
                <w:bCs/>
              </w:rPr>
              <w:t>0</w:t>
            </w:r>
            <w:r w:rsidR="00BC512A" w:rsidRPr="00F0641F">
              <w:rPr>
                <w:rFonts w:ascii="Tahoma" w:hAnsi="Tahoma" w:cs="Tahoma"/>
                <w:b/>
                <w:bCs/>
              </w:rPr>
              <w:t xml:space="preserve"> – </w:t>
            </w:r>
            <w:r w:rsidR="00505400">
              <w:rPr>
                <w:rFonts w:ascii="Tahoma" w:hAnsi="Tahoma" w:cs="Tahoma"/>
                <w:b/>
                <w:bCs/>
                <w:lang w:val="sr-Latn-RS"/>
              </w:rPr>
              <w:t>16:00</w:t>
            </w:r>
          </w:p>
        </w:tc>
        <w:tc>
          <w:tcPr>
            <w:tcW w:w="7522" w:type="dxa"/>
            <w:shd w:val="clear" w:color="auto" w:fill="FFFFFF" w:themeFill="background1"/>
          </w:tcPr>
          <w:p w14:paraId="74F818E8" w14:textId="1EFAB8C6" w:rsidR="00D61C54" w:rsidRPr="00F0641F" w:rsidRDefault="00D61C54" w:rsidP="00044C06">
            <w:pPr>
              <w:ind w:left="300"/>
              <w:rPr>
                <w:rFonts w:ascii="Tahoma" w:hAnsi="Tahoma" w:cs="Tahoma"/>
                <w:b/>
                <w:bCs/>
              </w:rPr>
            </w:pPr>
            <w:r w:rsidRPr="00F0641F">
              <w:rPr>
                <w:rFonts w:ascii="Tahoma" w:hAnsi="Tahoma" w:cs="Tahoma"/>
                <w:b/>
                <w:bCs/>
              </w:rPr>
              <w:t>Ручак</w:t>
            </w:r>
            <w:r w:rsidRPr="00F0641F">
              <w:rPr>
                <w:rFonts w:ascii="Tahoma" w:hAnsi="Tahoma" w:cs="Tahoma"/>
                <w:b/>
                <w:bCs/>
              </w:rPr>
              <w:tab/>
            </w:r>
          </w:p>
        </w:tc>
      </w:tr>
    </w:tbl>
    <w:p w14:paraId="48E1026B" w14:textId="77777777" w:rsidR="006A6D6C" w:rsidRPr="00F0641F" w:rsidRDefault="006A6D6C" w:rsidP="00945469">
      <w:pPr>
        <w:spacing w:after="0"/>
        <w:jc w:val="center"/>
        <w:rPr>
          <w:rFonts w:ascii="Tahoma" w:hAnsi="Tahoma" w:cs="Tahoma"/>
        </w:rPr>
      </w:pPr>
    </w:p>
    <w:p w14:paraId="1003008C" w14:textId="378805B3" w:rsidR="006D50F7" w:rsidRPr="00F0641F" w:rsidRDefault="006D50F7" w:rsidP="006D50F7">
      <w:pPr>
        <w:spacing w:after="0"/>
        <w:rPr>
          <w:rFonts w:ascii="Tahoma" w:hAnsi="Tahoma" w:cs="Tahoma"/>
          <w:i/>
          <w:iCs/>
        </w:rPr>
      </w:pPr>
      <w:r w:rsidRPr="00F0641F">
        <w:rPr>
          <w:rFonts w:ascii="Tahoma" w:hAnsi="Tahoma" w:cs="Tahoma"/>
          <w:i/>
          <w:iCs/>
        </w:rPr>
        <w:t xml:space="preserve">     </w:t>
      </w:r>
    </w:p>
    <w:p w14:paraId="119E426F" w14:textId="3C21FDFA" w:rsidR="00AE43FE" w:rsidRPr="00F0641F" w:rsidRDefault="00AE43FE" w:rsidP="00AE43FE">
      <w:pPr>
        <w:tabs>
          <w:tab w:val="left" w:pos="1635"/>
        </w:tabs>
        <w:rPr>
          <w:rFonts w:ascii="Tahoma" w:hAnsi="Tahoma" w:cs="Tahoma"/>
        </w:rPr>
      </w:pPr>
    </w:p>
    <w:sectPr w:rsidR="00AE43FE" w:rsidRPr="00F0641F" w:rsidSect="00E979FD">
      <w:headerReference w:type="default" r:id="rId11"/>
      <w:footerReference w:type="default" r:id="rId12"/>
      <w:pgSz w:w="12240" w:h="15840"/>
      <w:pgMar w:top="900" w:right="540" w:bottom="450" w:left="1440" w:header="720" w:footer="8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ACC33" w14:textId="77777777" w:rsidR="00555708" w:rsidRDefault="00555708" w:rsidP="009F3B4A">
      <w:pPr>
        <w:spacing w:after="0" w:line="240" w:lineRule="auto"/>
      </w:pPr>
      <w:r>
        <w:separator/>
      </w:r>
    </w:p>
  </w:endnote>
  <w:endnote w:type="continuationSeparator" w:id="0">
    <w:p w14:paraId="66333D41" w14:textId="77777777" w:rsidR="00555708" w:rsidRDefault="00555708" w:rsidP="009F3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5292B" w14:textId="03D57FEF" w:rsidR="00C90BD8" w:rsidRDefault="00662F94" w:rsidP="00E979FD">
    <w:pPr>
      <w:pStyle w:val="Footer"/>
      <w:tabs>
        <w:tab w:val="left" w:pos="8832"/>
      </w:tabs>
    </w:pPr>
    <w:bookmarkStart w:id="1" w:name="_Hlk130293079"/>
    <w:bookmarkStart w:id="2" w:name="_Hlk130293080"/>
    <w:bookmarkStart w:id="3" w:name="_Hlk130293091"/>
    <w:bookmarkStart w:id="4" w:name="_Hlk130293092"/>
    <w:r>
      <w:rPr>
        <w:noProof/>
      </w:rPr>
      <w:drawing>
        <wp:anchor distT="0" distB="0" distL="114300" distR="114300" simplePos="0" relativeHeight="251668480" behindDoc="1" locked="0" layoutInCell="1" allowOverlap="1" wp14:anchorId="58B4FC37" wp14:editId="0F0E70AA">
          <wp:simplePos x="0" y="0"/>
          <wp:positionH relativeFrom="column">
            <wp:posOffset>-6985</wp:posOffset>
          </wp:positionH>
          <wp:positionV relativeFrom="paragraph">
            <wp:posOffset>147637</wp:posOffset>
          </wp:positionV>
          <wp:extent cx="6515100" cy="5340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  <w:bookmarkEnd w:id="3"/>
    <w:bookmarkEnd w:id="4"/>
    <w:r w:rsidR="00E979FD">
      <w:tab/>
    </w:r>
  </w:p>
  <w:p w14:paraId="1059370F" w14:textId="60F66D0E" w:rsidR="00C90BD8" w:rsidRDefault="00C90BD8" w:rsidP="00C90BD8">
    <w:pPr>
      <w:pStyle w:val="Footer"/>
      <w:jc w:val="center"/>
    </w:pPr>
  </w:p>
  <w:p w14:paraId="22E50D01" w14:textId="6865FBFF" w:rsidR="00632DE7" w:rsidRPr="00C90BD8" w:rsidRDefault="00632DE7" w:rsidP="00C90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5F03B" w14:textId="77777777" w:rsidR="00555708" w:rsidRDefault="00555708" w:rsidP="009F3B4A">
      <w:pPr>
        <w:spacing w:after="0" w:line="240" w:lineRule="auto"/>
      </w:pPr>
      <w:r>
        <w:separator/>
      </w:r>
    </w:p>
  </w:footnote>
  <w:footnote w:type="continuationSeparator" w:id="0">
    <w:p w14:paraId="1FB822CF" w14:textId="77777777" w:rsidR="00555708" w:rsidRDefault="00555708" w:rsidP="009F3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D9A14" w14:textId="32A696B2" w:rsidR="00C90BD8" w:rsidRDefault="00CE7F27" w:rsidP="00A03AF8">
    <w:pPr>
      <w:pStyle w:val="Header"/>
      <w:tabs>
        <w:tab w:val="left" w:pos="7965"/>
      </w:tabs>
      <w:ind w:left="-450"/>
      <w:jc w:val="right"/>
      <w:rPr>
        <w:noProof/>
      </w:rPr>
    </w:pPr>
    <w:bookmarkStart w:id="0" w:name="_Hlk130293047"/>
    <w:r>
      <w:rPr>
        <w:noProof/>
      </w:rPr>
      <w:drawing>
        <wp:anchor distT="0" distB="0" distL="114300" distR="114300" simplePos="0" relativeHeight="251666432" behindDoc="0" locked="0" layoutInCell="1" allowOverlap="1" wp14:anchorId="4EBF5321" wp14:editId="10D13591">
          <wp:simplePos x="0" y="0"/>
          <wp:positionH relativeFrom="column">
            <wp:posOffset>-304800</wp:posOffset>
          </wp:positionH>
          <wp:positionV relativeFrom="paragraph">
            <wp:posOffset>-172769</wp:posOffset>
          </wp:positionV>
          <wp:extent cx="1813560" cy="645160"/>
          <wp:effectExtent l="0" t="0" r="0" b="2540"/>
          <wp:wrapNone/>
          <wp:docPr id="1536979138" name="Picture 153697913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64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0BD8">
      <w:rPr>
        <w:noProof/>
      </w:rPr>
      <w:tab/>
    </w:r>
    <w:r w:rsidR="00A03AF8">
      <w:rPr>
        <w:noProof/>
      </w:rPr>
      <w:drawing>
        <wp:inline distT="0" distB="0" distL="0" distR="0" wp14:anchorId="3BF00C4C" wp14:editId="03148D17">
          <wp:extent cx="2641102" cy="443639"/>
          <wp:effectExtent l="0" t="0" r="6985" b="0"/>
          <wp:docPr id="438749416" name="Picture 1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530783" name="Picture 1" descr="A blue flag with yellow stars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94784" cy="469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D5871B" w14:textId="77777777" w:rsidR="00A03AF8" w:rsidRDefault="00A03AF8" w:rsidP="00A03AF8">
    <w:pPr>
      <w:pStyle w:val="Header"/>
      <w:tabs>
        <w:tab w:val="clear" w:pos="4680"/>
        <w:tab w:val="clear" w:pos="9360"/>
        <w:tab w:val="left" w:pos="6992"/>
      </w:tabs>
      <w:rPr>
        <w:noProof/>
      </w:rPr>
    </w:pPr>
  </w:p>
  <w:p w14:paraId="05EFC710" w14:textId="1E405F0B" w:rsidR="00945469" w:rsidRDefault="00C90BD8" w:rsidP="00945469">
    <w:pPr>
      <w:pStyle w:val="Header"/>
      <w:ind w:left="450"/>
      <w:rPr>
        <w:rFonts w:ascii="Arial" w:hAnsi="Arial" w:cs="Arial"/>
        <w:b/>
        <w:bCs/>
        <w:noProof/>
        <w:sz w:val="24"/>
        <w:szCs w:val="24"/>
      </w:rPr>
    </w:pPr>
    <w:r w:rsidRPr="00713AE6">
      <w:rPr>
        <w:rFonts w:ascii="Arial" w:hAnsi="Arial" w:cs="Arial"/>
        <w:b/>
        <w:bCs/>
        <w:noProof/>
        <w:sz w:val="24"/>
        <w:szCs w:val="24"/>
      </w:rPr>
      <w:t>Подршка одрживим услугама социјалне заштите у заједници и политикама укључивања на локалном нивоу</w:t>
    </w:r>
  </w:p>
  <w:p w14:paraId="4D8FCE75" w14:textId="5AB47213" w:rsidR="009F3B4A" w:rsidRPr="00945469" w:rsidRDefault="00C90BD8" w:rsidP="00945469">
    <w:pPr>
      <w:pStyle w:val="Header"/>
      <w:rPr>
        <w:rFonts w:ascii="Arial" w:hAnsi="Arial" w:cs="Arial"/>
        <w:b/>
        <w:bCs/>
        <w:noProof/>
        <w:sz w:val="24"/>
        <w:szCs w:val="2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DFDFE17" wp14:editId="044F9586">
              <wp:simplePos x="0" y="0"/>
              <wp:positionH relativeFrom="column">
                <wp:posOffset>-167260</wp:posOffset>
              </wp:positionH>
              <wp:positionV relativeFrom="paragraph">
                <wp:posOffset>80645</wp:posOffset>
              </wp:positionV>
              <wp:extent cx="6543675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43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8E1C69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15pt,6.35pt" to="502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" strokecolor="#4472c4" strokeweight="1.5pt">
              <v:stroke joinstyle="miter"/>
              <o:lock v:ext="edit" shapetype="f"/>
            </v:line>
          </w:pict>
        </mc:Fallback>
      </mc:AlternateConten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3D5E"/>
    <w:multiLevelType w:val="hybridMultilevel"/>
    <w:tmpl w:val="AB78A466"/>
    <w:lvl w:ilvl="0" w:tplc="15023550">
      <w:numFmt w:val="bullet"/>
      <w:lvlText w:val="-"/>
      <w:lvlJc w:val="left"/>
      <w:pPr>
        <w:ind w:left="1875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 w15:restartNumberingAfterBreak="0">
    <w:nsid w:val="0E8C52BB"/>
    <w:multiLevelType w:val="hybridMultilevel"/>
    <w:tmpl w:val="771CF4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52FBC"/>
    <w:multiLevelType w:val="hybridMultilevel"/>
    <w:tmpl w:val="D84A1F74"/>
    <w:lvl w:ilvl="0" w:tplc="57B63AEC">
      <w:numFmt w:val="bullet"/>
      <w:lvlText w:val="-"/>
      <w:lvlJc w:val="left"/>
      <w:pPr>
        <w:ind w:left="1515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14E96738"/>
    <w:multiLevelType w:val="hybridMultilevel"/>
    <w:tmpl w:val="AEFED5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A4A8E"/>
    <w:multiLevelType w:val="hybridMultilevel"/>
    <w:tmpl w:val="E34690D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A432B"/>
    <w:multiLevelType w:val="hybridMultilevel"/>
    <w:tmpl w:val="FD7E8DD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7024117"/>
    <w:multiLevelType w:val="hybridMultilevel"/>
    <w:tmpl w:val="1D080596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7" w15:restartNumberingAfterBreak="0">
    <w:nsid w:val="2A147E51"/>
    <w:multiLevelType w:val="hybridMultilevel"/>
    <w:tmpl w:val="C6228AF6"/>
    <w:lvl w:ilvl="0" w:tplc="C33ECE6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B595B"/>
    <w:multiLevelType w:val="hybridMultilevel"/>
    <w:tmpl w:val="A050B878"/>
    <w:lvl w:ilvl="0" w:tplc="04090005">
      <w:start w:val="1"/>
      <w:numFmt w:val="bullet"/>
      <w:lvlText w:val=""/>
      <w:lvlJc w:val="left"/>
      <w:pPr>
        <w:ind w:left="11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9" w15:restartNumberingAfterBreak="0">
    <w:nsid w:val="2D513741"/>
    <w:multiLevelType w:val="hybridMultilevel"/>
    <w:tmpl w:val="20581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B3E5A"/>
    <w:multiLevelType w:val="hybridMultilevel"/>
    <w:tmpl w:val="76841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92C81"/>
    <w:multiLevelType w:val="hybridMultilevel"/>
    <w:tmpl w:val="3362B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70364"/>
    <w:multiLevelType w:val="hybridMultilevel"/>
    <w:tmpl w:val="89F62FF8"/>
    <w:lvl w:ilvl="0" w:tplc="C33ECE6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90808"/>
    <w:multiLevelType w:val="hybridMultilevel"/>
    <w:tmpl w:val="B90CAA2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3717E09"/>
    <w:multiLevelType w:val="hybridMultilevel"/>
    <w:tmpl w:val="DE72542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B5177"/>
    <w:multiLevelType w:val="hybridMultilevel"/>
    <w:tmpl w:val="8D86D8E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A5900"/>
    <w:multiLevelType w:val="hybridMultilevel"/>
    <w:tmpl w:val="55260A5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52B24490"/>
    <w:multiLevelType w:val="hybridMultilevel"/>
    <w:tmpl w:val="1108BF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C75A54"/>
    <w:multiLevelType w:val="hybridMultilevel"/>
    <w:tmpl w:val="0E98549A"/>
    <w:lvl w:ilvl="0" w:tplc="0409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223FB"/>
    <w:multiLevelType w:val="hybridMultilevel"/>
    <w:tmpl w:val="FFEA5332"/>
    <w:lvl w:ilvl="0" w:tplc="C33ECE6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567A73"/>
    <w:multiLevelType w:val="hybridMultilevel"/>
    <w:tmpl w:val="6DB897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81B4D"/>
    <w:multiLevelType w:val="hybridMultilevel"/>
    <w:tmpl w:val="28BE7C44"/>
    <w:lvl w:ilvl="0" w:tplc="C33ECE6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8B6E8A"/>
    <w:multiLevelType w:val="hybridMultilevel"/>
    <w:tmpl w:val="FF7A71EE"/>
    <w:lvl w:ilvl="0" w:tplc="0409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F975C9"/>
    <w:multiLevelType w:val="hybridMultilevel"/>
    <w:tmpl w:val="CF768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A4303"/>
    <w:multiLevelType w:val="hybridMultilevel"/>
    <w:tmpl w:val="04209E2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13B81"/>
    <w:multiLevelType w:val="hybridMultilevel"/>
    <w:tmpl w:val="29B0D3BE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6" w15:restartNumberingAfterBreak="0">
    <w:nsid w:val="7D934D48"/>
    <w:multiLevelType w:val="hybridMultilevel"/>
    <w:tmpl w:val="24E4BB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D38DD"/>
    <w:multiLevelType w:val="hybridMultilevel"/>
    <w:tmpl w:val="EB525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557BF"/>
    <w:multiLevelType w:val="hybridMultilevel"/>
    <w:tmpl w:val="038444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679822">
    <w:abstractNumId w:val="2"/>
  </w:num>
  <w:num w:numId="2" w16cid:durableId="1399589729">
    <w:abstractNumId w:val="0"/>
  </w:num>
  <w:num w:numId="3" w16cid:durableId="1281257183">
    <w:abstractNumId w:val="6"/>
  </w:num>
  <w:num w:numId="4" w16cid:durableId="404764186">
    <w:abstractNumId w:val="16"/>
  </w:num>
  <w:num w:numId="5" w16cid:durableId="1055161545">
    <w:abstractNumId w:val="13"/>
  </w:num>
  <w:num w:numId="6" w16cid:durableId="1943100824">
    <w:abstractNumId w:val="5"/>
  </w:num>
  <w:num w:numId="7" w16cid:durableId="1478567720">
    <w:abstractNumId w:val="27"/>
  </w:num>
  <w:num w:numId="8" w16cid:durableId="2085301993">
    <w:abstractNumId w:val="24"/>
  </w:num>
  <w:num w:numId="9" w16cid:durableId="331566113">
    <w:abstractNumId w:val="7"/>
  </w:num>
  <w:num w:numId="10" w16cid:durableId="1017345852">
    <w:abstractNumId w:val="19"/>
  </w:num>
  <w:num w:numId="11" w16cid:durableId="547107396">
    <w:abstractNumId w:val="12"/>
  </w:num>
  <w:num w:numId="12" w16cid:durableId="1182672163">
    <w:abstractNumId w:val="21"/>
  </w:num>
  <w:num w:numId="13" w16cid:durableId="1208028596">
    <w:abstractNumId w:val="8"/>
  </w:num>
  <w:num w:numId="14" w16cid:durableId="46269615">
    <w:abstractNumId w:val="22"/>
  </w:num>
  <w:num w:numId="15" w16cid:durableId="1889490037">
    <w:abstractNumId w:val="28"/>
  </w:num>
  <w:num w:numId="16" w16cid:durableId="1958489344">
    <w:abstractNumId w:val="1"/>
  </w:num>
  <w:num w:numId="17" w16cid:durableId="405618273">
    <w:abstractNumId w:val="18"/>
  </w:num>
  <w:num w:numId="18" w16cid:durableId="1763064953">
    <w:abstractNumId w:val="20"/>
  </w:num>
  <w:num w:numId="19" w16cid:durableId="1505781108">
    <w:abstractNumId w:val="25"/>
  </w:num>
  <w:num w:numId="20" w16cid:durableId="1326666791">
    <w:abstractNumId w:val="6"/>
  </w:num>
  <w:num w:numId="21" w16cid:durableId="1352029781">
    <w:abstractNumId w:val="3"/>
  </w:num>
  <w:num w:numId="22" w16cid:durableId="1843467738">
    <w:abstractNumId w:val="26"/>
  </w:num>
  <w:num w:numId="23" w16cid:durableId="1234193945">
    <w:abstractNumId w:val="17"/>
  </w:num>
  <w:num w:numId="24" w16cid:durableId="593395247">
    <w:abstractNumId w:val="11"/>
  </w:num>
  <w:num w:numId="25" w16cid:durableId="781001867">
    <w:abstractNumId w:val="10"/>
  </w:num>
  <w:num w:numId="26" w16cid:durableId="148178016">
    <w:abstractNumId w:val="23"/>
  </w:num>
  <w:num w:numId="27" w16cid:durableId="2043246717">
    <w:abstractNumId w:val="9"/>
  </w:num>
  <w:num w:numId="28" w16cid:durableId="1748990232">
    <w:abstractNumId w:val="28"/>
  </w:num>
  <w:num w:numId="29" w16cid:durableId="1683971241">
    <w:abstractNumId w:val="28"/>
  </w:num>
  <w:num w:numId="30" w16cid:durableId="925724801">
    <w:abstractNumId w:val="15"/>
  </w:num>
  <w:num w:numId="31" w16cid:durableId="971983433">
    <w:abstractNumId w:val="4"/>
  </w:num>
  <w:num w:numId="32" w16cid:durableId="4751019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626"/>
    <w:rsid w:val="00010230"/>
    <w:rsid w:val="00013919"/>
    <w:rsid w:val="00017AE2"/>
    <w:rsid w:val="00023DF7"/>
    <w:rsid w:val="00031CFB"/>
    <w:rsid w:val="00034077"/>
    <w:rsid w:val="00034DF0"/>
    <w:rsid w:val="00040667"/>
    <w:rsid w:val="000431B5"/>
    <w:rsid w:val="00044C06"/>
    <w:rsid w:val="00057260"/>
    <w:rsid w:val="00057C66"/>
    <w:rsid w:val="00064A37"/>
    <w:rsid w:val="00075A3C"/>
    <w:rsid w:val="000812F8"/>
    <w:rsid w:val="00081FE7"/>
    <w:rsid w:val="00083CF0"/>
    <w:rsid w:val="00087852"/>
    <w:rsid w:val="00087F64"/>
    <w:rsid w:val="000A427B"/>
    <w:rsid w:val="000A5271"/>
    <w:rsid w:val="000A5BF7"/>
    <w:rsid w:val="000C476D"/>
    <w:rsid w:val="000D1541"/>
    <w:rsid w:val="000D6030"/>
    <w:rsid w:val="000E03DB"/>
    <w:rsid w:val="000E1289"/>
    <w:rsid w:val="000E136A"/>
    <w:rsid w:val="000E306D"/>
    <w:rsid w:val="000F522E"/>
    <w:rsid w:val="001064C1"/>
    <w:rsid w:val="001074A8"/>
    <w:rsid w:val="00110CDF"/>
    <w:rsid w:val="0012443A"/>
    <w:rsid w:val="00125528"/>
    <w:rsid w:val="00131B80"/>
    <w:rsid w:val="00131F34"/>
    <w:rsid w:val="0013703E"/>
    <w:rsid w:val="00142E34"/>
    <w:rsid w:val="0014448E"/>
    <w:rsid w:val="001529FA"/>
    <w:rsid w:val="00152E81"/>
    <w:rsid w:val="0016195E"/>
    <w:rsid w:val="00174558"/>
    <w:rsid w:val="00176DCC"/>
    <w:rsid w:val="00180C72"/>
    <w:rsid w:val="00187718"/>
    <w:rsid w:val="00196FE0"/>
    <w:rsid w:val="001A1F10"/>
    <w:rsid w:val="001A28CC"/>
    <w:rsid w:val="001A2D53"/>
    <w:rsid w:val="001A3A57"/>
    <w:rsid w:val="001A4C37"/>
    <w:rsid w:val="001C00EE"/>
    <w:rsid w:val="001C025D"/>
    <w:rsid w:val="001C1687"/>
    <w:rsid w:val="001C2166"/>
    <w:rsid w:val="001C21BC"/>
    <w:rsid w:val="001D1686"/>
    <w:rsid w:val="001E334A"/>
    <w:rsid w:val="001E4E92"/>
    <w:rsid w:val="001F44C0"/>
    <w:rsid w:val="002079A6"/>
    <w:rsid w:val="00216B39"/>
    <w:rsid w:val="0022039F"/>
    <w:rsid w:val="00220898"/>
    <w:rsid w:val="00233A7D"/>
    <w:rsid w:val="00241D36"/>
    <w:rsid w:val="00242478"/>
    <w:rsid w:val="0024785B"/>
    <w:rsid w:val="0025245F"/>
    <w:rsid w:val="00252688"/>
    <w:rsid w:val="00253120"/>
    <w:rsid w:val="002603CC"/>
    <w:rsid w:val="002619D2"/>
    <w:rsid w:val="00262233"/>
    <w:rsid w:val="00264968"/>
    <w:rsid w:val="002768B3"/>
    <w:rsid w:val="00293AC4"/>
    <w:rsid w:val="002970E2"/>
    <w:rsid w:val="002A299B"/>
    <w:rsid w:val="002B03A8"/>
    <w:rsid w:val="002D1655"/>
    <w:rsid w:val="002D2DDA"/>
    <w:rsid w:val="002E0433"/>
    <w:rsid w:val="002E0783"/>
    <w:rsid w:val="002E19DA"/>
    <w:rsid w:val="002E513D"/>
    <w:rsid w:val="002F03B1"/>
    <w:rsid w:val="00303E4B"/>
    <w:rsid w:val="00304304"/>
    <w:rsid w:val="0031044C"/>
    <w:rsid w:val="00311F1E"/>
    <w:rsid w:val="00313A36"/>
    <w:rsid w:val="00323FC1"/>
    <w:rsid w:val="0032633C"/>
    <w:rsid w:val="003331F3"/>
    <w:rsid w:val="00343E68"/>
    <w:rsid w:val="00346091"/>
    <w:rsid w:val="003554AC"/>
    <w:rsid w:val="00362529"/>
    <w:rsid w:val="0036376A"/>
    <w:rsid w:val="00370C5E"/>
    <w:rsid w:val="00376B0D"/>
    <w:rsid w:val="00382485"/>
    <w:rsid w:val="0039350A"/>
    <w:rsid w:val="003958F1"/>
    <w:rsid w:val="003A7A63"/>
    <w:rsid w:val="003B1FE1"/>
    <w:rsid w:val="003B2E3E"/>
    <w:rsid w:val="003B3C37"/>
    <w:rsid w:val="003B4745"/>
    <w:rsid w:val="003B71F4"/>
    <w:rsid w:val="003C0364"/>
    <w:rsid w:val="003C5DCE"/>
    <w:rsid w:val="003C6067"/>
    <w:rsid w:val="003D362B"/>
    <w:rsid w:val="003D7100"/>
    <w:rsid w:val="003D7DAB"/>
    <w:rsid w:val="003D7FB3"/>
    <w:rsid w:val="00401855"/>
    <w:rsid w:val="00402538"/>
    <w:rsid w:val="004031EB"/>
    <w:rsid w:val="004040F3"/>
    <w:rsid w:val="00404910"/>
    <w:rsid w:val="00413B6C"/>
    <w:rsid w:val="004169DA"/>
    <w:rsid w:val="00420D77"/>
    <w:rsid w:val="0042584B"/>
    <w:rsid w:val="004268E1"/>
    <w:rsid w:val="00426987"/>
    <w:rsid w:val="004278DF"/>
    <w:rsid w:val="00436A94"/>
    <w:rsid w:val="00437E99"/>
    <w:rsid w:val="00444519"/>
    <w:rsid w:val="00447357"/>
    <w:rsid w:val="004544EF"/>
    <w:rsid w:val="00472E73"/>
    <w:rsid w:val="00474245"/>
    <w:rsid w:val="00480CB1"/>
    <w:rsid w:val="00482722"/>
    <w:rsid w:val="00482F32"/>
    <w:rsid w:val="00483253"/>
    <w:rsid w:val="00483750"/>
    <w:rsid w:val="00484CE1"/>
    <w:rsid w:val="00485B58"/>
    <w:rsid w:val="004A1575"/>
    <w:rsid w:val="004A161E"/>
    <w:rsid w:val="004A5F84"/>
    <w:rsid w:val="004B2009"/>
    <w:rsid w:val="004B4FB2"/>
    <w:rsid w:val="004B7969"/>
    <w:rsid w:val="004E2814"/>
    <w:rsid w:val="004E5C74"/>
    <w:rsid w:val="004E66A4"/>
    <w:rsid w:val="004F464D"/>
    <w:rsid w:val="004F4F19"/>
    <w:rsid w:val="004F69B2"/>
    <w:rsid w:val="00501FF5"/>
    <w:rsid w:val="00504816"/>
    <w:rsid w:val="00505400"/>
    <w:rsid w:val="0051260E"/>
    <w:rsid w:val="00513A86"/>
    <w:rsid w:val="00522A73"/>
    <w:rsid w:val="00527AC9"/>
    <w:rsid w:val="00532FC8"/>
    <w:rsid w:val="005340F6"/>
    <w:rsid w:val="00537D91"/>
    <w:rsid w:val="005444E6"/>
    <w:rsid w:val="00551C6B"/>
    <w:rsid w:val="00552FF2"/>
    <w:rsid w:val="00554C5B"/>
    <w:rsid w:val="00555708"/>
    <w:rsid w:val="0056070F"/>
    <w:rsid w:val="005775B9"/>
    <w:rsid w:val="00580A86"/>
    <w:rsid w:val="00581CE7"/>
    <w:rsid w:val="00585916"/>
    <w:rsid w:val="00590921"/>
    <w:rsid w:val="0059616B"/>
    <w:rsid w:val="005A226F"/>
    <w:rsid w:val="005B25BB"/>
    <w:rsid w:val="005B274B"/>
    <w:rsid w:val="005B6E13"/>
    <w:rsid w:val="005C4492"/>
    <w:rsid w:val="005C4598"/>
    <w:rsid w:val="005C6F12"/>
    <w:rsid w:val="005D6B3E"/>
    <w:rsid w:val="005E42E5"/>
    <w:rsid w:val="005E659E"/>
    <w:rsid w:val="005F0E44"/>
    <w:rsid w:val="005F24BE"/>
    <w:rsid w:val="00605C5D"/>
    <w:rsid w:val="00611A28"/>
    <w:rsid w:val="00624296"/>
    <w:rsid w:val="006264DB"/>
    <w:rsid w:val="00626680"/>
    <w:rsid w:val="00630565"/>
    <w:rsid w:val="00632DE7"/>
    <w:rsid w:val="0063448A"/>
    <w:rsid w:val="00641208"/>
    <w:rsid w:val="006454EB"/>
    <w:rsid w:val="00645C6F"/>
    <w:rsid w:val="00646F75"/>
    <w:rsid w:val="00652D73"/>
    <w:rsid w:val="006530FE"/>
    <w:rsid w:val="0066068F"/>
    <w:rsid w:val="00662F94"/>
    <w:rsid w:val="00663BCB"/>
    <w:rsid w:val="00664711"/>
    <w:rsid w:val="00664A6E"/>
    <w:rsid w:val="0066517A"/>
    <w:rsid w:val="0066796C"/>
    <w:rsid w:val="00671A38"/>
    <w:rsid w:val="00691C16"/>
    <w:rsid w:val="00692232"/>
    <w:rsid w:val="006A0680"/>
    <w:rsid w:val="006A6D6C"/>
    <w:rsid w:val="006B7434"/>
    <w:rsid w:val="006B7508"/>
    <w:rsid w:val="006B770F"/>
    <w:rsid w:val="006C2181"/>
    <w:rsid w:val="006C5D03"/>
    <w:rsid w:val="006D50F7"/>
    <w:rsid w:val="006E123B"/>
    <w:rsid w:val="006E5CDA"/>
    <w:rsid w:val="006F360C"/>
    <w:rsid w:val="006F5517"/>
    <w:rsid w:val="006F5B4A"/>
    <w:rsid w:val="00706FE9"/>
    <w:rsid w:val="00707A9D"/>
    <w:rsid w:val="00713390"/>
    <w:rsid w:val="007149DF"/>
    <w:rsid w:val="0073106C"/>
    <w:rsid w:val="007337FA"/>
    <w:rsid w:val="00737CF4"/>
    <w:rsid w:val="007511CA"/>
    <w:rsid w:val="007514AD"/>
    <w:rsid w:val="0076260A"/>
    <w:rsid w:val="00764C9F"/>
    <w:rsid w:val="00765E0A"/>
    <w:rsid w:val="0076688E"/>
    <w:rsid w:val="00767FFD"/>
    <w:rsid w:val="00770065"/>
    <w:rsid w:val="007811C6"/>
    <w:rsid w:val="00781513"/>
    <w:rsid w:val="007950AB"/>
    <w:rsid w:val="007A4871"/>
    <w:rsid w:val="007B4506"/>
    <w:rsid w:val="007B755B"/>
    <w:rsid w:val="007C0808"/>
    <w:rsid w:val="007C3B6E"/>
    <w:rsid w:val="007C72E1"/>
    <w:rsid w:val="007D353F"/>
    <w:rsid w:val="007D38F2"/>
    <w:rsid w:val="007D73FB"/>
    <w:rsid w:val="007E3DA3"/>
    <w:rsid w:val="007E56F9"/>
    <w:rsid w:val="007E6D42"/>
    <w:rsid w:val="00800368"/>
    <w:rsid w:val="00800F3B"/>
    <w:rsid w:val="00801D5E"/>
    <w:rsid w:val="008074F0"/>
    <w:rsid w:val="00810ADE"/>
    <w:rsid w:val="008146A9"/>
    <w:rsid w:val="008172F3"/>
    <w:rsid w:val="00823077"/>
    <w:rsid w:val="00823AEE"/>
    <w:rsid w:val="00826922"/>
    <w:rsid w:val="0082696C"/>
    <w:rsid w:val="008338AA"/>
    <w:rsid w:val="008376EB"/>
    <w:rsid w:val="00841962"/>
    <w:rsid w:val="00842786"/>
    <w:rsid w:val="008445B4"/>
    <w:rsid w:val="008503E6"/>
    <w:rsid w:val="00855012"/>
    <w:rsid w:val="008557DF"/>
    <w:rsid w:val="00863C92"/>
    <w:rsid w:val="00871C5E"/>
    <w:rsid w:val="0087432B"/>
    <w:rsid w:val="00885618"/>
    <w:rsid w:val="00885F46"/>
    <w:rsid w:val="0088770F"/>
    <w:rsid w:val="0089526B"/>
    <w:rsid w:val="008A12B6"/>
    <w:rsid w:val="008A2E7D"/>
    <w:rsid w:val="008A449F"/>
    <w:rsid w:val="008A760A"/>
    <w:rsid w:val="008B445C"/>
    <w:rsid w:val="008C0056"/>
    <w:rsid w:val="008C2594"/>
    <w:rsid w:val="008C2827"/>
    <w:rsid w:val="008E49E4"/>
    <w:rsid w:val="008E5BB8"/>
    <w:rsid w:val="0090190F"/>
    <w:rsid w:val="009023A8"/>
    <w:rsid w:val="00911825"/>
    <w:rsid w:val="00913265"/>
    <w:rsid w:val="009138B7"/>
    <w:rsid w:val="00917028"/>
    <w:rsid w:val="00923083"/>
    <w:rsid w:val="00925AD9"/>
    <w:rsid w:val="009352DB"/>
    <w:rsid w:val="00940A94"/>
    <w:rsid w:val="00942AAA"/>
    <w:rsid w:val="00942D77"/>
    <w:rsid w:val="00945469"/>
    <w:rsid w:val="0094572A"/>
    <w:rsid w:val="009502E5"/>
    <w:rsid w:val="00955319"/>
    <w:rsid w:val="00964BDA"/>
    <w:rsid w:val="009777B4"/>
    <w:rsid w:val="00993591"/>
    <w:rsid w:val="009A0292"/>
    <w:rsid w:val="009A2346"/>
    <w:rsid w:val="009A4D87"/>
    <w:rsid w:val="009A6CEB"/>
    <w:rsid w:val="009B1348"/>
    <w:rsid w:val="009B16D9"/>
    <w:rsid w:val="009B3FA9"/>
    <w:rsid w:val="009B51BF"/>
    <w:rsid w:val="009C0387"/>
    <w:rsid w:val="009C7FAE"/>
    <w:rsid w:val="009D2022"/>
    <w:rsid w:val="009D217B"/>
    <w:rsid w:val="009D2C91"/>
    <w:rsid w:val="009E58F9"/>
    <w:rsid w:val="009E746F"/>
    <w:rsid w:val="009F0144"/>
    <w:rsid w:val="009F22E7"/>
    <w:rsid w:val="009F3B4A"/>
    <w:rsid w:val="009F6E19"/>
    <w:rsid w:val="009F7238"/>
    <w:rsid w:val="009F7AF9"/>
    <w:rsid w:val="00A03AF8"/>
    <w:rsid w:val="00A10E36"/>
    <w:rsid w:val="00A11D16"/>
    <w:rsid w:val="00A12FE2"/>
    <w:rsid w:val="00A205DC"/>
    <w:rsid w:val="00A212FC"/>
    <w:rsid w:val="00A3540D"/>
    <w:rsid w:val="00A42CAF"/>
    <w:rsid w:val="00A436CA"/>
    <w:rsid w:val="00A51C6A"/>
    <w:rsid w:val="00A526B7"/>
    <w:rsid w:val="00A52882"/>
    <w:rsid w:val="00A54FCA"/>
    <w:rsid w:val="00A569B8"/>
    <w:rsid w:val="00A57B2E"/>
    <w:rsid w:val="00A607BE"/>
    <w:rsid w:val="00A64389"/>
    <w:rsid w:val="00A65FA9"/>
    <w:rsid w:val="00A675BB"/>
    <w:rsid w:val="00A76140"/>
    <w:rsid w:val="00A80C4A"/>
    <w:rsid w:val="00AA1F41"/>
    <w:rsid w:val="00AA5AD0"/>
    <w:rsid w:val="00AA600A"/>
    <w:rsid w:val="00AB2448"/>
    <w:rsid w:val="00AB495A"/>
    <w:rsid w:val="00AB738E"/>
    <w:rsid w:val="00AC0904"/>
    <w:rsid w:val="00AD2307"/>
    <w:rsid w:val="00AD5ADB"/>
    <w:rsid w:val="00AE0668"/>
    <w:rsid w:val="00AE43FE"/>
    <w:rsid w:val="00AF2EDD"/>
    <w:rsid w:val="00AF4C6B"/>
    <w:rsid w:val="00AF7DCA"/>
    <w:rsid w:val="00B01C4F"/>
    <w:rsid w:val="00B07C96"/>
    <w:rsid w:val="00B13763"/>
    <w:rsid w:val="00B1716F"/>
    <w:rsid w:val="00B2007C"/>
    <w:rsid w:val="00B2396C"/>
    <w:rsid w:val="00B27E06"/>
    <w:rsid w:val="00B27E62"/>
    <w:rsid w:val="00B32708"/>
    <w:rsid w:val="00B3521D"/>
    <w:rsid w:val="00B409D4"/>
    <w:rsid w:val="00B41801"/>
    <w:rsid w:val="00B55DAF"/>
    <w:rsid w:val="00B61E97"/>
    <w:rsid w:val="00B64652"/>
    <w:rsid w:val="00B66E6F"/>
    <w:rsid w:val="00B94254"/>
    <w:rsid w:val="00B94AF5"/>
    <w:rsid w:val="00B96918"/>
    <w:rsid w:val="00BA15B8"/>
    <w:rsid w:val="00BA4B17"/>
    <w:rsid w:val="00BA5BFA"/>
    <w:rsid w:val="00BB33F3"/>
    <w:rsid w:val="00BC512A"/>
    <w:rsid w:val="00BC6F09"/>
    <w:rsid w:val="00BD1035"/>
    <w:rsid w:val="00BD1C39"/>
    <w:rsid w:val="00BE5D82"/>
    <w:rsid w:val="00BF229A"/>
    <w:rsid w:val="00BF22A0"/>
    <w:rsid w:val="00BF52E4"/>
    <w:rsid w:val="00BF7191"/>
    <w:rsid w:val="00C050DD"/>
    <w:rsid w:val="00C079A1"/>
    <w:rsid w:val="00C21132"/>
    <w:rsid w:val="00C260B7"/>
    <w:rsid w:val="00C3208A"/>
    <w:rsid w:val="00C36F38"/>
    <w:rsid w:val="00C4006F"/>
    <w:rsid w:val="00C44A56"/>
    <w:rsid w:val="00C57123"/>
    <w:rsid w:val="00C619F5"/>
    <w:rsid w:val="00C6236C"/>
    <w:rsid w:val="00C65F6D"/>
    <w:rsid w:val="00C70F61"/>
    <w:rsid w:val="00C733D0"/>
    <w:rsid w:val="00C753E6"/>
    <w:rsid w:val="00C85754"/>
    <w:rsid w:val="00C85C64"/>
    <w:rsid w:val="00C85F43"/>
    <w:rsid w:val="00C90BD8"/>
    <w:rsid w:val="00C9184D"/>
    <w:rsid w:val="00C9548B"/>
    <w:rsid w:val="00C97DEE"/>
    <w:rsid w:val="00CA205F"/>
    <w:rsid w:val="00CA4FBD"/>
    <w:rsid w:val="00CB2E6D"/>
    <w:rsid w:val="00CB40B0"/>
    <w:rsid w:val="00CB77CC"/>
    <w:rsid w:val="00CB78C3"/>
    <w:rsid w:val="00CC50F6"/>
    <w:rsid w:val="00CE7F27"/>
    <w:rsid w:val="00CF4BE6"/>
    <w:rsid w:val="00CF5EFD"/>
    <w:rsid w:val="00D00293"/>
    <w:rsid w:val="00D131EE"/>
    <w:rsid w:val="00D16ECA"/>
    <w:rsid w:val="00D227F1"/>
    <w:rsid w:val="00D239CB"/>
    <w:rsid w:val="00D305BC"/>
    <w:rsid w:val="00D36169"/>
    <w:rsid w:val="00D419C8"/>
    <w:rsid w:val="00D41FC2"/>
    <w:rsid w:val="00D60595"/>
    <w:rsid w:val="00D60F07"/>
    <w:rsid w:val="00D6158A"/>
    <w:rsid w:val="00D61C54"/>
    <w:rsid w:val="00D660D7"/>
    <w:rsid w:val="00D73709"/>
    <w:rsid w:val="00D74AA6"/>
    <w:rsid w:val="00D9041B"/>
    <w:rsid w:val="00D90679"/>
    <w:rsid w:val="00D96097"/>
    <w:rsid w:val="00DC1D2D"/>
    <w:rsid w:val="00DC526B"/>
    <w:rsid w:val="00DD3F85"/>
    <w:rsid w:val="00DE00DD"/>
    <w:rsid w:val="00DE563D"/>
    <w:rsid w:val="00DE7EAC"/>
    <w:rsid w:val="00DF45A0"/>
    <w:rsid w:val="00E05B8B"/>
    <w:rsid w:val="00E06627"/>
    <w:rsid w:val="00E13A3D"/>
    <w:rsid w:val="00E16250"/>
    <w:rsid w:val="00E16626"/>
    <w:rsid w:val="00E23119"/>
    <w:rsid w:val="00E26146"/>
    <w:rsid w:val="00E26F77"/>
    <w:rsid w:val="00E303D9"/>
    <w:rsid w:val="00E432E4"/>
    <w:rsid w:val="00E518F6"/>
    <w:rsid w:val="00E52490"/>
    <w:rsid w:val="00E75138"/>
    <w:rsid w:val="00E754D7"/>
    <w:rsid w:val="00E760F5"/>
    <w:rsid w:val="00E8022C"/>
    <w:rsid w:val="00E805BC"/>
    <w:rsid w:val="00E811FD"/>
    <w:rsid w:val="00E820EE"/>
    <w:rsid w:val="00E87412"/>
    <w:rsid w:val="00E8795B"/>
    <w:rsid w:val="00E979FD"/>
    <w:rsid w:val="00EA5163"/>
    <w:rsid w:val="00EA55F0"/>
    <w:rsid w:val="00EB009F"/>
    <w:rsid w:val="00EB22B6"/>
    <w:rsid w:val="00EB4744"/>
    <w:rsid w:val="00EB5AC1"/>
    <w:rsid w:val="00EC0D7A"/>
    <w:rsid w:val="00EC4E5B"/>
    <w:rsid w:val="00ED097E"/>
    <w:rsid w:val="00ED4747"/>
    <w:rsid w:val="00ED7608"/>
    <w:rsid w:val="00EE1040"/>
    <w:rsid w:val="00EE379B"/>
    <w:rsid w:val="00F02BAC"/>
    <w:rsid w:val="00F0641F"/>
    <w:rsid w:val="00F11B6A"/>
    <w:rsid w:val="00F1296A"/>
    <w:rsid w:val="00F149E0"/>
    <w:rsid w:val="00F322B1"/>
    <w:rsid w:val="00F34CB1"/>
    <w:rsid w:val="00F36D1E"/>
    <w:rsid w:val="00F40C58"/>
    <w:rsid w:val="00F434E8"/>
    <w:rsid w:val="00F556E5"/>
    <w:rsid w:val="00F55B59"/>
    <w:rsid w:val="00F60229"/>
    <w:rsid w:val="00F62A1B"/>
    <w:rsid w:val="00F738BB"/>
    <w:rsid w:val="00F74736"/>
    <w:rsid w:val="00F8421A"/>
    <w:rsid w:val="00F9594D"/>
    <w:rsid w:val="00F95F11"/>
    <w:rsid w:val="00FA08BB"/>
    <w:rsid w:val="00FA31EF"/>
    <w:rsid w:val="00FA3916"/>
    <w:rsid w:val="00FB3F59"/>
    <w:rsid w:val="00FB54BD"/>
    <w:rsid w:val="00FB5B03"/>
    <w:rsid w:val="00FC3E46"/>
    <w:rsid w:val="00FC7BE2"/>
    <w:rsid w:val="00FC7E65"/>
    <w:rsid w:val="00FD42A4"/>
    <w:rsid w:val="00FD6358"/>
    <w:rsid w:val="00FE491D"/>
    <w:rsid w:val="00FF5F7E"/>
    <w:rsid w:val="00FF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47076"/>
  <w15:chartTrackingRefBased/>
  <w15:docId w15:val="{9BB958AD-E0AA-4248-970E-31C010CC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25D"/>
    <w:pPr>
      <w:spacing w:after="160" w:line="259" w:lineRule="auto"/>
    </w:pPr>
    <w:rPr>
      <w:sz w:val="22"/>
      <w:szCs w:val="22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B4A"/>
  </w:style>
  <w:style w:type="paragraph" w:styleId="Footer">
    <w:name w:val="footer"/>
    <w:basedOn w:val="Normal"/>
    <w:link w:val="FooterChar"/>
    <w:uiPriority w:val="99"/>
    <w:unhideWhenUsed/>
    <w:rsid w:val="009F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B4A"/>
  </w:style>
  <w:style w:type="paragraph" w:styleId="ListParagraph">
    <w:name w:val="List Paragraph"/>
    <w:basedOn w:val="Normal"/>
    <w:uiPriority w:val="34"/>
    <w:qFormat/>
    <w:rsid w:val="000431B5"/>
    <w:pPr>
      <w:spacing w:after="0" w:line="240" w:lineRule="auto"/>
      <w:ind w:left="720"/>
      <w:contextualSpacing/>
    </w:pPr>
    <w:rPr>
      <w:rFonts w:ascii="Times New Roman" w:eastAsiaTheme="minorEastAsia" w:hAnsi="Times New Roman"/>
      <w:lang w:val="en-GB" w:eastAsia="en-GB"/>
    </w:rPr>
  </w:style>
  <w:style w:type="table" w:styleId="TableGrid">
    <w:name w:val="Table Grid"/>
    <w:basedOn w:val="TableNormal"/>
    <w:uiPriority w:val="39"/>
    <w:rsid w:val="00454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1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9D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454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46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F464D"/>
    <w:rPr>
      <w:sz w:val="22"/>
      <w:szCs w:val="22"/>
      <w:lang w:val="sr-Cyrl-RS"/>
    </w:rPr>
  </w:style>
  <w:style w:type="character" w:styleId="CommentReference">
    <w:name w:val="annotation reference"/>
    <w:basedOn w:val="DefaultParagraphFont"/>
    <w:uiPriority w:val="99"/>
    <w:semiHidden/>
    <w:unhideWhenUsed/>
    <w:rsid w:val="004F46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46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464D"/>
    <w:rPr>
      <w:lang w:val="sr-Cyrl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6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64D"/>
    <w:rPr>
      <w:b/>
      <w:bCs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1%20Radni\Zeljko\Memorandum\Malo%20E\malo%20e%20CIR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f782b-6555-4c70-ab62-a2e84627f3cc">
      <Terms xmlns="http://schemas.microsoft.com/office/infopath/2007/PartnerControls"/>
    </lcf76f155ced4ddcb4097134ff3c332f>
    <TaxCatchAll xmlns="e1d928ad-8fcd-4c9f-9639-bb1e055219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DCEB8184A204D8954175542BA33E1" ma:contentTypeVersion="15" ma:contentTypeDescription="Create a new document." ma:contentTypeScope="" ma:versionID="c83534a8990a204c380c241574a2af7b">
  <xsd:schema xmlns:xsd="http://www.w3.org/2001/XMLSchema" xmlns:xs="http://www.w3.org/2001/XMLSchema" xmlns:p="http://schemas.microsoft.com/office/2006/metadata/properties" xmlns:ns2="0b9f782b-6555-4c70-ab62-a2e84627f3cc" xmlns:ns3="e1d928ad-8fcd-4c9f-9639-bb1e055219af" targetNamespace="http://schemas.microsoft.com/office/2006/metadata/properties" ma:root="true" ma:fieldsID="28e371e6701a5fccf6880be75f484f0b" ns2:_="" ns3:_="">
    <xsd:import namespace="0b9f782b-6555-4c70-ab62-a2e84627f3cc"/>
    <xsd:import namespace="e1d928ad-8fcd-4c9f-9639-bb1e05521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f782b-6555-4c70-ab62-a2e84627f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928ad-8fcd-4c9f-9639-bb1e055219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38c8016-95c5-4df6-b76f-7ae3abb5fbac}" ma:internalName="TaxCatchAll" ma:showField="CatchAllData" ma:web="e1d928ad-8fcd-4c9f-9639-bb1e05521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72BF15-7E78-4114-A6AF-4265943503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FDEE22-CA8F-4002-9AEE-2A08F43FC394}">
  <ds:schemaRefs>
    <ds:schemaRef ds:uri="http://schemas.microsoft.com/office/2006/metadata/properties"/>
    <ds:schemaRef ds:uri="http://schemas.microsoft.com/office/infopath/2007/PartnerControls"/>
    <ds:schemaRef ds:uri="0b9f782b-6555-4c70-ab62-a2e84627f3cc"/>
    <ds:schemaRef ds:uri="e1d928ad-8fcd-4c9f-9639-bb1e055219af"/>
  </ds:schemaRefs>
</ds:datastoreItem>
</file>

<file path=customXml/itemProps3.xml><?xml version="1.0" encoding="utf-8"?>
<ds:datastoreItem xmlns:ds="http://schemas.openxmlformats.org/officeDocument/2006/customXml" ds:itemID="{1F0BC797-D5F8-4551-9C9C-EA94D9C058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2296A1-3DED-4F1B-96BE-72A470C90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f782b-6555-4c70-ab62-a2e84627f3cc"/>
    <ds:schemaRef ds:uri="e1d928ad-8fcd-4c9f-9639-bb1e05521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malo e CIR</Template>
  <TotalTime>11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 Jovanovic</dc:creator>
  <cp:keywords/>
  <dc:description/>
  <cp:lastModifiedBy>Zeljko Krnetic</cp:lastModifiedBy>
  <cp:revision>6</cp:revision>
  <cp:lastPrinted>2023-05-17T10:18:00Z</cp:lastPrinted>
  <dcterms:created xsi:type="dcterms:W3CDTF">2026-05-25T10:27:00Z</dcterms:created>
  <dcterms:modified xsi:type="dcterms:W3CDTF">2026-05-28T07:58:00Z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0x010100B7ADCEB8184A204D8954175542BA33E1</vt:lpwstr>
  </property>
</Properties>
</file>