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10BB" w14:textId="77777777" w:rsidR="00F022B0" w:rsidRPr="00623E22" w:rsidRDefault="00E40268" w:rsidP="00C91F33">
      <w:pPr>
        <w:tabs>
          <w:tab w:val="left" w:pos="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32"/>
          <w:lang w:val="en-US"/>
        </w:rPr>
      </w:pPr>
      <w:r w:rsidRPr="00623E2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FB01AEA" wp14:editId="42053A01">
            <wp:simplePos x="0" y="0"/>
            <wp:positionH relativeFrom="column">
              <wp:posOffset>2329815</wp:posOffset>
            </wp:positionH>
            <wp:positionV relativeFrom="paragraph">
              <wp:posOffset>-221615</wp:posOffset>
            </wp:positionV>
            <wp:extent cx="2133600" cy="808990"/>
            <wp:effectExtent l="0" t="0" r="0" b="0"/>
            <wp:wrapNone/>
            <wp:docPr id="2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DAAD3" w14:textId="77777777" w:rsidR="00F022B0" w:rsidRPr="00623E22" w:rsidRDefault="00F022B0" w:rsidP="00C91F33">
      <w:pPr>
        <w:tabs>
          <w:tab w:val="left" w:pos="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32"/>
          <w:lang w:val="en-US"/>
        </w:rPr>
      </w:pPr>
    </w:p>
    <w:p w14:paraId="782F5922" w14:textId="71E24235" w:rsidR="00F22F2A" w:rsidRDefault="00F22F2A" w:rsidP="00BC15E1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lang w:val="sr-Cyrl-BA"/>
        </w:rPr>
      </w:pPr>
    </w:p>
    <w:p w14:paraId="1012D0B6" w14:textId="77777777" w:rsidR="00562281" w:rsidRPr="00F22F2A" w:rsidRDefault="00562281" w:rsidP="00BC15E1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lang w:val="sr-Cyrl-BA"/>
        </w:rPr>
      </w:pPr>
    </w:p>
    <w:p w14:paraId="4B7B708D" w14:textId="77777777" w:rsidR="00BC15E1" w:rsidRPr="00F22F2A" w:rsidRDefault="00C91F33" w:rsidP="00BC15E1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szCs w:val="24"/>
        </w:rPr>
      </w:pPr>
      <w:r w:rsidRPr="00F22F2A">
        <w:rPr>
          <w:rFonts w:ascii="Tahoma" w:hAnsi="Tahoma" w:cs="Tahoma"/>
          <w:noProof/>
          <w:sz w:val="28"/>
          <w:lang w:val="sr-Cyrl-BA"/>
        </w:rPr>
        <w:t>ПР</w:t>
      </w:r>
      <w:r w:rsidR="00FD5A7A" w:rsidRPr="00F22F2A">
        <w:rPr>
          <w:rFonts w:ascii="Tahoma" w:hAnsi="Tahoma" w:cs="Tahoma"/>
          <w:noProof/>
          <w:sz w:val="28"/>
          <w:lang w:val="sr-Cyrl-BA"/>
        </w:rPr>
        <w:t xml:space="preserve">ИЈАВНИ ФОРМУЛАР </w:t>
      </w:r>
      <w:r w:rsidR="00BC15E1" w:rsidRPr="00F22F2A">
        <w:rPr>
          <w:rFonts w:ascii="Tahoma" w:hAnsi="Tahoma" w:cs="Tahoma"/>
          <w:noProof/>
          <w:sz w:val="28"/>
          <w:szCs w:val="24"/>
        </w:rPr>
        <w:t xml:space="preserve">ЗА НОВЕ ОДБОРНИКЕ ГРАДОВА И ОПШТИНА </w:t>
      </w:r>
    </w:p>
    <w:p w14:paraId="19A3E184" w14:textId="41253CFC" w:rsidR="00562281" w:rsidRPr="00F22F2A" w:rsidRDefault="00F22F2A" w:rsidP="005C27D1">
      <w:pPr>
        <w:tabs>
          <w:tab w:val="left" w:pos="13892"/>
        </w:tabs>
        <w:spacing w:after="240"/>
        <w:ind w:right="66"/>
        <w:jc w:val="center"/>
        <w:rPr>
          <w:rFonts w:ascii="Tahoma" w:hAnsi="Tahoma" w:cs="Tahoma"/>
          <w:b/>
          <w:i/>
          <w:noProof/>
          <w:sz w:val="32"/>
        </w:rPr>
      </w:pPr>
      <w:r w:rsidRPr="00B13844">
        <w:rPr>
          <w:rFonts w:ascii="Tahoma" w:hAnsi="Tahoma" w:cs="Tahoma"/>
          <w:b/>
          <w:bCs/>
          <w:iCs/>
          <w:noProof/>
          <w:sz w:val="32"/>
          <w:szCs w:val="24"/>
        </w:rPr>
        <w:t>Е</w:t>
      </w:r>
      <w:r w:rsidR="00F022B0" w:rsidRPr="00B13844">
        <w:rPr>
          <w:rFonts w:ascii="Tahoma" w:hAnsi="Tahoma" w:cs="Tahoma"/>
          <w:b/>
          <w:bCs/>
          <w:iCs/>
          <w:noProof/>
          <w:sz w:val="32"/>
          <w:szCs w:val="24"/>
        </w:rPr>
        <w:t>-</w:t>
      </w:r>
      <w:r w:rsidR="00B13844" w:rsidRPr="00B13844">
        <w:rPr>
          <w:rFonts w:ascii="Tahoma" w:hAnsi="Tahoma" w:cs="Tahoma"/>
          <w:b/>
          <w:bCs/>
          <w:iCs/>
          <w:noProof/>
          <w:sz w:val="32"/>
          <w:szCs w:val="24"/>
        </w:rPr>
        <w:t>о</w:t>
      </w:r>
      <w:r w:rsidR="00B13844" w:rsidRPr="00B13844">
        <w:rPr>
          <w:rFonts w:ascii="Tahoma" w:hAnsi="Tahoma" w:cs="Tahoma"/>
          <w:b/>
          <w:bCs/>
          <w:iCs/>
          <w:noProof/>
          <w:sz w:val="32"/>
          <w:szCs w:val="24"/>
          <w:lang w:val="sr-Cyrl-CS"/>
        </w:rPr>
        <w:t xml:space="preserve">бука </w:t>
      </w:r>
      <w:r w:rsidR="00DC2734" w:rsidRPr="00B13844">
        <w:rPr>
          <w:rFonts w:ascii="Tahoma" w:hAnsi="Tahoma" w:cs="Tahoma"/>
          <w:b/>
          <w:iCs/>
          <w:noProof/>
          <w:sz w:val="32"/>
        </w:rPr>
        <w:t>„</w:t>
      </w:r>
      <w:r w:rsidR="00623E22" w:rsidRPr="00623E22">
        <w:rPr>
          <w:rFonts w:ascii="Tahoma" w:hAnsi="Tahoma" w:cs="Tahoma"/>
          <w:b/>
          <w:i/>
          <w:noProof/>
          <w:sz w:val="32"/>
        </w:rPr>
        <w:t xml:space="preserve">СИСТЕМ ЛОКАЛНЕ САМОУПРАВЕ И ПРИМЕНА </w:t>
      </w:r>
      <w:r w:rsidR="00B13844">
        <w:rPr>
          <w:rFonts w:ascii="Tahoma" w:hAnsi="Tahoma" w:cs="Tahoma"/>
          <w:b/>
          <w:i/>
          <w:noProof/>
          <w:sz w:val="32"/>
          <w:lang w:val="sr-Cyrl-RS"/>
        </w:rPr>
        <w:t>НАЧЕЛА ДОБРОГ УПРАВЉАЊА</w:t>
      </w:r>
      <w:r w:rsidR="00DC2734" w:rsidRPr="00623E22">
        <w:rPr>
          <w:rFonts w:ascii="Tahoma" w:hAnsi="Tahoma" w:cs="Tahoma"/>
          <w:b/>
          <w:i/>
          <w:noProof/>
          <w:sz w:val="32"/>
        </w:rPr>
        <w:t>“</w:t>
      </w:r>
    </w:p>
    <w:p w14:paraId="7794D2DC" w14:textId="30B32ABD" w:rsidR="00FD5A7A" w:rsidRPr="00B13844" w:rsidRDefault="00FD5A7A" w:rsidP="00DC2734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 w:rsidRPr="00B13844">
        <w:rPr>
          <w:noProof/>
          <w:sz w:val="22"/>
          <w:szCs w:val="22"/>
          <w:lang w:val="sr-Latn-CS"/>
        </w:rPr>
        <w:t>потребно је</w:t>
      </w:r>
      <w:r w:rsidRPr="00623E22">
        <w:rPr>
          <w:noProof/>
          <w:sz w:val="22"/>
          <w:szCs w:val="22"/>
          <w:lang w:val="sr-Cyrl-BA"/>
        </w:rPr>
        <w:t xml:space="preserve"> доставити</w:t>
      </w:r>
      <w:r w:rsidR="00DC2734" w:rsidRPr="00623E22">
        <w:rPr>
          <w:noProof/>
          <w:sz w:val="22"/>
          <w:szCs w:val="22"/>
          <w:lang w:val="sr-Cyrl-BA"/>
        </w:rPr>
        <w:t xml:space="preserve"> до </w:t>
      </w:r>
      <w:r w:rsidR="00132F1B">
        <w:rPr>
          <w:noProof/>
          <w:sz w:val="22"/>
          <w:szCs w:val="22"/>
          <w:lang w:val="sr-Cyrl-RS"/>
        </w:rPr>
        <w:t>уторка</w:t>
      </w:r>
      <w:r w:rsidR="00456FA6">
        <w:rPr>
          <w:noProof/>
          <w:sz w:val="22"/>
          <w:szCs w:val="22"/>
          <w:lang w:val="sr-Cyrl-BA"/>
        </w:rPr>
        <w:t xml:space="preserve">, </w:t>
      </w:r>
      <w:r w:rsidR="00132F1B">
        <w:rPr>
          <w:noProof/>
          <w:sz w:val="22"/>
          <w:szCs w:val="22"/>
          <w:lang w:val="sr-Latn-RS"/>
        </w:rPr>
        <w:t>6.10</w:t>
      </w:r>
      <w:r w:rsidR="00DC2734" w:rsidRPr="00623E22">
        <w:rPr>
          <w:noProof/>
          <w:sz w:val="22"/>
          <w:szCs w:val="22"/>
          <w:lang w:val="sr-Cyrl-BA"/>
        </w:rPr>
        <w:t>.20</w:t>
      </w:r>
      <w:r w:rsidR="002604EE" w:rsidRPr="00B13844">
        <w:rPr>
          <w:noProof/>
          <w:sz w:val="22"/>
          <w:szCs w:val="22"/>
          <w:lang w:val="sr-Latn-CS"/>
        </w:rPr>
        <w:t>20</w:t>
      </w:r>
      <w:r w:rsidR="00DC2734" w:rsidRPr="00623E22">
        <w:rPr>
          <w:noProof/>
          <w:sz w:val="22"/>
          <w:szCs w:val="22"/>
          <w:lang w:val="sr-Cyrl-BA"/>
        </w:rPr>
        <w:t>. године</w:t>
      </w:r>
      <w:r w:rsidR="005C5AAA" w:rsidRPr="005C5AAA">
        <w:rPr>
          <w:b/>
          <w:noProof/>
          <w:sz w:val="22"/>
          <w:szCs w:val="22"/>
          <w:lang w:val="ru-RU"/>
        </w:rPr>
        <w:t xml:space="preserve"> </w:t>
      </w:r>
      <w:r w:rsidR="005C5AAA" w:rsidRPr="00623E22">
        <w:rPr>
          <w:b/>
          <w:noProof/>
          <w:sz w:val="22"/>
          <w:szCs w:val="22"/>
          <w:lang w:val="ru-RU"/>
        </w:rPr>
        <w:t xml:space="preserve">на </w:t>
      </w:r>
      <w:hyperlink r:id="rId9" w:history="1">
        <w:r w:rsidR="002604EE">
          <w:rPr>
            <w:rStyle w:val="Hyperlink"/>
            <w:b/>
            <w:noProof/>
            <w:sz w:val="22"/>
            <w:szCs w:val="22"/>
            <w:lang w:val="en-US"/>
          </w:rPr>
          <w:t>ruzica</w:t>
        </w:r>
        <w:r w:rsidR="002604EE" w:rsidRPr="00B13844">
          <w:rPr>
            <w:rStyle w:val="Hyperlink"/>
            <w:b/>
            <w:noProof/>
            <w:sz w:val="22"/>
            <w:szCs w:val="22"/>
            <w:lang w:val="sr-Latn-CS"/>
          </w:rPr>
          <w:t>.</w:t>
        </w:r>
        <w:r w:rsidR="002604EE">
          <w:rPr>
            <w:rStyle w:val="Hyperlink"/>
            <w:b/>
            <w:noProof/>
            <w:sz w:val="22"/>
            <w:szCs w:val="22"/>
            <w:lang w:val="en-US"/>
          </w:rPr>
          <w:t>arandjelovic</w:t>
        </w:r>
        <w:r w:rsidR="002604EE" w:rsidRPr="00B13844">
          <w:rPr>
            <w:rStyle w:val="Hyperlink"/>
            <w:b/>
            <w:noProof/>
            <w:sz w:val="22"/>
            <w:szCs w:val="22"/>
            <w:lang w:val="sr-Latn-CS"/>
          </w:rPr>
          <w:t>.</w:t>
        </w:r>
        <w:r w:rsidR="002604EE">
          <w:rPr>
            <w:rStyle w:val="Hyperlink"/>
            <w:b/>
            <w:noProof/>
            <w:sz w:val="22"/>
            <w:szCs w:val="22"/>
            <w:lang w:val="en-US"/>
          </w:rPr>
          <w:t>ilic</w:t>
        </w:r>
        <w:r w:rsidR="002604EE" w:rsidRPr="00B13844">
          <w:rPr>
            <w:rStyle w:val="Hyperlink"/>
            <w:b/>
            <w:noProof/>
            <w:sz w:val="22"/>
            <w:szCs w:val="22"/>
            <w:lang w:val="sr-Latn-CS"/>
          </w:rPr>
          <w:t>@</w:t>
        </w:r>
        <w:r w:rsidR="002604EE" w:rsidRPr="00623E22">
          <w:rPr>
            <w:rStyle w:val="Hyperlink"/>
            <w:b/>
            <w:noProof/>
            <w:sz w:val="22"/>
            <w:szCs w:val="22"/>
            <w:lang w:val="en-US"/>
          </w:rPr>
          <w:t>skgo</w:t>
        </w:r>
        <w:r w:rsidR="002604EE" w:rsidRPr="00B13844">
          <w:rPr>
            <w:rStyle w:val="Hyperlink"/>
            <w:b/>
            <w:noProof/>
            <w:sz w:val="22"/>
            <w:szCs w:val="22"/>
            <w:lang w:val="sr-Latn-CS"/>
          </w:rPr>
          <w:t>.</w:t>
        </w:r>
        <w:r w:rsidR="002604EE" w:rsidRPr="00623E22">
          <w:rPr>
            <w:rStyle w:val="Hyperlink"/>
            <w:b/>
            <w:noProof/>
            <w:sz w:val="22"/>
            <w:szCs w:val="22"/>
            <w:lang w:val="en-US"/>
          </w:rPr>
          <w:t>org</w:t>
        </w:r>
      </w:hyperlink>
      <w:r w:rsidR="00623E22" w:rsidRPr="00623E22">
        <w:rPr>
          <w:noProof/>
          <w:sz w:val="22"/>
          <w:szCs w:val="22"/>
          <w:lang w:val="sr-Cyrl-BA"/>
        </w:rPr>
        <w:t>:</w:t>
      </w:r>
    </w:p>
    <w:p w14:paraId="236A4161" w14:textId="75EF247B" w:rsidR="005C5AAA" w:rsidRPr="00B13844" w:rsidRDefault="005C5AAA" w:rsidP="005C5AA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 w:rsidRPr="00623E22">
        <w:rPr>
          <w:b/>
          <w:noProof/>
          <w:sz w:val="22"/>
          <w:szCs w:val="22"/>
          <w:lang w:val="ru-RU"/>
        </w:rPr>
        <w:t>скениран</w:t>
      </w:r>
      <w:r>
        <w:rPr>
          <w:b/>
          <w:noProof/>
          <w:sz w:val="22"/>
          <w:szCs w:val="22"/>
          <w:lang w:val="ru-RU"/>
        </w:rPr>
        <w:t>у верзију формулара са потписом</w:t>
      </w:r>
      <w:r w:rsidRPr="00B13844">
        <w:rPr>
          <w:b/>
          <w:noProof/>
          <w:sz w:val="22"/>
          <w:szCs w:val="22"/>
          <w:lang w:val="sr-Latn-CS"/>
        </w:rPr>
        <w:t xml:space="preserve">, </w:t>
      </w:r>
      <w:r w:rsidR="00353A3D" w:rsidRPr="00B13844">
        <w:rPr>
          <w:b/>
          <w:noProof/>
          <w:sz w:val="22"/>
          <w:szCs w:val="22"/>
          <w:lang w:val="sr-Latn-CS"/>
        </w:rPr>
        <w:t>и</w:t>
      </w:r>
    </w:p>
    <w:p w14:paraId="3E5AD8AA" w14:textId="156C1DEB" w:rsidR="00BE0BE7" w:rsidRPr="00B13844" w:rsidRDefault="00BE0BE7" w:rsidP="00BE0BE7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 w:rsidRPr="00B13844">
        <w:rPr>
          <w:b/>
          <w:noProof/>
          <w:sz w:val="22"/>
          <w:szCs w:val="22"/>
          <w:lang w:val="sr-Latn-CS"/>
        </w:rPr>
        <w:t>електронск</w:t>
      </w:r>
      <w:r w:rsidR="005C5AAA" w:rsidRPr="00B13844">
        <w:rPr>
          <w:b/>
          <w:noProof/>
          <w:sz w:val="22"/>
          <w:szCs w:val="22"/>
          <w:lang w:val="sr-Latn-CS"/>
        </w:rPr>
        <w:t>у</w:t>
      </w:r>
      <w:r w:rsidRPr="00B13844">
        <w:rPr>
          <w:b/>
          <w:noProof/>
          <w:sz w:val="22"/>
          <w:szCs w:val="22"/>
          <w:lang w:val="sr-Latn-CS"/>
        </w:rPr>
        <w:t xml:space="preserve"> верзиј</w:t>
      </w:r>
      <w:r w:rsidR="005C5AAA" w:rsidRPr="00B13844">
        <w:rPr>
          <w:b/>
          <w:noProof/>
          <w:sz w:val="22"/>
          <w:szCs w:val="22"/>
          <w:lang w:val="sr-Latn-CS"/>
        </w:rPr>
        <w:t>у</w:t>
      </w:r>
      <w:r w:rsidRPr="00B13844">
        <w:rPr>
          <w:b/>
          <w:noProof/>
          <w:sz w:val="22"/>
          <w:szCs w:val="22"/>
          <w:lang w:val="sr-Latn-CS"/>
        </w:rPr>
        <w:t xml:space="preserve"> у </w:t>
      </w:r>
      <w:r w:rsidRPr="00623E22">
        <w:rPr>
          <w:b/>
          <w:noProof/>
          <w:sz w:val="22"/>
          <w:szCs w:val="22"/>
          <w:lang w:val="en-US"/>
        </w:rPr>
        <w:t>WORD</w:t>
      </w:r>
      <w:r w:rsidRPr="00B13844">
        <w:rPr>
          <w:b/>
          <w:noProof/>
          <w:sz w:val="22"/>
          <w:szCs w:val="22"/>
          <w:lang w:val="sr-Latn-CS"/>
        </w:rPr>
        <w:t xml:space="preserve"> документу</w:t>
      </w:r>
      <w:r w:rsidR="005C5AAA" w:rsidRPr="00B13844">
        <w:rPr>
          <w:b/>
          <w:noProof/>
          <w:sz w:val="22"/>
          <w:szCs w:val="22"/>
          <w:lang w:val="sr-Latn-CS"/>
        </w:rPr>
        <w:t xml:space="preserve"> са попуњеним подацима.</w:t>
      </w:r>
    </w:p>
    <w:p w14:paraId="3E36D4F7" w14:textId="77777777" w:rsidR="00F22F2A" w:rsidRDefault="0045582D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  <w:r w:rsidRPr="00623E22">
        <w:rPr>
          <w:rFonts w:ascii="Tahoma" w:hAnsi="Tahoma" w:cs="Tahoma"/>
          <w:noProof/>
          <w:sz w:val="20"/>
          <w:szCs w:val="20"/>
        </w:rPr>
        <w:t xml:space="preserve">  </w:t>
      </w:r>
    </w:p>
    <w:p w14:paraId="5894CE16" w14:textId="77777777" w:rsidR="00FD5A7A" w:rsidRPr="00623E22" w:rsidRDefault="00FD5A7A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BA"/>
        </w:rPr>
      </w:pPr>
      <w:r w:rsidRPr="00623E22">
        <w:rPr>
          <w:rFonts w:ascii="Tahoma" w:hAnsi="Tahoma" w:cs="Tahoma"/>
          <w:noProof/>
          <w:sz w:val="20"/>
          <w:szCs w:val="20"/>
        </w:rPr>
        <w:t>Град/</w:t>
      </w:r>
      <w:r w:rsidRPr="00623E22">
        <w:rPr>
          <w:rFonts w:ascii="Tahoma" w:hAnsi="Tahoma" w:cs="Tahoma"/>
          <w:noProof/>
          <w:sz w:val="20"/>
          <w:szCs w:val="20"/>
          <w:lang w:val="sr-Cyrl-BA"/>
        </w:rPr>
        <w:t>Општина: ________________________</w:t>
      </w:r>
    </w:p>
    <w:p w14:paraId="5FB31156" w14:textId="77777777" w:rsidR="00FD5A7A" w:rsidRPr="00623E22" w:rsidRDefault="00FD5A7A" w:rsidP="00DC2734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91"/>
        <w:gridCol w:w="1118"/>
        <w:gridCol w:w="1749"/>
        <w:gridCol w:w="1738"/>
        <w:gridCol w:w="1393"/>
        <w:gridCol w:w="2574"/>
      </w:tblGrid>
      <w:tr w:rsidR="002604EE" w:rsidRPr="00623E22" w14:paraId="1D686DD0" w14:textId="77777777" w:rsidTr="00B13844">
        <w:trPr>
          <w:tblHeader/>
          <w:jc w:val="center"/>
        </w:trPr>
        <w:tc>
          <w:tcPr>
            <w:tcW w:w="481" w:type="dxa"/>
            <w:shd w:val="clear" w:color="auto" w:fill="auto"/>
          </w:tcPr>
          <w:p w14:paraId="73ACE6EE" w14:textId="055D5771" w:rsidR="002604EE" w:rsidRPr="00F56DE7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uz-Cyrl-UZ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Бр</w:t>
            </w:r>
            <w:r w:rsidR="00F56DE7">
              <w:rPr>
                <w:rFonts w:ascii="Tahoma" w:hAnsi="Tahoma" w:cs="Tahoma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14:paraId="4B243EBB" w14:textId="77777777" w:rsidR="002604EE" w:rsidRPr="00623E22" w:rsidRDefault="002604EE" w:rsidP="00FB6E8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ИМЕ И ПРЕЗИМЕ ОДБОРНИКА</w:t>
            </w:r>
          </w:p>
        </w:tc>
        <w:tc>
          <w:tcPr>
            <w:tcW w:w="1132" w:type="dxa"/>
          </w:tcPr>
          <w:p w14:paraId="4AF59F78" w14:textId="3C9DB139" w:rsidR="002604EE" w:rsidRPr="00562281" w:rsidRDefault="002604EE" w:rsidP="00FB6E8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uz-Cyrl-UZ"/>
              </w:rPr>
              <w:t>ПОЛ</w:t>
            </w:r>
          </w:p>
        </w:tc>
        <w:tc>
          <w:tcPr>
            <w:tcW w:w="1751" w:type="dxa"/>
          </w:tcPr>
          <w:p w14:paraId="488778F4" w14:textId="499096CA" w:rsidR="002604EE" w:rsidRPr="00623E22" w:rsidRDefault="002604EE" w:rsidP="00FB6E8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ОДБОРНИЧКА ГРУПА</w:t>
            </w:r>
          </w:p>
        </w:tc>
        <w:tc>
          <w:tcPr>
            <w:tcW w:w="1745" w:type="dxa"/>
            <w:shd w:val="clear" w:color="auto" w:fill="auto"/>
          </w:tcPr>
          <w:p w14:paraId="10380D7F" w14:textId="77777777" w:rsidR="002604EE" w:rsidRPr="00623E22" w:rsidRDefault="002604EE" w:rsidP="00FB6E8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ПОЛИТИЧКА СТРАНКА</w:t>
            </w:r>
          </w:p>
        </w:tc>
        <w:tc>
          <w:tcPr>
            <w:tcW w:w="1396" w:type="dxa"/>
            <w:shd w:val="clear" w:color="auto" w:fill="auto"/>
          </w:tcPr>
          <w:p w14:paraId="516A8758" w14:textId="77777777" w:rsidR="002604EE" w:rsidRPr="00623E22" w:rsidRDefault="002604EE" w:rsidP="00FB6E8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МОБИЛНИ ТЕЛЕФОН</w:t>
            </w:r>
          </w:p>
        </w:tc>
        <w:tc>
          <w:tcPr>
            <w:tcW w:w="2601" w:type="dxa"/>
            <w:shd w:val="clear" w:color="auto" w:fill="auto"/>
          </w:tcPr>
          <w:p w14:paraId="7ED71C5F" w14:textId="77777777" w:rsidR="002604EE" w:rsidRPr="00353A3D" w:rsidRDefault="002604EE" w:rsidP="00FB6E8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ЕЛЕКТРОНСКА ПОШТА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**</w:t>
            </w:r>
          </w:p>
        </w:tc>
      </w:tr>
      <w:tr w:rsidR="002604EE" w:rsidRPr="00623E22" w14:paraId="465F575A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4A497D6F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05DDFFF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5C877C59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2C66F6DB" w14:textId="4BF3A180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0518F266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2917F5D1" w14:textId="77777777" w:rsidR="002604EE" w:rsidRPr="00F22F2A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173E26B3" w14:textId="77777777" w:rsidR="002604EE" w:rsidRPr="00F22F2A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</w:p>
        </w:tc>
      </w:tr>
      <w:tr w:rsidR="002604EE" w:rsidRPr="00623E22" w14:paraId="18A99625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52A6E59F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7C3DB01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0794D64E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5FB591D3" w14:textId="54BA3BCC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3A82B09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7587DADF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77E49EB6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37FD6D0D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3CF1BDD1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10BD37E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14993773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5DBD5712" w14:textId="73EE35F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3C246A0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0F1C2FFC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7699171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6DF7C974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104D4CC3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086A1CC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E18B14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47F9B120" w14:textId="54F0EDD9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10D044C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7B6ABD95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8F80580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5DA82CA8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55F84BB2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17CBC83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73C6A09A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1958C70F" w14:textId="1CA151AA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DD93947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117746CA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27E37FBD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61D0F988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17C60F50" w14:textId="77777777" w:rsidR="002604EE" w:rsidRPr="00F22F2A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4462138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38C71AC4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31751AD1" w14:textId="260C167A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492839D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33D00703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EA9C3FF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48439AE2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2901C5D4" w14:textId="77777777" w:rsidR="002604EE" w:rsidRPr="00F22F2A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40F0D50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34B449F0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107E91DA" w14:textId="495A9FE1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62AE1F3A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CF0D567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E37A862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6B2CB764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64999D6D" w14:textId="77777777" w:rsidR="002604EE" w:rsidRPr="00F22F2A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43949D1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2D397C9B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54D1D45B" w14:textId="038555CE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10CC8399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10E14493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2D107386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1D0D424D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2D845DC2" w14:textId="77777777" w:rsidR="002604EE" w:rsidRPr="00F22F2A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A0D9AA4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44DD7121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06F26424" w14:textId="116E05B3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1BF87566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25BC8600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C6D6D77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604EE" w:rsidRPr="00623E22" w14:paraId="2C9081AD" w14:textId="77777777" w:rsidTr="00562281">
        <w:trPr>
          <w:trHeight w:val="616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20B5562C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7B7936C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32" w:type="dxa"/>
          </w:tcPr>
          <w:p w14:paraId="7188F4C3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089F9458" w14:textId="7E49D54D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6D0A9BFA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B0EC5DF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10C9E630" w14:textId="77777777" w:rsidR="002604EE" w:rsidRPr="00623E22" w:rsidRDefault="002604EE" w:rsidP="00F22F2A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3ECB9334" w14:textId="77777777" w:rsidR="00F022B0" w:rsidRPr="00623E22" w:rsidRDefault="00F022B0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</w:rPr>
      </w:pPr>
    </w:p>
    <w:p w14:paraId="22DB0510" w14:textId="77777777" w:rsidR="00FD5A7A" w:rsidRPr="00623E22" w:rsidRDefault="00E40268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623E22">
        <w:rPr>
          <w:rFonts w:ascii="Tahoma" w:hAnsi="Tahoma" w:cs="Tahoma"/>
          <w:i/>
          <w:noProof/>
          <w:lang w:val="sr-Cyrl-BA"/>
        </w:rPr>
        <w:t>П</w:t>
      </w:r>
      <w:r w:rsidR="002B5544" w:rsidRPr="00623E22">
        <w:rPr>
          <w:rFonts w:ascii="Tahoma" w:hAnsi="Tahoma" w:cs="Tahoma"/>
          <w:i/>
          <w:noProof/>
          <w:lang w:val="sr-Cyrl-BA"/>
        </w:rPr>
        <w:t>редседник/ца</w:t>
      </w:r>
      <w:r w:rsidRPr="00623E22">
        <w:rPr>
          <w:rFonts w:ascii="Tahoma" w:hAnsi="Tahoma" w:cs="Tahoma"/>
          <w:i/>
          <w:noProof/>
          <w:lang w:val="sr-Cyrl-BA"/>
        </w:rPr>
        <w:t xml:space="preserve"> Скупштине града/</w:t>
      </w:r>
      <w:r w:rsidR="002B5544" w:rsidRPr="00623E22">
        <w:rPr>
          <w:rFonts w:ascii="Tahoma" w:hAnsi="Tahoma" w:cs="Tahoma"/>
          <w:i/>
          <w:noProof/>
          <w:lang w:val="sr-Cyrl-BA"/>
        </w:rPr>
        <w:t>општине</w:t>
      </w:r>
      <w:r w:rsidR="00FD5A7A" w:rsidRPr="00623E22">
        <w:rPr>
          <w:rFonts w:ascii="Tahoma" w:hAnsi="Tahoma" w:cs="Tahoma"/>
          <w:i/>
          <w:noProof/>
          <w:lang w:val="sr-Cyrl-BA"/>
        </w:rPr>
        <w:t xml:space="preserve">: ________________________ </w:t>
      </w:r>
    </w:p>
    <w:p w14:paraId="475E021E" w14:textId="77777777" w:rsidR="00FD5A7A" w:rsidRPr="00B13844" w:rsidRDefault="00FD5A7A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</w:rPr>
      </w:pPr>
    </w:p>
    <w:p w14:paraId="7C84016D" w14:textId="77777777" w:rsidR="00FD5A7A" w:rsidRPr="00623E22" w:rsidRDefault="00FD5A7A" w:rsidP="00DC2734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623E22">
        <w:rPr>
          <w:rFonts w:ascii="Tahoma" w:hAnsi="Tahoma" w:cs="Tahoma"/>
          <w:i/>
          <w:noProof/>
        </w:rPr>
        <w:tab/>
        <w:t xml:space="preserve">                                                                  </w:t>
      </w:r>
      <w:r w:rsidRPr="00623E22">
        <w:rPr>
          <w:rFonts w:ascii="Tahoma" w:hAnsi="Tahoma" w:cs="Tahoma"/>
          <w:i/>
          <w:noProof/>
          <w:lang w:val="sr-Cyrl-BA"/>
        </w:rPr>
        <w:t>Потпис: _______________</w:t>
      </w:r>
      <w:r w:rsidRPr="00623E22">
        <w:rPr>
          <w:rFonts w:ascii="Tahoma" w:hAnsi="Tahoma" w:cs="Tahoma"/>
          <w:i/>
          <w:noProof/>
        </w:rPr>
        <w:t>________</w:t>
      </w:r>
      <w:r w:rsidRPr="00623E22">
        <w:rPr>
          <w:rFonts w:ascii="Tahoma" w:hAnsi="Tahoma" w:cs="Tahoma"/>
          <w:i/>
          <w:noProof/>
          <w:lang w:val="sr-Cyrl-BA"/>
        </w:rPr>
        <w:t>_</w:t>
      </w:r>
    </w:p>
    <w:p w14:paraId="76573097" w14:textId="77777777" w:rsidR="005C5AAA" w:rsidRDefault="005C5AAA" w:rsidP="00DC2734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</w:rPr>
      </w:pPr>
    </w:p>
    <w:p w14:paraId="5E0A74D4" w14:textId="5A0AD40B" w:rsidR="00C574E1" w:rsidRPr="005C27D1" w:rsidRDefault="005C27D1" w:rsidP="005C27D1">
      <w:pPr>
        <w:shd w:val="clear" w:color="auto" w:fill="FFFFFF"/>
        <w:tabs>
          <w:tab w:val="left" w:pos="720"/>
          <w:tab w:val="left" w:pos="6765"/>
        </w:tabs>
        <w:spacing w:after="0" w:line="240" w:lineRule="auto"/>
        <w:jc w:val="both"/>
        <w:rPr>
          <w:rFonts w:ascii="Tahoma" w:hAnsi="Tahoma" w:cs="Tahoma"/>
          <w:b/>
          <w:i/>
          <w:noProof/>
          <w:sz w:val="20"/>
          <w:szCs w:val="20"/>
          <w:lang w:val="sr-Cyrl-BA"/>
        </w:rPr>
      </w:pPr>
      <w:r w:rsidRPr="00A57698">
        <w:rPr>
          <w:rFonts w:ascii="Tahoma" w:hAnsi="Tahoma" w:cs="Tahoma"/>
          <w:b/>
          <w:bCs/>
          <w:sz w:val="20"/>
          <w:szCs w:val="20"/>
          <w:u w:val="single"/>
          <w:lang w:val="sr-Cyrl-RS"/>
        </w:rPr>
        <w:t>Напомена</w:t>
      </w:r>
      <w:r>
        <w:rPr>
          <w:rFonts w:ascii="Tahoma" w:hAnsi="Tahoma" w:cs="Tahoma"/>
          <w:sz w:val="20"/>
          <w:szCs w:val="20"/>
          <w:lang w:val="sr-Cyrl-RS"/>
        </w:rPr>
        <w:t xml:space="preserve">: </w:t>
      </w:r>
      <w:r w:rsidRPr="00A57698">
        <w:rPr>
          <w:rFonts w:ascii="Tahoma" w:hAnsi="Tahoma" w:cs="Tahoma"/>
          <w:sz w:val="20"/>
          <w:szCs w:val="20"/>
          <w:lang w:val="sr-Cyrl-RS"/>
        </w:rPr>
        <w:t>Личне податке које уносите у овај фо</w:t>
      </w:r>
      <w:r w:rsidR="00A57698">
        <w:rPr>
          <w:rFonts w:ascii="Tahoma" w:hAnsi="Tahoma" w:cs="Tahoma"/>
          <w:sz w:val="20"/>
          <w:szCs w:val="20"/>
          <w:lang w:val="sr-Cyrl-RS"/>
        </w:rPr>
        <w:t>р</w:t>
      </w:r>
      <w:r w:rsidRPr="00A57698">
        <w:rPr>
          <w:rFonts w:ascii="Tahoma" w:hAnsi="Tahoma" w:cs="Tahoma"/>
          <w:sz w:val="20"/>
          <w:szCs w:val="20"/>
          <w:lang w:val="sr-Cyrl-RS"/>
        </w:rPr>
        <w:t>мулар обрађује СКГО, за потребе евидентирања учесника и ефикасније организације е-обуке за коју се пријављујете. Прикуп</w:t>
      </w:r>
      <w:r w:rsidR="00A57698">
        <w:rPr>
          <w:rFonts w:ascii="Tahoma" w:hAnsi="Tahoma" w:cs="Tahoma"/>
          <w:sz w:val="20"/>
          <w:szCs w:val="20"/>
          <w:lang w:val="sr-Cyrl-RS"/>
        </w:rPr>
        <w:t>љ</w:t>
      </w:r>
      <w:r w:rsidRPr="00A57698">
        <w:rPr>
          <w:rFonts w:ascii="Tahoma" w:hAnsi="Tahoma" w:cs="Tahoma"/>
          <w:sz w:val="20"/>
          <w:szCs w:val="20"/>
          <w:lang w:val="sr-Cyrl-RS"/>
        </w:rPr>
        <w:t>ени лични подаци неће се користити  у друге сврхе, сем у сврху за коју су прикупљени.</w:t>
      </w:r>
    </w:p>
    <w:p w14:paraId="756B2EB1" w14:textId="77777777" w:rsidR="00A57698" w:rsidRDefault="00A57698" w:rsidP="00A57698">
      <w:pPr>
        <w:shd w:val="clear" w:color="auto" w:fill="FFFFFF"/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i/>
          <w:noProof/>
          <w:sz w:val="28"/>
          <w:szCs w:val="28"/>
          <w:lang w:val="sr-Cyrl-BA"/>
        </w:rPr>
      </w:pPr>
    </w:p>
    <w:p w14:paraId="416C7E17" w14:textId="03D09EDD" w:rsidR="005C5AAA" w:rsidRPr="00A57698" w:rsidRDefault="00D4589A" w:rsidP="00A57698">
      <w:pPr>
        <w:shd w:val="clear" w:color="auto" w:fill="FFFFFF"/>
        <w:tabs>
          <w:tab w:val="left" w:pos="720"/>
          <w:tab w:val="left" w:pos="6765"/>
        </w:tabs>
        <w:spacing w:after="120" w:line="240" w:lineRule="auto"/>
        <w:jc w:val="center"/>
        <w:rPr>
          <w:rFonts w:ascii="Tahoma" w:hAnsi="Tahoma" w:cs="Tahoma"/>
          <w:b/>
          <w:i/>
          <w:noProof/>
          <w:sz w:val="28"/>
          <w:szCs w:val="28"/>
          <w:lang w:val="sr-Cyrl-BA"/>
        </w:rPr>
      </w:pPr>
      <w:r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Хвала!</w:t>
      </w:r>
    </w:p>
    <w:p w14:paraId="53CAA1DA" w14:textId="010AC675" w:rsidR="005C5AAA" w:rsidRPr="005C27D1" w:rsidRDefault="00353A3D" w:rsidP="005C5AAA">
      <w:pPr>
        <w:shd w:val="clear" w:color="auto" w:fill="FFFFFF"/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  <w:r w:rsidRPr="005C27D1">
        <w:rPr>
          <w:rFonts w:ascii="Tahoma" w:hAnsi="Tahoma" w:cs="Tahoma"/>
          <w:i/>
          <w:noProof/>
          <w:color w:val="000000"/>
          <w:sz w:val="20"/>
          <w:szCs w:val="20"/>
        </w:rPr>
        <w:t xml:space="preserve">* </w:t>
      </w:r>
      <w:r w:rsidRPr="00A57698">
        <w:rPr>
          <w:rFonts w:ascii="Tahoma" w:hAnsi="Tahoma" w:cs="Tahoma"/>
          <w:iCs/>
          <w:noProof/>
          <w:color w:val="000000"/>
          <w:sz w:val="20"/>
          <w:szCs w:val="20"/>
        </w:rPr>
        <w:t xml:space="preserve">Сваки пријављени учесник мора </w:t>
      </w:r>
      <w:r w:rsidR="00773618" w:rsidRPr="00A57698">
        <w:rPr>
          <w:rFonts w:ascii="Tahoma" w:hAnsi="Tahoma" w:cs="Tahoma"/>
          <w:iCs/>
          <w:noProof/>
          <w:color w:val="000000"/>
          <w:sz w:val="20"/>
          <w:szCs w:val="20"/>
        </w:rPr>
        <w:t xml:space="preserve">имати пријављену </w:t>
      </w:r>
      <w:r w:rsidRPr="00A57698">
        <w:rPr>
          <w:rFonts w:ascii="Tahoma" w:hAnsi="Tahoma" w:cs="Tahoma"/>
          <w:iCs/>
          <w:noProof/>
          <w:color w:val="000000"/>
          <w:sz w:val="20"/>
          <w:szCs w:val="20"/>
        </w:rPr>
        <w:t>сопствену службену или приватну е-маил адресу</w:t>
      </w:r>
      <w:r w:rsidR="00AC2D8B" w:rsidRPr="005C27D1">
        <w:rPr>
          <w:rFonts w:ascii="Tahoma" w:hAnsi="Tahoma" w:cs="Tahoma"/>
          <w:noProof/>
          <w:color w:val="000000"/>
          <w:sz w:val="20"/>
          <w:szCs w:val="20"/>
        </w:rPr>
        <w:t xml:space="preserve">   </w:t>
      </w:r>
    </w:p>
    <w:sectPr w:rsidR="005C5AAA" w:rsidRPr="005C27D1" w:rsidSect="00F22F2A">
      <w:pgSz w:w="12240" w:h="15840"/>
      <w:pgMar w:top="630" w:right="616" w:bottom="284" w:left="709" w:header="288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0AE2" w14:textId="77777777" w:rsidR="003E03FE" w:rsidRDefault="003E03FE" w:rsidP="00FD5A7A">
      <w:pPr>
        <w:spacing w:after="0" w:line="240" w:lineRule="auto"/>
      </w:pPr>
      <w:r>
        <w:separator/>
      </w:r>
    </w:p>
  </w:endnote>
  <w:endnote w:type="continuationSeparator" w:id="0">
    <w:p w14:paraId="30B0D646" w14:textId="77777777" w:rsidR="003E03FE" w:rsidRDefault="003E03FE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C94F6" w14:textId="77777777" w:rsidR="003E03FE" w:rsidRDefault="003E03FE" w:rsidP="00FD5A7A">
      <w:pPr>
        <w:spacing w:after="0" w:line="240" w:lineRule="auto"/>
      </w:pPr>
      <w:r>
        <w:separator/>
      </w:r>
    </w:p>
  </w:footnote>
  <w:footnote w:type="continuationSeparator" w:id="0">
    <w:p w14:paraId="1E4033CC" w14:textId="77777777" w:rsidR="003E03FE" w:rsidRDefault="003E03FE" w:rsidP="00FD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7D68"/>
    <w:multiLevelType w:val="hybridMultilevel"/>
    <w:tmpl w:val="61AEB4B0"/>
    <w:lvl w:ilvl="0" w:tplc="68AACB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/>
        <w:i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5176"/>
    <w:multiLevelType w:val="hybridMultilevel"/>
    <w:tmpl w:val="088E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68"/>
    <w:rsid w:val="00014BEF"/>
    <w:rsid w:val="0004118D"/>
    <w:rsid w:val="000805D4"/>
    <w:rsid w:val="000C286E"/>
    <w:rsid w:val="00105F28"/>
    <w:rsid w:val="00112F5E"/>
    <w:rsid w:val="00132F1B"/>
    <w:rsid w:val="0015255D"/>
    <w:rsid w:val="00154C9D"/>
    <w:rsid w:val="0017138E"/>
    <w:rsid w:val="0017625A"/>
    <w:rsid w:val="001A003D"/>
    <w:rsid w:val="001A5E43"/>
    <w:rsid w:val="001A70AA"/>
    <w:rsid w:val="001B3BF3"/>
    <w:rsid w:val="001B7AD4"/>
    <w:rsid w:val="001C5FAB"/>
    <w:rsid w:val="00245E0B"/>
    <w:rsid w:val="002604EE"/>
    <w:rsid w:val="002632E6"/>
    <w:rsid w:val="00283A6B"/>
    <w:rsid w:val="002B5544"/>
    <w:rsid w:val="002C4115"/>
    <w:rsid w:val="002C42C2"/>
    <w:rsid w:val="002D2EC5"/>
    <w:rsid w:val="00307446"/>
    <w:rsid w:val="003107B0"/>
    <w:rsid w:val="00326BA2"/>
    <w:rsid w:val="00353A3D"/>
    <w:rsid w:val="00362D69"/>
    <w:rsid w:val="003B0FC3"/>
    <w:rsid w:val="003C0573"/>
    <w:rsid w:val="003C7674"/>
    <w:rsid w:val="003D321D"/>
    <w:rsid w:val="003E03FE"/>
    <w:rsid w:val="003F57DB"/>
    <w:rsid w:val="00416236"/>
    <w:rsid w:val="00435BB8"/>
    <w:rsid w:val="004408F3"/>
    <w:rsid w:val="00445131"/>
    <w:rsid w:val="0045582D"/>
    <w:rsid w:val="00456FA6"/>
    <w:rsid w:val="004609E6"/>
    <w:rsid w:val="00496AFF"/>
    <w:rsid w:val="004E7EA1"/>
    <w:rsid w:val="00562281"/>
    <w:rsid w:val="00567165"/>
    <w:rsid w:val="005A2DE1"/>
    <w:rsid w:val="005A5DF7"/>
    <w:rsid w:val="005C27D1"/>
    <w:rsid w:val="005C5AAA"/>
    <w:rsid w:val="00623E22"/>
    <w:rsid w:val="006251CE"/>
    <w:rsid w:val="00666A22"/>
    <w:rsid w:val="00684172"/>
    <w:rsid w:val="006A50CC"/>
    <w:rsid w:val="006B716C"/>
    <w:rsid w:val="007639BB"/>
    <w:rsid w:val="00773618"/>
    <w:rsid w:val="00774B13"/>
    <w:rsid w:val="00793818"/>
    <w:rsid w:val="007C3AB5"/>
    <w:rsid w:val="007C7E3A"/>
    <w:rsid w:val="007E201C"/>
    <w:rsid w:val="007E6D80"/>
    <w:rsid w:val="00834D8C"/>
    <w:rsid w:val="00851D2E"/>
    <w:rsid w:val="00852E0B"/>
    <w:rsid w:val="008A5745"/>
    <w:rsid w:val="008A6D66"/>
    <w:rsid w:val="008B098E"/>
    <w:rsid w:val="008B5138"/>
    <w:rsid w:val="008D59D2"/>
    <w:rsid w:val="008E29E5"/>
    <w:rsid w:val="00901EE1"/>
    <w:rsid w:val="009169CD"/>
    <w:rsid w:val="00922263"/>
    <w:rsid w:val="00923CC1"/>
    <w:rsid w:val="00973D15"/>
    <w:rsid w:val="00982AFA"/>
    <w:rsid w:val="009C0AA5"/>
    <w:rsid w:val="009D4840"/>
    <w:rsid w:val="00A1034B"/>
    <w:rsid w:val="00A2004D"/>
    <w:rsid w:val="00A3452B"/>
    <w:rsid w:val="00A5218D"/>
    <w:rsid w:val="00A57698"/>
    <w:rsid w:val="00A716CA"/>
    <w:rsid w:val="00A77501"/>
    <w:rsid w:val="00A9711A"/>
    <w:rsid w:val="00AA0E36"/>
    <w:rsid w:val="00AC134E"/>
    <w:rsid w:val="00AC2D8B"/>
    <w:rsid w:val="00AD5250"/>
    <w:rsid w:val="00AE6872"/>
    <w:rsid w:val="00AE6952"/>
    <w:rsid w:val="00B03D2E"/>
    <w:rsid w:val="00B13844"/>
    <w:rsid w:val="00B33688"/>
    <w:rsid w:val="00B73ABE"/>
    <w:rsid w:val="00B87F05"/>
    <w:rsid w:val="00BA69D8"/>
    <w:rsid w:val="00BC15E1"/>
    <w:rsid w:val="00BE0BE7"/>
    <w:rsid w:val="00C26F3E"/>
    <w:rsid w:val="00C358CC"/>
    <w:rsid w:val="00C41DFA"/>
    <w:rsid w:val="00C431AB"/>
    <w:rsid w:val="00C453DD"/>
    <w:rsid w:val="00C46A6A"/>
    <w:rsid w:val="00C574E1"/>
    <w:rsid w:val="00C61222"/>
    <w:rsid w:val="00C65672"/>
    <w:rsid w:val="00C91F33"/>
    <w:rsid w:val="00C9626F"/>
    <w:rsid w:val="00CA167D"/>
    <w:rsid w:val="00CD00EE"/>
    <w:rsid w:val="00CF1468"/>
    <w:rsid w:val="00CF6B5F"/>
    <w:rsid w:val="00D06057"/>
    <w:rsid w:val="00D106B9"/>
    <w:rsid w:val="00D23F46"/>
    <w:rsid w:val="00D3401D"/>
    <w:rsid w:val="00D4589A"/>
    <w:rsid w:val="00D54346"/>
    <w:rsid w:val="00D61DF7"/>
    <w:rsid w:val="00D65400"/>
    <w:rsid w:val="00D71342"/>
    <w:rsid w:val="00DC2734"/>
    <w:rsid w:val="00E14359"/>
    <w:rsid w:val="00E40268"/>
    <w:rsid w:val="00EA0EB8"/>
    <w:rsid w:val="00EC1BE3"/>
    <w:rsid w:val="00EE5CC6"/>
    <w:rsid w:val="00F022B0"/>
    <w:rsid w:val="00F22F2A"/>
    <w:rsid w:val="00F3277A"/>
    <w:rsid w:val="00F43A0D"/>
    <w:rsid w:val="00F56DE7"/>
    <w:rsid w:val="00F729AB"/>
    <w:rsid w:val="00F73BB4"/>
    <w:rsid w:val="00F84466"/>
    <w:rsid w:val="00FA6711"/>
    <w:rsid w:val="00FB6E88"/>
    <w:rsid w:val="00FD53A5"/>
    <w:rsid w:val="00FD5A7A"/>
    <w:rsid w:val="00FE21BE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4D52E"/>
  <w15:docId w15:val="{2AE9DDC2-70AB-4C35-B7F9-C67262D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C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table" w:styleId="TableGrid">
    <w:name w:val="Table Grid"/>
    <w:basedOn w:val="TableNormal"/>
    <w:uiPriority w:val="59"/>
    <w:rsid w:val="00C9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402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A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4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4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4E1"/>
    <w:rPr>
      <w:sz w:val="24"/>
      <w:szCs w:val="24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4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4E1"/>
    <w:rPr>
      <w:b/>
      <w:bCs/>
      <w:sz w:val="24"/>
      <w:szCs w:val="24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or.pucarevic@skg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.pucarevic\Desktop\5%20-%20OSCE%20-%20INSPEKTORI\5.%20Pozivi\Prijavni%20formular%20za%20OEBS%20e-In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E524-CFC3-7549-9037-91D021CE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Prijavni formular za OEBS e-Insp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Stojanovic Keric</dc:creator>
  <cp:lastModifiedBy>Ruzica Arandjelovic Ilic</cp:lastModifiedBy>
  <cp:revision>3</cp:revision>
  <cp:lastPrinted>2016-09-06T08:45:00Z</cp:lastPrinted>
  <dcterms:created xsi:type="dcterms:W3CDTF">2020-09-23T07:44:00Z</dcterms:created>
  <dcterms:modified xsi:type="dcterms:W3CDTF">2020-09-23T07:45:00Z</dcterms:modified>
</cp:coreProperties>
</file>