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1D378EC1" w:rsidR="00F255FC" w:rsidRPr="00F255FC" w:rsidRDefault="00552E31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highlight w:val="yellow"/>
                <w:lang w:val="sr-Cyrl-RS"/>
              </w:rPr>
              <w:t>Скупштина Града</w:t>
            </w:r>
            <w:r w:rsidR="00F255FC" w:rsidRPr="00DC7ACF">
              <w:rPr>
                <w:rFonts w:ascii="Arial Nova" w:eastAsia="Times New Roman" w:hAnsi="Arial Nova"/>
                <w:color w:val="630F1F"/>
                <w:highlight w:val="yellow"/>
                <w:lang w:val="sr-Cyrl-RS"/>
              </w:rPr>
              <w:t xml:space="preserve">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Новог Сада</w:t>
            </w:r>
          </w:p>
          <w:p w14:paraId="2644DF14" w14:textId="2EB80FE0" w:rsidR="00F255FC" w:rsidRPr="00DC7ACF" w:rsidRDefault="00DC7ACF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en-GB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Жарка Зрењанина 2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,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Нови Сад</w:t>
            </w:r>
          </w:p>
          <w:p w14:paraId="3B2EDA3B" w14:textId="4F7F7306" w:rsidR="00F255FC" w:rsidRPr="00F255FC" w:rsidRDefault="00DC7ACF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en-GB"/>
              </w:rPr>
              <w:t>11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-1</w:t>
            </w:r>
            <w:r>
              <w:rPr>
                <w:rFonts w:ascii="Arial Nova" w:eastAsia="Times New Roman" w:hAnsi="Arial Nova"/>
                <w:color w:val="630F1F"/>
                <w:lang w:val="en-GB"/>
              </w:rPr>
              <w:t>2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. март </w:t>
            </w:r>
            <w:r w:rsidR="00F255FC"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69513304" w:rsidR="00F255FC" w:rsidRPr="00F255FC" w:rsidRDefault="00552E31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Среда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11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. март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25D39392" w:rsidR="00F255FC" w:rsidRPr="00F255FC" w:rsidRDefault="00552E31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Четвртак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, 1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2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. март 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1752E2E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2A405E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bookmarkStart w:id="1" w:name="_GoBack"/>
            <w:bookmarkEnd w:id="1"/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5BC4ABCA" w14:textId="391397F4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-Провера знања, дискусија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FFE8" w14:textId="77777777" w:rsidR="00210DE1" w:rsidRDefault="00210DE1" w:rsidP="009F3B4A">
      <w:pPr>
        <w:spacing w:after="0" w:line="240" w:lineRule="auto"/>
      </w:pPr>
      <w:r>
        <w:separator/>
      </w:r>
    </w:p>
  </w:endnote>
  <w:endnote w:type="continuationSeparator" w:id="0">
    <w:p w14:paraId="279C3D6F" w14:textId="77777777" w:rsidR="00210DE1" w:rsidRDefault="00210DE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8393" w14:textId="77777777" w:rsidR="00210DE1" w:rsidRDefault="00210DE1" w:rsidP="009F3B4A">
      <w:pPr>
        <w:spacing w:after="0" w:line="240" w:lineRule="auto"/>
      </w:pPr>
      <w:r>
        <w:separator/>
      </w:r>
    </w:p>
  </w:footnote>
  <w:footnote w:type="continuationSeparator" w:id="0">
    <w:p w14:paraId="03A98BBD" w14:textId="77777777" w:rsidR="00210DE1" w:rsidRDefault="00210DE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1529FA"/>
    <w:rsid w:val="00180C72"/>
    <w:rsid w:val="001B4618"/>
    <w:rsid w:val="00210DE1"/>
    <w:rsid w:val="0027338D"/>
    <w:rsid w:val="0028596F"/>
    <w:rsid w:val="002A405E"/>
    <w:rsid w:val="00310A44"/>
    <w:rsid w:val="00392E67"/>
    <w:rsid w:val="00442F3C"/>
    <w:rsid w:val="00483750"/>
    <w:rsid w:val="004B7969"/>
    <w:rsid w:val="00552E31"/>
    <w:rsid w:val="00571F08"/>
    <w:rsid w:val="0057759A"/>
    <w:rsid w:val="0059616B"/>
    <w:rsid w:val="006460D3"/>
    <w:rsid w:val="00685EE6"/>
    <w:rsid w:val="006D069A"/>
    <w:rsid w:val="00710DA1"/>
    <w:rsid w:val="007158C7"/>
    <w:rsid w:val="00737CF4"/>
    <w:rsid w:val="007A5BA7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525FF"/>
    <w:rsid w:val="00B82E55"/>
    <w:rsid w:val="00BE1AEA"/>
    <w:rsid w:val="00BE5BC0"/>
    <w:rsid w:val="00C34A86"/>
    <w:rsid w:val="00CA7197"/>
    <w:rsid w:val="00CB3E46"/>
    <w:rsid w:val="00CD489D"/>
    <w:rsid w:val="00D6651F"/>
    <w:rsid w:val="00D76A55"/>
    <w:rsid w:val="00D87A09"/>
    <w:rsid w:val="00DC7ACF"/>
    <w:rsid w:val="00E16626"/>
    <w:rsid w:val="00E246A9"/>
    <w:rsid w:val="00E62187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5</cp:revision>
  <cp:lastPrinted>2020-02-18T11:47:00Z</cp:lastPrinted>
  <dcterms:created xsi:type="dcterms:W3CDTF">2020-02-19T11:20:00Z</dcterms:created>
  <dcterms:modified xsi:type="dcterms:W3CDTF">2020-02-19T12:52:00Z</dcterms:modified>
</cp:coreProperties>
</file>