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AFB8" w14:textId="647A0C70" w:rsidR="004544EF" w:rsidRPr="00F17586" w:rsidRDefault="004544EF" w:rsidP="000812F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F17586">
        <w:rPr>
          <w:rFonts w:ascii="Tahoma" w:hAnsi="Tahoma" w:cs="Tahoma"/>
          <w:b/>
          <w:bCs/>
          <w:sz w:val="20"/>
          <w:szCs w:val="20"/>
          <w:lang w:val="sr-Cyrl-RS"/>
        </w:rPr>
        <w:t>Седми састанак</w:t>
      </w:r>
    </w:p>
    <w:p w14:paraId="62E6F8E2" w14:textId="19C92AC7" w:rsidR="00C9184D" w:rsidRPr="00F17586" w:rsidRDefault="004544EF" w:rsidP="002E513D">
      <w:pPr>
        <w:spacing w:after="0" w:line="240" w:lineRule="auto"/>
        <w:ind w:left="-9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F17586">
        <w:rPr>
          <w:rFonts w:ascii="Tahoma" w:hAnsi="Tahoma" w:cs="Tahoma"/>
          <w:b/>
          <w:bCs/>
          <w:sz w:val="20"/>
          <w:szCs w:val="20"/>
          <w:lang w:val="sr-Cyrl-RS"/>
        </w:rPr>
        <w:t>СКГO Мреже за ромска питања</w:t>
      </w:r>
    </w:p>
    <w:p w14:paraId="557AC8AB" w14:textId="152357A3" w:rsidR="00D6158A" w:rsidRPr="00F17586" w:rsidRDefault="00D6158A" w:rsidP="002E513D">
      <w:pPr>
        <w:spacing w:after="0" w:line="240" w:lineRule="auto"/>
        <w:ind w:left="-90"/>
        <w:jc w:val="center"/>
        <w:rPr>
          <w:rFonts w:ascii="Tahoma" w:hAnsi="Tahoma" w:cs="Tahoma"/>
          <w:sz w:val="20"/>
          <w:szCs w:val="20"/>
          <w:lang w:val="sr-Cyrl-RS"/>
        </w:rPr>
      </w:pPr>
      <w:r w:rsidRPr="00F17586">
        <w:rPr>
          <w:rFonts w:ascii="Tahoma" w:hAnsi="Tahoma" w:cs="Tahoma"/>
          <w:sz w:val="20"/>
          <w:szCs w:val="20"/>
          <w:lang w:val="sr-Cyrl-RS"/>
        </w:rPr>
        <w:t>-</w:t>
      </w:r>
      <w:r w:rsidR="00885F46" w:rsidRPr="00F17586">
        <w:rPr>
          <w:rFonts w:ascii="Tahoma" w:hAnsi="Tahoma" w:cs="Tahoma"/>
          <w:sz w:val="20"/>
          <w:szCs w:val="20"/>
          <w:lang w:val="sr-Cyrl-RS"/>
        </w:rPr>
        <w:t>Д</w:t>
      </w:r>
      <w:r w:rsidRPr="00F17586">
        <w:rPr>
          <w:rFonts w:ascii="Tahoma" w:hAnsi="Tahoma" w:cs="Tahoma"/>
          <w:sz w:val="20"/>
          <w:szCs w:val="20"/>
          <w:lang w:val="sr-Cyrl-RS"/>
        </w:rPr>
        <w:t>невн</w:t>
      </w:r>
      <w:r w:rsidR="009B1348" w:rsidRPr="00F17586">
        <w:rPr>
          <w:rFonts w:ascii="Tahoma" w:hAnsi="Tahoma" w:cs="Tahoma"/>
          <w:sz w:val="20"/>
          <w:szCs w:val="20"/>
          <w:lang w:val="sr-Cyrl-RS"/>
        </w:rPr>
        <w:t>и</w:t>
      </w:r>
      <w:r w:rsidRPr="00F17586">
        <w:rPr>
          <w:rFonts w:ascii="Tahoma" w:hAnsi="Tahoma" w:cs="Tahoma"/>
          <w:sz w:val="20"/>
          <w:szCs w:val="20"/>
          <w:lang w:val="sr-Cyrl-RS"/>
        </w:rPr>
        <w:t xml:space="preserve"> ред-</w:t>
      </w:r>
    </w:p>
    <w:p w14:paraId="16B5712C" w14:textId="77777777" w:rsidR="003C5DCE" w:rsidRPr="00F17586" w:rsidRDefault="003C5DCE" w:rsidP="003C5DCE">
      <w:pPr>
        <w:spacing w:after="0" w:line="240" w:lineRule="auto"/>
        <w:ind w:left="547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14:paraId="5F886A0E" w14:textId="2BDBAB82" w:rsidR="00F36D1E" w:rsidRPr="00F17586" w:rsidRDefault="004544EF" w:rsidP="002E513D">
      <w:pPr>
        <w:spacing w:after="0"/>
        <w:jc w:val="center"/>
        <w:rPr>
          <w:rFonts w:ascii="Tahoma" w:hAnsi="Tahoma" w:cs="Tahoma"/>
          <w:i/>
          <w:iCs/>
          <w:sz w:val="20"/>
          <w:szCs w:val="20"/>
          <w:lang w:val="sr-Cyrl-RS"/>
        </w:rPr>
      </w:pPr>
      <w:r w:rsidRPr="00F17586">
        <w:rPr>
          <w:rFonts w:ascii="Tahoma" w:hAnsi="Tahoma" w:cs="Tahoma"/>
          <w:i/>
          <w:iCs/>
          <w:sz w:val="20"/>
          <w:szCs w:val="20"/>
          <w:lang w:val="sr-Cyrl-RS"/>
        </w:rPr>
        <w:t xml:space="preserve">среда, </w:t>
      </w:r>
      <w:r w:rsidR="007950AB" w:rsidRPr="00F17586">
        <w:rPr>
          <w:rFonts w:ascii="Tahoma" w:hAnsi="Tahoma" w:cs="Tahoma"/>
          <w:i/>
          <w:iCs/>
          <w:sz w:val="20"/>
          <w:szCs w:val="20"/>
          <w:lang w:val="sr-Cyrl-RS"/>
        </w:rPr>
        <w:t>09.10</w:t>
      </w:r>
      <w:r w:rsidRPr="00F17586">
        <w:rPr>
          <w:rFonts w:ascii="Tahoma" w:hAnsi="Tahoma" w:cs="Tahoma"/>
          <w:i/>
          <w:iCs/>
          <w:sz w:val="20"/>
          <w:szCs w:val="20"/>
          <w:lang w:val="sr-Cyrl-RS"/>
        </w:rPr>
        <w:t>.2019. године</w:t>
      </w:r>
    </w:p>
    <w:p w14:paraId="38AE8628" w14:textId="587662AD" w:rsidR="00B27E06" w:rsidRPr="00F17586" w:rsidRDefault="00E23119" w:rsidP="006F5B4A">
      <w:pPr>
        <w:spacing w:after="0"/>
        <w:jc w:val="center"/>
        <w:rPr>
          <w:rFonts w:ascii="Tahoma" w:hAnsi="Tahoma" w:cs="Tahoma"/>
          <w:i/>
          <w:iCs/>
          <w:sz w:val="20"/>
          <w:szCs w:val="20"/>
          <w:lang w:val="sr-Cyrl-RS"/>
        </w:rPr>
      </w:pPr>
      <w:r w:rsidRPr="00F17586">
        <w:rPr>
          <w:rFonts w:ascii="Tahoma" w:hAnsi="Tahoma" w:cs="Tahoma"/>
          <w:i/>
          <w:iCs/>
          <w:sz w:val="20"/>
          <w:szCs w:val="20"/>
          <w:lang w:val="sr-Cyrl-RS"/>
        </w:rPr>
        <w:t xml:space="preserve">Хотел М, </w:t>
      </w:r>
      <w:r w:rsidR="003C5DCE" w:rsidRPr="00F17586">
        <w:rPr>
          <w:rFonts w:ascii="Tahoma" w:hAnsi="Tahoma" w:cs="Tahoma"/>
          <w:i/>
          <w:iCs/>
          <w:sz w:val="20"/>
          <w:szCs w:val="20"/>
          <w:lang w:val="sr-Cyrl-RS"/>
        </w:rPr>
        <w:t>Булевар Ослобођења 56а, Београд</w:t>
      </w:r>
    </w:p>
    <w:p w14:paraId="50B464A8" w14:textId="77777777" w:rsidR="003E237E" w:rsidRPr="00F17586" w:rsidRDefault="003E237E" w:rsidP="006F5B4A">
      <w:pPr>
        <w:spacing w:after="0"/>
        <w:jc w:val="center"/>
        <w:rPr>
          <w:rFonts w:ascii="Tahoma" w:hAnsi="Tahoma" w:cs="Tahoma"/>
          <w:i/>
          <w:iCs/>
          <w:sz w:val="20"/>
          <w:szCs w:val="20"/>
          <w:lang w:val="sr-Cyrl-RS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705"/>
        <w:gridCol w:w="7645"/>
      </w:tblGrid>
      <w:tr w:rsidR="004544EF" w:rsidRPr="00F17586" w14:paraId="60F150C8" w14:textId="77777777" w:rsidTr="00F1296A">
        <w:tc>
          <w:tcPr>
            <w:tcW w:w="1705" w:type="dxa"/>
          </w:tcPr>
          <w:p w14:paraId="75161375" w14:textId="61B0B667" w:rsidR="004544EF" w:rsidRPr="00F17586" w:rsidRDefault="004544EF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10.30</w:t>
            </w:r>
            <w:r w:rsidR="00B27E06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11.00</w:t>
            </w:r>
          </w:p>
        </w:tc>
        <w:tc>
          <w:tcPr>
            <w:tcW w:w="7645" w:type="dxa"/>
          </w:tcPr>
          <w:p w14:paraId="6AF55601" w14:textId="52FC70CD" w:rsidR="004544EF" w:rsidRPr="00F17586" w:rsidRDefault="004544EF" w:rsidP="004544EF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Регистрација </w:t>
            </w:r>
            <w:r w:rsidR="0039350A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учесника/учесница</w:t>
            </w:r>
          </w:p>
        </w:tc>
      </w:tr>
      <w:tr w:rsidR="004544EF" w:rsidRPr="00F17586" w14:paraId="088C2ECC" w14:textId="77777777" w:rsidTr="00F1296A">
        <w:tc>
          <w:tcPr>
            <w:tcW w:w="1705" w:type="dxa"/>
            <w:shd w:val="clear" w:color="auto" w:fill="DEEAF6" w:themeFill="accent5" w:themeFillTint="33"/>
          </w:tcPr>
          <w:p w14:paraId="24B50291" w14:textId="570C36F4" w:rsidR="004544EF" w:rsidRPr="00F17586" w:rsidRDefault="004544EF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11.00</w:t>
            </w:r>
            <w:r w:rsidR="00B27E06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11.</w:t>
            </w:r>
            <w:r w:rsidR="000F522E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45" w:type="dxa"/>
            <w:shd w:val="clear" w:color="auto" w:fill="DEEAF6" w:themeFill="accent5" w:themeFillTint="33"/>
          </w:tcPr>
          <w:p w14:paraId="55936231" w14:textId="77777777" w:rsidR="004544EF" w:rsidRPr="00F17586" w:rsidRDefault="004544EF" w:rsidP="004544EF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Поздравна реч:</w:t>
            </w:r>
          </w:p>
          <w:p w14:paraId="24FE947A" w14:textId="5504B519" w:rsidR="00B96918" w:rsidRPr="00F17586" w:rsidRDefault="00B96918" w:rsidP="00F62A1B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Ђорђе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Станичић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генерални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секретар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Стална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конференција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градова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општина</w:t>
            </w:r>
            <w:proofErr w:type="spellEnd"/>
          </w:p>
          <w:p w14:paraId="7B3C169D" w14:textId="2F821B3F" w:rsidR="00B96918" w:rsidRPr="00F17586" w:rsidRDefault="00313A36" w:rsidP="00F62A1B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др </w:t>
            </w:r>
            <w:proofErr w:type="spellStart"/>
            <w:r w:rsidR="00B96918"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Стана</w:t>
            </w:r>
            <w:proofErr w:type="spellEnd"/>
            <w:r w:rsidR="00B96918"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Божовић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државн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секретар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ка</w:t>
            </w:r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Министарство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за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рад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запошљавање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="00B96918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борачка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социјална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питања</w:t>
            </w:r>
            <w:proofErr w:type="spellEnd"/>
          </w:p>
          <w:p w14:paraId="69498414" w14:textId="30A4538E" w:rsidR="00B96918" w:rsidRPr="00F17586" w:rsidRDefault="00B96918" w:rsidP="00F62A1B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Зоран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Лакићевић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државни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секретар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Министарство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грађевинарства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саобраћаја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инфраструктуре</w:t>
            </w:r>
            <w:proofErr w:type="spellEnd"/>
          </w:p>
          <w:p w14:paraId="3A34D3F3" w14:textId="375FF74E" w:rsidR="00B96918" w:rsidRPr="00F17586" w:rsidRDefault="00B96918" w:rsidP="00F62A1B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представник</w:t>
            </w:r>
            <w:r w:rsidR="009B1348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/</w:t>
            </w:r>
            <w:proofErr w:type="spellStart"/>
            <w:r w:rsidR="009B1348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ца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Министарств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државне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управе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локалне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  <w:lang w:val="en-US"/>
              </w:rPr>
              <w:t>самоуправе</w:t>
            </w:r>
            <w:proofErr w:type="spellEnd"/>
            <w:r w:rsidR="00313A36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(очекује се потврда)</w:t>
            </w:r>
          </w:p>
          <w:p w14:paraId="200CCB1C" w14:textId="77777777" w:rsidR="004544EF" w:rsidRPr="00F17586" w:rsidRDefault="00313A36" w:rsidP="009F014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др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Мирјана</w:t>
            </w:r>
            <w:proofErr w:type="spellEnd"/>
            <w:r w:rsidR="00B96918"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Максимовић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програм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менаџерка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Делегација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Европскe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>уније</w:t>
            </w:r>
            <w:proofErr w:type="spellEnd"/>
            <w:r w:rsidR="00B96918" w:rsidRPr="00F17586">
              <w:rPr>
                <w:rFonts w:ascii="Tahoma" w:hAnsi="Tahoma" w:cs="Tahoma"/>
                <w:sz w:val="20"/>
                <w:szCs w:val="20"/>
                <w:lang w:val="en-US"/>
              </w:rPr>
              <w:t xml:space="preserve"> у Р</w:t>
            </w:r>
            <w:r w:rsidR="00B96918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епублици Србији</w:t>
            </w:r>
          </w:p>
          <w:p w14:paraId="4F303C75" w14:textId="722F6A45" w:rsidR="009F0144" w:rsidRPr="00F17586" w:rsidRDefault="009F0144" w:rsidP="009F0144">
            <w:pPr>
              <w:pStyle w:val="List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544EF" w:rsidRPr="00F17586" w14:paraId="6B70C488" w14:textId="77777777" w:rsidTr="00F1296A">
        <w:tc>
          <w:tcPr>
            <w:tcW w:w="1705" w:type="dxa"/>
          </w:tcPr>
          <w:p w14:paraId="04EBF6DE" w14:textId="3337FC88" w:rsidR="004544EF" w:rsidRPr="00F17586" w:rsidRDefault="004544EF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11.</w:t>
            </w:r>
            <w:r w:rsidR="000F522E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</w:t>
            </w:r>
            <w:r w:rsidR="00B27E06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12.1</w:t>
            </w:r>
            <w:r w:rsidR="000F522E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645" w:type="dxa"/>
          </w:tcPr>
          <w:p w14:paraId="1C6765CC" w14:textId="650B78DF" w:rsidR="00B61E97" w:rsidRPr="00F17586" w:rsidRDefault="00B61E97" w:rsidP="00B61E9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Представљање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Водич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а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за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припрему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буџетирање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праћење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лока</w:t>
            </w:r>
            <w:r w:rsidR="000A427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л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ног акционог плана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за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инклузију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Рома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израђеног у оквиру</w:t>
            </w:r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Програм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F17586">
              <w:rPr>
                <w:rFonts w:ascii="Tahoma" w:hAnsi="Tahoma" w:cs="Tahoma"/>
                <w:sz w:val="20"/>
                <w:szCs w:val="20"/>
              </w:rPr>
              <w:t xml:space="preserve"> ИПА 2016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8445B4" w:rsidRPr="00F17586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Подршка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ЕУ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инклузији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Рома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Оснаживање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локалних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заједница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за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инклузију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7586">
              <w:rPr>
                <w:rFonts w:ascii="Tahoma" w:hAnsi="Tahoma" w:cs="Tahoma"/>
                <w:sz w:val="20"/>
                <w:szCs w:val="20"/>
              </w:rPr>
              <w:t>Рома</w:t>
            </w:r>
            <w:proofErr w:type="spellEnd"/>
            <w:r w:rsidR="008445B4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“</w:t>
            </w:r>
            <w:proofErr w:type="gramEnd"/>
          </w:p>
          <w:p w14:paraId="2B1B2537" w14:textId="77777777" w:rsidR="00B61E97" w:rsidRPr="00F17586" w:rsidRDefault="00B61E97" w:rsidP="009F0144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F17586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Снежана</w:t>
            </w:r>
            <w:proofErr w:type="spellEnd"/>
            <w:r w:rsidRPr="00F17586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586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Селаковић</w:t>
            </w:r>
            <w:proofErr w:type="spellEnd"/>
            <w:r w:rsidRPr="00F1758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, </w:t>
            </w:r>
            <w:r w:rsidR="00313A36" w:rsidRPr="00F1758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експерткиња</w:t>
            </w:r>
            <w:r w:rsidRPr="00F17586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за локално акционо планирање</w:t>
            </w:r>
          </w:p>
          <w:p w14:paraId="6B6A634F" w14:textId="08BBE3B4" w:rsidR="009E58F9" w:rsidRPr="00F17586" w:rsidRDefault="009E58F9" w:rsidP="009E58F9">
            <w:pPr>
              <w:pStyle w:val="ListParagrap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4544EF" w:rsidRPr="00F17586" w14:paraId="59EF436B" w14:textId="77777777" w:rsidTr="00F1296A">
        <w:tc>
          <w:tcPr>
            <w:tcW w:w="1705" w:type="dxa"/>
            <w:shd w:val="clear" w:color="auto" w:fill="DEEAF6" w:themeFill="accent5" w:themeFillTint="33"/>
          </w:tcPr>
          <w:p w14:paraId="603098E7" w14:textId="558E55A8" w:rsidR="004544EF" w:rsidRPr="00F17586" w:rsidRDefault="004544EF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12.1</w:t>
            </w:r>
            <w:r w:rsidR="000F522E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5</w:t>
            </w:r>
            <w:r w:rsidR="00B27E06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12.</w:t>
            </w:r>
            <w:r w:rsidR="000F522E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645" w:type="dxa"/>
            <w:shd w:val="clear" w:color="auto" w:fill="DEEAF6" w:themeFill="accent5" w:themeFillTint="33"/>
          </w:tcPr>
          <w:p w14:paraId="4366CDBA" w14:textId="49D988C0" w:rsidR="004544EF" w:rsidRPr="00F17586" w:rsidRDefault="004544EF" w:rsidP="004544EF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4544EF" w:rsidRPr="00F17586" w14:paraId="5C715DAD" w14:textId="77777777" w:rsidTr="00F1296A">
        <w:tc>
          <w:tcPr>
            <w:tcW w:w="1705" w:type="dxa"/>
          </w:tcPr>
          <w:p w14:paraId="4AFA3A76" w14:textId="50A40AF4" w:rsidR="004544EF" w:rsidRPr="00F17586" w:rsidRDefault="004544EF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12.</w:t>
            </w:r>
            <w:r w:rsidR="00F62A1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</w:t>
            </w:r>
            <w:r w:rsidR="00A6438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5</w:t>
            </w:r>
            <w:r w:rsidR="00B27E06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13.</w:t>
            </w:r>
            <w:r w:rsidR="00A6438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645" w:type="dxa"/>
          </w:tcPr>
          <w:p w14:paraId="1FC3F24B" w14:textId="7941BCEB" w:rsidR="00AC0904" w:rsidRPr="00F17586" w:rsidRDefault="0014448E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Искуство градова и општина у припреми локалних акционих планова </w:t>
            </w:r>
            <w:r w:rsidR="00F62A1B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и п</w:t>
            </w:r>
            <w:proofErr w:type="spellStart"/>
            <w:r w:rsidR="00E05B8B" w:rsidRPr="00F17586">
              <w:rPr>
                <w:rFonts w:ascii="Tahoma" w:hAnsi="Tahoma" w:cs="Tahoma"/>
                <w:sz w:val="20"/>
                <w:szCs w:val="20"/>
                <w:lang w:val="en-GB"/>
              </w:rPr>
              <w:t>ример</w:t>
            </w:r>
            <w:proofErr w:type="spellEnd"/>
            <w:r w:rsidR="00E05B8B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="00E05B8B" w:rsidRPr="00F1758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05B8B" w:rsidRPr="00F17586">
              <w:rPr>
                <w:rFonts w:ascii="Tahoma" w:hAnsi="Tahoma" w:cs="Tahoma"/>
                <w:sz w:val="20"/>
                <w:szCs w:val="20"/>
                <w:lang w:val="en-GB"/>
              </w:rPr>
              <w:t>добре</w:t>
            </w:r>
            <w:proofErr w:type="spellEnd"/>
            <w:r w:rsidR="00E05B8B" w:rsidRPr="00F1758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05B8B" w:rsidRPr="00F17586">
              <w:rPr>
                <w:rFonts w:ascii="Tahoma" w:hAnsi="Tahoma" w:cs="Tahoma"/>
                <w:sz w:val="20"/>
                <w:szCs w:val="20"/>
                <w:lang w:val="en-GB"/>
              </w:rPr>
              <w:t>праксе</w:t>
            </w:r>
            <w:proofErr w:type="spellEnd"/>
            <w:r w:rsidR="00E05B8B" w:rsidRPr="00F1758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05B8B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-</w:t>
            </w:r>
            <w:r w:rsidR="00E05B8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05B8B" w:rsidRPr="00F1758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град</w:t>
            </w:r>
            <w:proofErr w:type="spellEnd"/>
            <w:r w:rsidR="00E05B8B" w:rsidRPr="00F1758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05B8B" w:rsidRPr="00F1758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Вршац</w:t>
            </w:r>
            <w:proofErr w:type="spellEnd"/>
            <w:r w:rsidR="00E05B8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и градска општина Младеновац</w:t>
            </w:r>
          </w:p>
          <w:p w14:paraId="33CBE938" w14:textId="0431E21B" w:rsidR="00B94254" w:rsidRPr="00F17586" w:rsidRDefault="00B27E06" w:rsidP="009E58F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Татјана Николић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чланица </w:t>
            </w:r>
            <w:r w:rsidR="00313A36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Г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радског већа за здравство и социјалну заштиту, град Вршац</w:t>
            </w:r>
          </w:p>
          <w:p w14:paraId="5BC26556" w14:textId="77777777" w:rsidR="006F5B4A" w:rsidRPr="00F17586" w:rsidRDefault="00B27E06" w:rsidP="00B94254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Сузана Васић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чланица </w:t>
            </w:r>
            <w:r w:rsidR="00313A36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О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пштинског већа градске општине Младеновац</w:t>
            </w:r>
          </w:p>
          <w:p w14:paraId="7CA18B7E" w14:textId="3A5B4DBF" w:rsidR="00B94254" w:rsidRPr="00F17586" w:rsidRDefault="00B94254" w:rsidP="00B94254">
            <w:pPr>
              <w:pStyle w:val="ListParagrap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4544EF" w:rsidRPr="00F17586" w14:paraId="3B5E1174" w14:textId="77777777" w:rsidTr="00F1296A">
        <w:tc>
          <w:tcPr>
            <w:tcW w:w="1705" w:type="dxa"/>
            <w:shd w:val="clear" w:color="auto" w:fill="DEEAF6" w:themeFill="accent5" w:themeFillTint="33"/>
          </w:tcPr>
          <w:p w14:paraId="0423AE43" w14:textId="6B3DDD33" w:rsidR="004544EF" w:rsidRPr="00F17586" w:rsidRDefault="00B27E06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13.</w:t>
            </w:r>
            <w:r w:rsidR="00A6438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15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-13.</w:t>
            </w:r>
            <w:r w:rsidR="003D362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645" w:type="dxa"/>
            <w:shd w:val="clear" w:color="auto" w:fill="DEEAF6" w:themeFill="accent5" w:themeFillTint="33"/>
          </w:tcPr>
          <w:p w14:paraId="3E9ED477" w14:textId="66351B88" w:rsidR="00B27E06" w:rsidRPr="00F17586" w:rsidRDefault="00B27E06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Представљање пројек</w:t>
            </w:r>
            <w:r w:rsidR="00A52882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та</w:t>
            </w:r>
            <w:r w:rsidR="006B7508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ИПА 2014</w:t>
            </w:r>
            <w:r w:rsidR="00D3616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F40C58"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“</w:t>
            </w:r>
            <w:r w:rsidR="00BA5BFA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Техничка помоћ за унапређење социо - економских услова живота ромске популације“</w:t>
            </w:r>
          </w:p>
          <w:p w14:paraId="75A311AC" w14:textId="4B6F8AFE" w:rsidR="003D362B" w:rsidRPr="00F17586" w:rsidRDefault="00BA5BFA" w:rsidP="003D362B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Жаклина Гл</w:t>
            </w:r>
            <w:r w:rsidR="00D3616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горијевић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</w:t>
            </w:r>
            <w:r w:rsidR="006B7508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вођа</w:t>
            </w:r>
            <w:r w:rsidR="00F62A1B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пројектног</w:t>
            </w:r>
            <w:r w:rsidR="006B7508"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тима</w:t>
            </w:r>
          </w:p>
          <w:p w14:paraId="11340E37" w14:textId="77777777" w:rsidR="009E58F9" w:rsidRPr="00F17586" w:rsidRDefault="009E58F9" w:rsidP="009E58F9">
            <w:pPr>
              <w:pStyle w:val="ListParagrap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D86487A" w14:textId="4E2255EE" w:rsidR="003D362B" w:rsidRPr="00F17586" w:rsidRDefault="003D362B" w:rsidP="003D362B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>Представљање пројекта</w:t>
            </w:r>
            <w:r w:rsidR="00F40C58"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“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Локалне иницијативе за бољу социјалну инклузију младих Рома“</w:t>
            </w:r>
          </w:p>
          <w:p w14:paraId="710E7B3F" w14:textId="3111AD52" w:rsidR="00B27E06" w:rsidRDefault="003D362B" w:rsidP="003D362B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Јелена Таџић,</w:t>
            </w:r>
            <w:r w:rsidRPr="00F1758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програмска аналитичарка за социјалну инклузију и родну равноправност</w:t>
            </w:r>
          </w:p>
          <w:p w14:paraId="0E3300C1" w14:textId="77777777" w:rsidR="008538C0" w:rsidRPr="00F17586" w:rsidRDefault="008538C0" w:rsidP="008538C0">
            <w:pPr>
              <w:pStyle w:val="ListParagraph"/>
              <w:rPr>
                <w:rFonts w:ascii="Tahoma" w:hAnsi="Tahoma" w:cs="Tahoma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  <w:p w14:paraId="67E0EFD8" w14:textId="50192E35" w:rsidR="003D362B" w:rsidRPr="00F17586" w:rsidRDefault="003D362B" w:rsidP="003D362B">
            <w:pPr>
              <w:pStyle w:val="ListParagrap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4544EF" w:rsidRPr="00F17586" w14:paraId="0C67DCC6" w14:textId="77777777" w:rsidTr="00F1296A">
        <w:tc>
          <w:tcPr>
            <w:tcW w:w="1705" w:type="dxa"/>
          </w:tcPr>
          <w:p w14:paraId="22D05CC5" w14:textId="6F482081" w:rsidR="004544EF" w:rsidRPr="00F17586" w:rsidRDefault="00B27E06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lastRenderedPageBreak/>
              <w:t>13</w:t>
            </w:r>
            <w:r w:rsidR="00A6438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</w:t>
            </w:r>
            <w:r w:rsidR="003D362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45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-14</w:t>
            </w:r>
            <w:r w:rsidR="00A6438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</w:t>
            </w:r>
            <w:r w:rsidR="003D362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645" w:type="dxa"/>
          </w:tcPr>
          <w:p w14:paraId="2E83ABF0" w14:textId="782DC033" w:rsidR="004544EF" w:rsidRPr="00F17586" w:rsidRDefault="00B27E06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Дискусија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ab/>
            </w:r>
          </w:p>
        </w:tc>
      </w:tr>
      <w:tr w:rsidR="004544EF" w:rsidRPr="00F17586" w14:paraId="21E2DFA1" w14:textId="77777777" w:rsidTr="00F1296A">
        <w:tc>
          <w:tcPr>
            <w:tcW w:w="1705" w:type="dxa"/>
            <w:shd w:val="clear" w:color="auto" w:fill="DEEAF6" w:themeFill="accent5" w:themeFillTint="33"/>
          </w:tcPr>
          <w:p w14:paraId="078D4F75" w14:textId="1D05C053" w:rsidR="004544EF" w:rsidRPr="00F17586" w:rsidRDefault="00B27E06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14</w:t>
            </w:r>
            <w:r w:rsidR="00A64389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</w:t>
            </w:r>
            <w:r w:rsidR="003D362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15</w:t>
            </w:r>
            <w:r w:rsidR="00D9041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-14.</w:t>
            </w:r>
            <w:r w:rsidR="003D362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645" w:type="dxa"/>
            <w:shd w:val="clear" w:color="auto" w:fill="DEEAF6" w:themeFill="accent5" w:themeFillTint="33"/>
          </w:tcPr>
          <w:p w14:paraId="64E00681" w14:textId="77777777" w:rsidR="004544EF" w:rsidRPr="00F17586" w:rsidRDefault="008C2594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Представљање</w:t>
            </w:r>
            <w:r w:rsidR="002B03A8"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B03A8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паметне рукавице за слепе Анора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63A1B825" w14:textId="17D70537" w:rsidR="00F40C58" w:rsidRPr="00F17586" w:rsidRDefault="00F40C58" w:rsidP="00F40C58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Игор</w:t>
            </w:r>
            <w:proofErr w:type="spellEnd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b/>
                <w:bCs/>
                <w:sz w:val="20"/>
                <w:szCs w:val="20"/>
              </w:rPr>
              <w:t>Сужњевић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cуоснивач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руководилац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пословног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sz w:val="20"/>
                <w:szCs w:val="20"/>
              </w:rPr>
              <w:t>развоја</w:t>
            </w:r>
            <w:proofErr w:type="spellEnd"/>
            <w:r w:rsidRPr="00F17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7586">
              <w:rPr>
                <w:rFonts w:ascii="Tahoma" w:hAnsi="Tahoma" w:cs="Tahoma"/>
                <w:i/>
                <w:iCs/>
                <w:sz w:val="20"/>
                <w:szCs w:val="20"/>
              </w:rPr>
              <w:t>Anoris</w:t>
            </w:r>
            <w:proofErr w:type="spellEnd"/>
            <w:r w:rsidRPr="00F17586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Technology d.o.o.</w:t>
            </w:r>
          </w:p>
          <w:p w14:paraId="532DDF78" w14:textId="50B24F86" w:rsidR="00F40C58" w:rsidRPr="00F17586" w:rsidRDefault="00F40C58" w:rsidP="00F40C58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3208A" w:rsidRPr="00F17586" w14:paraId="705DFA74" w14:textId="77777777" w:rsidTr="00C3208A">
        <w:tc>
          <w:tcPr>
            <w:tcW w:w="1705" w:type="dxa"/>
            <w:shd w:val="clear" w:color="auto" w:fill="auto"/>
          </w:tcPr>
          <w:p w14:paraId="3D384100" w14:textId="7B6BF952" w:rsidR="00C3208A" w:rsidRPr="00F17586" w:rsidRDefault="00C3208A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14.</w:t>
            </w:r>
            <w:r w:rsidR="003D362B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30</w:t>
            </w: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-</w:t>
            </w:r>
            <w:r w:rsidR="008C2594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15.30</w:t>
            </w:r>
          </w:p>
        </w:tc>
        <w:tc>
          <w:tcPr>
            <w:tcW w:w="7645" w:type="dxa"/>
            <w:shd w:val="clear" w:color="auto" w:fill="auto"/>
          </w:tcPr>
          <w:p w14:paraId="32227E8F" w14:textId="5C598CF8" w:rsidR="00C3208A" w:rsidRPr="00F17586" w:rsidRDefault="00C3208A" w:rsidP="00B27E06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Ручак за учеснике</w:t>
            </w:r>
            <w:r w:rsidR="0039350A" w:rsidRPr="00F17586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/учеснице</w:t>
            </w:r>
          </w:p>
        </w:tc>
      </w:tr>
    </w:tbl>
    <w:p w14:paraId="2BD0C3B6" w14:textId="0D1C2A1A" w:rsidR="00632DE7" w:rsidRPr="00F17586" w:rsidRDefault="00632DE7" w:rsidP="009502E5">
      <w:pPr>
        <w:rPr>
          <w:rFonts w:ascii="Tahoma" w:hAnsi="Tahoma" w:cs="Tahoma"/>
          <w:sz w:val="20"/>
          <w:szCs w:val="20"/>
          <w:lang w:val="sr-Latn-RS"/>
        </w:rPr>
      </w:pPr>
    </w:p>
    <w:sectPr w:rsidR="00632DE7" w:rsidRPr="00F17586" w:rsidSect="009A4D87">
      <w:headerReference w:type="default" r:id="rId10"/>
      <w:footerReference w:type="default" r:id="rId11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A157" w14:textId="77777777" w:rsidR="002512BB" w:rsidRDefault="002512BB" w:rsidP="009F3B4A">
      <w:pPr>
        <w:spacing w:after="0" w:line="240" w:lineRule="auto"/>
      </w:pPr>
      <w:r>
        <w:separator/>
      </w:r>
    </w:p>
  </w:endnote>
  <w:endnote w:type="continuationSeparator" w:id="0">
    <w:p w14:paraId="63C14CD5" w14:textId="77777777" w:rsidR="002512BB" w:rsidRDefault="002512BB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0D01" w14:textId="2C95B238" w:rsidR="00632DE7" w:rsidRPr="00FF61D2" w:rsidRDefault="00632DE7" w:rsidP="00252688">
    <w:pPr>
      <w:pStyle w:val="Footer"/>
      <w:tabs>
        <w:tab w:val="clear" w:pos="4680"/>
        <w:tab w:val="clear" w:pos="9360"/>
        <w:tab w:val="left" w:pos="6450"/>
      </w:tabs>
      <w:ind w:right="360"/>
      <w:jc w:val="right"/>
      <w:rPr>
        <w:rFonts w:ascii="Arial" w:hAnsi="Arial" w:cs="Arial"/>
        <w:sz w:val="18"/>
        <w:szCs w:val="18"/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2F55BD9" w14:textId="48D17EC8" w:rsidR="00632DE7" w:rsidRPr="00FF61D2" w:rsidRDefault="00632DE7" w:rsidP="00252688">
    <w:pPr>
      <w:pStyle w:val="Footer"/>
      <w:tabs>
        <w:tab w:val="clear" w:pos="4680"/>
        <w:tab w:val="clear" w:pos="9360"/>
        <w:tab w:val="left" w:pos="6450"/>
      </w:tabs>
      <w:ind w:left="6300" w:right="36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2F70C01F" w14:textId="77777777" w:rsidR="00632DE7" w:rsidRPr="00FF61D2" w:rsidRDefault="00632DE7" w:rsidP="00252688">
    <w:pPr>
      <w:pStyle w:val="Footer"/>
      <w:tabs>
        <w:tab w:val="clear" w:pos="4680"/>
        <w:tab w:val="clear" w:pos="9360"/>
        <w:tab w:val="left" w:pos="6450"/>
      </w:tabs>
      <w:ind w:left="6300" w:right="36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1A87B411" w14:textId="7AB09433" w:rsidR="009F3B4A" w:rsidRPr="00FF61D2" w:rsidRDefault="00632DE7" w:rsidP="00252688">
    <w:pPr>
      <w:pStyle w:val="Footer"/>
      <w:tabs>
        <w:tab w:val="clear" w:pos="4680"/>
        <w:tab w:val="clear" w:pos="9360"/>
        <w:tab w:val="left" w:pos="6450"/>
      </w:tabs>
      <w:ind w:left="6300" w:right="36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  <w:r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38EB" w14:textId="77777777" w:rsidR="002512BB" w:rsidRDefault="002512BB" w:rsidP="009F3B4A">
      <w:pPr>
        <w:spacing w:after="0" w:line="240" w:lineRule="auto"/>
      </w:pPr>
      <w:r>
        <w:separator/>
      </w:r>
    </w:p>
  </w:footnote>
  <w:footnote w:type="continuationSeparator" w:id="0">
    <w:p w14:paraId="54383397" w14:textId="77777777" w:rsidR="002512BB" w:rsidRDefault="002512BB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AF50" w14:textId="2DA888CD" w:rsidR="009F3B4A" w:rsidRDefault="00646F75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99032E3" wp14:editId="1A843F30">
          <wp:simplePos x="0" y="0"/>
          <wp:positionH relativeFrom="column">
            <wp:posOffset>3781425</wp:posOffset>
          </wp:positionH>
          <wp:positionV relativeFrom="paragraph">
            <wp:posOffset>-209550</wp:posOffset>
          </wp:positionV>
          <wp:extent cx="2787015" cy="479425"/>
          <wp:effectExtent l="0" t="0" r="0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3AD5F252" w:rsidR="009F3B4A" w:rsidRPr="008C2827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 w:rsidR="008C2827">
      <w:rPr>
        <w:rFonts w:ascii="Arial" w:hAnsi="Arial" w:cs="Arial"/>
        <w:b/>
        <w:bCs/>
        <w:noProof/>
        <w:sz w:val="24"/>
        <w:szCs w:val="24"/>
        <w:lang w:val="sr-Cyrl-RS"/>
      </w:rPr>
      <w:t>ПОДРШКА ЕУ ИНКЛУЗИЈИ РОМА</w:t>
    </w:r>
  </w:p>
  <w:p w14:paraId="4D8FCE75" w14:textId="454EBA3C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4E5AD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E8C52BB"/>
    <w:multiLevelType w:val="hybridMultilevel"/>
    <w:tmpl w:val="771CF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595B"/>
    <w:multiLevelType w:val="hybridMultilevel"/>
    <w:tmpl w:val="A050B878"/>
    <w:lvl w:ilvl="0" w:tplc="040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AC75A54"/>
    <w:multiLevelType w:val="hybridMultilevel"/>
    <w:tmpl w:val="0E98549A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67A73"/>
    <w:multiLevelType w:val="hybridMultilevel"/>
    <w:tmpl w:val="30CC6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6E8A"/>
    <w:multiLevelType w:val="hybridMultilevel"/>
    <w:tmpl w:val="FF7A71EE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13B81"/>
    <w:multiLevelType w:val="hybridMultilevel"/>
    <w:tmpl w:val="29B0D3B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57BF"/>
    <w:multiLevelType w:val="hybridMultilevel"/>
    <w:tmpl w:val="03844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18"/>
  </w:num>
  <w:num w:numId="16">
    <w:abstractNumId w:val="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10230"/>
    <w:rsid w:val="00023DF7"/>
    <w:rsid w:val="00031CFB"/>
    <w:rsid w:val="00040667"/>
    <w:rsid w:val="000431B5"/>
    <w:rsid w:val="00075A3C"/>
    <w:rsid w:val="000812F8"/>
    <w:rsid w:val="000A427B"/>
    <w:rsid w:val="000D1541"/>
    <w:rsid w:val="000F522E"/>
    <w:rsid w:val="0014448E"/>
    <w:rsid w:val="001529FA"/>
    <w:rsid w:val="0016195E"/>
    <w:rsid w:val="00180C72"/>
    <w:rsid w:val="001A4C37"/>
    <w:rsid w:val="001C00EE"/>
    <w:rsid w:val="001D1686"/>
    <w:rsid w:val="001E4E92"/>
    <w:rsid w:val="001F44C0"/>
    <w:rsid w:val="00220898"/>
    <w:rsid w:val="00233A7D"/>
    <w:rsid w:val="002512BB"/>
    <w:rsid w:val="00252688"/>
    <w:rsid w:val="002970E2"/>
    <w:rsid w:val="002B03A8"/>
    <w:rsid w:val="002E513D"/>
    <w:rsid w:val="00313A36"/>
    <w:rsid w:val="0039350A"/>
    <w:rsid w:val="003B3C37"/>
    <w:rsid w:val="003C5DCE"/>
    <w:rsid w:val="003D362B"/>
    <w:rsid w:val="003E237E"/>
    <w:rsid w:val="0042584B"/>
    <w:rsid w:val="00437E99"/>
    <w:rsid w:val="00444519"/>
    <w:rsid w:val="004544EF"/>
    <w:rsid w:val="00483750"/>
    <w:rsid w:val="004A161E"/>
    <w:rsid w:val="004B4FB2"/>
    <w:rsid w:val="004B7969"/>
    <w:rsid w:val="004E2814"/>
    <w:rsid w:val="0059616B"/>
    <w:rsid w:val="005C4598"/>
    <w:rsid w:val="005F24BE"/>
    <w:rsid w:val="00605C5D"/>
    <w:rsid w:val="00624296"/>
    <w:rsid w:val="006264DB"/>
    <w:rsid w:val="00632DE7"/>
    <w:rsid w:val="00645C6F"/>
    <w:rsid w:val="00646F75"/>
    <w:rsid w:val="006B7434"/>
    <w:rsid w:val="006B7508"/>
    <w:rsid w:val="006F360C"/>
    <w:rsid w:val="006F5B4A"/>
    <w:rsid w:val="00713390"/>
    <w:rsid w:val="00737CF4"/>
    <w:rsid w:val="007511CA"/>
    <w:rsid w:val="007950AB"/>
    <w:rsid w:val="007A4871"/>
    <w:rsid w:val="007B4506"/>
    <w:rsid w:val="007D38F2"/>
    <w:rsid w:val="008445B4"/>
    <w:rsid w:val="008538C0"/>
    <w:rsid w:val="008557DF"/>
    <w:rsid w:val="00863C92"/>
    <w:rsid w:val="0087432B"/>
    <w:rsid w:val="00885F46"/>
    <w:rsid w:val="008A2E7D"/>
    <w:rsid w:val="008A760A"/>
    <w:rsid w:val="008C2594"/>
    <w:rsid w:val="008C2827"/>
    <w:rsid w:val="00913265"/>
    <w:rsid w:val="00917028"/>
    <w:rsid w:val="00923083"/>
    <w:rsid w:val="0094572A"/>
    <w:rsid w:val="009502E5"/>
    <w:rsid w:val="00955319"/>
    <w:rsid w:val="009A2346"/>
    <w:rsid w:val="009A4D87"/>
    <w:rsid w:val="009B1348"/>
    <w:rsid w:val="009D2022"/>
    <w:rsid w:val="009E58F9"/>
    <w:rsid w:val="009F0144"/>
    <w:rsid w:val="009F3B4A"/>
    <w:rsid w:val="00A12FE2"/>
    <w:rsid w:val="00A52882"/>
    <w:rsid w:val="00A64389"/>
    <w:rsid w:val="00A65FA9"/>
    <w:rsid w:val="00AA5AD0"/>
    <w:rsid w:val="00AC0904"/>
    <w:rsid w:val="00B07C96"/>
    <w:rsid w:val="00B1716F"/>
    <w:rsid w:val="00B27E06"/>
    <w:rsid w:val="00B61E97"/>
    <w:rsid w:val="00B94254"/>
    <w:rsid w:val="00B96918"/>
    <w:rsid w:val="00BA5BFA"/>
    <w:rsid w:val="00BF22A0"/>
    <w:rsid w:val="00C079A1"/>
    <w:rsid w:val="00C21132"/>
    <w:rsid w:val="00C3208A"/>
    <w:rsid w:val="00C9184D"/>
    <w:rsid w:val="00CA205F"/>
    <w:rsid w:val="00D131EE"/>
    <w:rsid w:val="00D227F1"/>
    <w:rsid w:val="00D36169"/>
    <w:rsid w:val="00D60595"/>
    <w:rsid w:val="00D60F07"/>
    <w:rsid w:val="00D6158A"/>
    <w:rsid w:val="00D9041B"/>
    <w:rsid w:val="00DD3F85"/>
    <w:rsid w:val="00DE563D"/>
    <w:rsid w:val="00E05B8B"/>
    <w:rsid w:val="00E13A3D"/>
    <w:rsid w:val="00E16250"/>
    <w:rsid w:val="00E16626"/>
    <w:rsid w:val="00E23119"/>
    <w:rsid w:val="00E26146"/>
    <w:rsid w:val="00E805BC"/>
    <w:rsid w:val="00E8795B"/>
    <w:rsid w:val="00EB22B6"/>
    <w:rsid w:val="00F02BAC"/>
    <w:rsid w:val="00F1296A"/>
    <w:rsid w:val="00F17586"/>
    <w:rsid w:val="00F36D1E"/>
    <w:rsid w:val="00F40C58"/>
    <w:rsid w:val="00F556E5"/>
    <w:rsid w:val="00F62A1B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3881F75506A41A76E9E3227A08B29" ma:contentTypeVersion="11" ma:contentTypeDescription="Kreiraj novi dokument." ma:contentTypeScope="" ma:versionID="5bfb6410aed86a597618dd4c12f1a1ae">
  <xsd:schema xmlns:xsd="http://www.w3.org/2001/XMLSchema" xmlns:xs="http://www.w3.org/2001/XMLSchema" xmlns:p="http://schemas.microsoft.com/office/2006/metadata/properties" xmlns:ns3="a0e5038e-d2ec-44e9-b7fe-ca7c14556aa7" xmlns:ns4="bf1a605b-4cf4-42a7-98ae-2f5da6e020e0" targetNamespace="http://schemas.microsoft.com/office/2006/metadata/properties" ma:root="true" ma:fieldsID="de4a31d763e8cbafb1f4eb06e94bc40f" ns3:_="" ns4:_="">
    <xsd:import namespace="a0e5038e-d2ec-44e9-b7fe-ca7c14556aa7"/>
    <xsd:import namespace="bf1a605b-4cf4-42a7-98ae-2f5da6e02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038e-d2ec-44e9-b7fe-ca7c14556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a605b-4cf4-42a7-98ae-2f5da6e02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BC797-D5F8-4551-9C9C-EA94D9C05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DEE22-CA8F-4002-9AEE-2A08F43FC394}">
  <ds:schemaRefs>
    <ds:schemaRef ds:uri="http://purl.org/dc/terms/"/>
    <ds:schemaRef ds:uri="bf1a605b-4cf4-42a7-98ae-2f5da6e020e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0e5038e-d2ec-44e9-b7fe-ca7c14556a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95B395-5B87-4879-AF21-537420A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038e-d2ec-44e9-b7fe-ca7c14556aa7"/>
    <ds:schemaRef ds:uri="bf1a605b-4cf4-42a7-98ae-2f5da6e0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0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Jovanovic</cp:lastModifiedBy>
  <cp:revision>2</cp:revision>
  <cp:lastPrinted>2019-09-30T10:33:00Z</cp:lastPrinted>
  <dcterms:created xsi:type="dcterms:W3CDTF">2019-09-30T11:45:00Z</dcterms:created>
  <dcterms:modified xsi:type="dcterms:W3CDTF">2019-09-30T11:45:00Z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0x0101003D93881F75506A41A76E9E3227A08B29</vt:lpwstr>
  </property>
</Properties>
</file>