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4AC9" w14:textId="0F2CA5BA" w:rsidR="007F5687" w:rsidRDefault="007F5687" w:rsidP="00433656">
      <w:pPr>
        <w:spacing w:after="0" w:line="240" w:lineRule="auto"/>
        <w:rPr>
          <w:rFonts w:ascii="Arial" w:hAnsi="Arial" w:cs="Arial"/>
          <w:lang w:val="sr-Cyrl-RS"/>
        </w:rPr>
      </w:pPr>
    </w:p>
    <w:p w14:paraId="5650A9FD" w14:textId="77777777" w:rsidR="00E7777F" w:rsidRPr="00E7777F" w:rsidRDefault="00E7777F" w:rsidP="00433656">
      <w:pPr>
        <w:spacing w:after="0" w:line="240" w:lineRule="auto"/>
        <w:rPr>
          <w:rFonts w:ascii="Arial" w:hAnsi="Arial" w:cs="Arial"/>
          <w:lang w:val="sr-Cyrl-RS"/>
        </w:rPr>
      </w:pPr>
    </w:p>
    <w:p w14:paraId="3677D107" w14:textId="5E91040F" w:rsidR="00EE55F0" w:rsidRPr="00F177F6" w:rsidRDefault="00EE55F0" w:rsidP="00EE55F0">
      <w:pPr>
        <w:spacing w:after="0" w:line="240" w:lineRule="auto"/>
        <w:jc w:val="center"/>
        <w:rPr>
          <w:rFonts w:ascii="Arial" w:hAnsi="Arial" w:cs="Arial"/>
          <w:b/>
          <w:bCs/>
          <w:color w:val="1F4E79" w:themeColor="accent5" w:themeShade="80"/>
          <w:lang w:val="sr-Latn-RS"/>
        </w:rPr>
      </w:pPr>
      <w:r w:rsidRPr="00F177F6">
        <w:rPr>
          <w:rFonts w:ascii="Arial" w:hAnsi="Arial" w:cs="Arial"/>
          <w:b/>
          <w:bCs/>
          <w:color w:val="1F4E79" w:themeColor="accent5" w:themeShade="80"/>
          <w:lang w:val="sr-Latn-RS"/>
        </w:rPr>
        <w:t>Обука „</w:t>
      </w:r>
      <w:r w:rsidR="00C2015C">
        <w:rPr>
          <w:rFonts w:ascii="Arial" w:hAnsi="Arial" w:cs="Arial"/>
          <w:b/>
          <w:bCs/>
          <w:color w:val="1F4E79" w:themeColor="accent5" w:themeShade="80"/>
          <w:lang w:val="sr-Cyrl-RS"/>
        </w:rPr>
        <w:t>МЕТОДЕ И ТЕХНИКЕ ЗА ОДАБИР КАДРОВА</w:t>
      </w:r>
      <w:r w:rsidRPr="00F177F6">
        <w:rPr>
          <w:rFonts w:ascii="Arial" w:hAnsi="Arial" w:cs="Arial"/>
          <w:b/>
          <w:bCs/>
          <w:color w:val="1F4E79" w:themeColor="accent5" w:themeShade="80"/>
          <w:lang w:val="sr-Latn-RS"/>
        </w:rPr>
        <w:t>“</w:t>
      </w:r>
    </w:p>
    <w:p w14:paraId="2D9ACF7D" w14:textId="35DE96A0" w:rsidR="00EE55F0" w:rsidRDefault="00EE55F0" w:rsidP="00EE55F0">
      <w:pPr>
        <w:spacing w:after="0" w:line="240" w:lineRule="auto"/>
        <w:jc w:val="center"/>
        <w:rPr>
          <w:rFonts w:ascii="Arial" w:hAnsi="Arial" w:cs="Arial"/>
          <w:lang w:val="sr-Latn-RS"/>
        </w:rPr>
      </w:pPr>
      <w:r w:rsidRPr="00EE55F0">
        <w:rPr>
          <w:rFonts w:ascii="Arial" w:hAnsi="Arial" w:cs="Arial"/>
          <w:lang w:val="sr-Latn-RS"/>
        </w:rPr>
        <w:t xml:space="preserve">(шифра програма </w:t>
      </w:r>
      <w:r w:rsidR="00994138" w:rsidRPr="00994138">
        <w:rPr>
          <w:rFonts w:ascii="Arial" w:hAnsi="Arial" w:cs="Arial"/>
          <w:lang w:val="sr-Latn-RS"/>
        </w:rPr>
        <w:t>2025-07-070</w:t>
      </w:r>
      <w:r w:rsidR="00031BE5">
        <w:rPr>
          <w:rFonts w:ascii="Arial" w:hAnsi="Arial" w:cs="Arial"/>
          <w:lang w:val="sr-Cyrl-RS"/>
        </w:rPr>
        <w:t>7</w:t>
      </w:r>
      <w:r w:rsidRPr="00EE55F0">
        <w:rPr>
          <w:rFonts w:ascii="Arial" w:hAnsi="Arial" w:cs="Arial"/>
          <w:lang w:val="sr-Latn-RS"/>
        </w:rPr>
        <w:t>)</w:t>
      </w:r>
    </w:p>
    <w:p w14:paraId="0A71EC0E" w14:textId="77777777" w:rsidR="00AE2ED9" w:rsidRDefault="00AE2ED9" w:rsidP="00AE2ED9">
      <w:pPr>
        <w:spacing w:after="0" w:line="240" w:lineRule="auto"/>
        <w:rPr>
          <w:rFonts w:ascii="Arial" w:hAnsi="Arial" w:cs="Arial"/>
          <w:lang w:val="sr-Cyrl-RS"/>
        </w:rPr>
      </w:pPr>
    </w:p>
    <w:p w14:paraId="2C24CBD4" w14:textId="16902B42" w:rsidR="00AE2ED9" w:rsidRDefault="00AE2ED9" w:rsidP="00AE2ED9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Реализатори:</w:t>
      </w:r>
      <w:r>
        <w:rPr>
          <w:rFonts w:ascii="Arial" w:hAnsi="Arial" w:cs="Arial"/>
          <w:lang w:val="sr-Cyrl-RS"/>
        </w:rPr>
        <w:tab/>
        <w:t>Сања Леверда и</w:t>
      </w:r>
    </w:p>
    <w:p w14:paraId="075AA114" w14:textId="6731A263" w:rsidR="00AE2ED9" w:rsidRPr="00AE2ED9" w:rsidRDefault="00AE2ED9" w:rsidP="00AE2ED9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Бранко Љубоја</w:t>
      </w:r>
    </w:p>
    <w:p w14:paraId="6B0F9629" w14:textId="77777777" w:rsidR="00433656" w:rsidRDefault="00433656" w:rsidP="00433656">
      <w:pPr>
        <w:spacing w:after="0" w:line="240" w:lineRule="auto"/>
        <w:rPr>
          <w:rFonts w:ascii="Arial" w:hAnsi="Arial" w:cs="Arial"/>
          <w:lang w:val="sr-Latn-RS"/>
        </w:rPr>
      </w:pPr>
    </w:p>
    <w:p w14:paraId="2C4E7E4A" w14:textId="77777777" w:rsidR="002D3A11" w:rsidRDefault="002D3A11" w:rsidP="00433656">
      <w:pPr>
        <w:spacing w:after="0" w:line="240" w:lineRule="auto"/>
        <w:rPr>
          <w:rFonts w:ascii="Arial" w:hAnsi="Arial" w:cs="Arial"/>
          <w:lang w:val="sr-Latn-RS"/>
        </w:rPr>
      </w:pPr>
    </w:p>
    <w:p w14:paraId="7C86C56E" w14:textId="6D8CCDB4" w:rsidR="00EE55F0" w:rsidRPr="00EE55F0" w:rsidRDefault="00C72AF3" w:rsidP="00EE55F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</w:t>
      </w:r>
      <w:r w:rsidR="00EE55F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______________</w:t>
      </w:r>
      <w:r w:rsidR="00C73E4E">
        <w:rPr>
          <w:rFonts w:ascii="Arial" w:hAnsi="Arial" w:cs="Arial"/>
          <w:lang w:val="sr-Cyrl-RS"/>
        </w:rPr>
        <w:t xml:space="preserve"> 2025.</w:t>
      </w:r>
    </w:p>
    <w:p w14:paraId="5651AD95" w14:textId="563EE13B" w:rsidR="00AE2ED9" w:rsidRDefault="00AE2ED9" w:rsidP="00433656">
      <w:pPr>
        <w:spacing w:after="0" w:line="240" w:lineRule="auto"/>
        <w:rPr>
          <w:rFonts w:ascii="Arial" w:hAnsi="Arial" w:cs="Arial"/>
          <w:lang w:val="sr-Latn-RS"/>
        </w:rPr>
      </w:pPr>
    </w:p>
    <w:p w14:paraId="2410A16D" w14:textId="77777777" w:rsidR="00EE55F0" w:rsidRDefault="00EE55F0" w:rsidP="00433656">
      <w:pPr>
        <w:spacing w:after="0" w:line="240" w:lineRule="auto"/>
        <w:rPr>
          <w:rFonts w:ascii="Arial" w:hAnsi="Arial" w:cs="Arial"/>
          <w:lang w:val="sr-Latn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2D3A11" w:rsidRPr="00C2015C" w14:paraId="78F62B09" w14:textId="77777777" w:rsidTr="00C2015C">
        <w:trPr>
          <w:trHeight w:val="405"/>
          <w:jc w:val="center"/>
        </w:trPr>
        <w:tc>
          <w:tcPr>
            <w:tcW w:w="9090" w:type="dxa"/>
            <w:gridSpan w:val="2"/>
            <w:shd w:val="clear" w:color="auto" w:fill="auto"/>
            <w:vAlign w:val="center"/>
          </w:tcPr>
          <w:p w14:paraId="33D8AD41" w14:textId="7AFE6D95" w:rsidR="515C9882" w:rsidRPr="00C2015C" w:rsidRDefault="515C9882" w:rsidP="515C9882">
            <w:pPr>
              <w:spacing w:before="60" w:after="60" w:line="257" w:lineRule="auto"/>
              <w:jc w:val="center"/>
              <w:rPr>
                <w:rFonts w:ascii="Arial" w:hAnsi="Arial" w:cs="Arial"/>
                <w:color w:val="1F4E79" w:themeColor="accent5" w:themeShade="80"/>
              </w:rPr>
            </w:pPr>
            <w:r w:rsidRPr="00C2015C">
              <w:rPr>
                <w:rFonts w:ascii="Arial" w:eastAsia="Montserrat" w:hAnsi="Arial" w:cs="Arial"/>
                <w:b/>
                <w:bCs/>
                <w:color w:val="1F4E79" w:themeColor="accent5" w:themeShade="80"/>
                <w:lang w:val="sr-Cyrl-RS"/>
              </w:rPr>
              <w:t>ДНЕВНИ РЕД</w:t>
            </w:r>
          </w:p>
        </w:tc>
      </w:tr>
      <w:tr w:rsidR="002D3A11" w:rsidRPr="00C2015C" w14:paraId="1B55F00F" w14:textId="77777777" w:rsidTr="00C2015C">
        <w:trPr>
          <w:trHeight w:val="273"/>
          <w:jc w:val="center"/>
        </w:trPr>
        <w:tc>
          <w:tcPr>
            <w:tcW w:w="1818" w:type="dxa"/>
          </w:tcPr>
          <w:p w14:paraId="30BA6969" w14:textId="21D35C4D" w:rsidR="515C9882" w:rsidRPr="00C2015C" w:rsidRDefault="515C9882" w:rsidP="515C9882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sr-Cyrl-RS"/>
              </w:rPr>
              <w:t>10.00 – 11.30</w:t>
            </w:r>
          </w:p>
        </w:tc>
        <w:tc>
          <w:tcPr>
            <w:tcW w:w="7272" w:type="dxa"/>
          </w:tcPr>
          <w:p w14:paraId="734D4485" w14:textId="7F24A49F" w:rsidR="515C9882" w:rsidRPr="00C2015C" w:rsidRDefault="515C9882" w:rsidP="515C9882">
            <w:pPr>
              <w:spacing w:before="60" w:after="60" w:line="276" w:lineRule="auto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sr-Cyrl-RS"/>
              </w:rPr>
              <w:t xml:space="preserve">Сесија 1: </w:t>
            </w:r>
            <w:r w:rsidRPr="00C2015C">
              <w:rPr>
                <w:rFonts w:ascii="Arial" w:eastAsia="Montserrat" w:hAnsi="Arial" w:cs="Arial"/>
                <w:b/>
                <w:bCs/>
                <w:lang w:val="sr-Cyrl-RS"/>
              </w:rPr>
              <w:t>Увод; Технике селекције у одабиру кадрова; Провера Општих функционалних компетенција</w:t>
            </w:r>
            <w:r w:rsidRPr="00C2015C">
              <w:rPr>
                <w:rFonts w:ascii="Arial" w:eastAsia="Montserrat" w:hAnsi="Arial" w:cs="Arial"/>
                <w:lang w:val="sr-Cyrl-RS"/>
              </w:rPr>
              <w:t xml:space="preserve"> </w:t>
            </w:r>
            <w:r w:rsidRPr="00C2015C">
              <w:rPr>
                <w:rFonts w:ascii="Arial" w:eastAsia="Montserrat" w:hAnsi="Arial" w:cs="Arial"/>
                <w:b/>
                <w:bCs/>
                <w:lang w:val="sr-Cyrl-RS"/>
              </w:rPr>
              <w:t>(прва фаза поступка)</w:t>
            </w:r>
          </w:p>
        </w:tc>
      </w:tr>
      <w:tr w:rsidR="002D3A11" w:rsidRPr="00C2015C" w14:paraId="1546197F" w14:textId="77777777" w:rsidTr="00C2015C">
        <w:trPr>
          <w:trHeight w:val="273"/>
          <w:jc w:val="center"/>
        </w:trPr>
        <w:tc>
          <w:tcPr>
            <w:tcW w:w="1818" w:type="dxa"/>
          </w:tcPr>
          <w:p w14:paraId="132F39FF" w14:textId="4D2CC3D6" w:rsidR="515C9882" w:rsidRPr="00C2015C" w:rsidRDefault="515C9882" w:rsidP="515C9882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en-GB"/>
              </w:rPr>
              <w:t>11.30 – 11.45</w:t>
            </w:r>
          </w:p>
        </w:tc>
        <w:tc>
          <w:tcPr>
            <w:tcW w:w="7272" w:type="dxa"/>
          </w:tcPr>
          <w:p w14:paraId="29DF2B17" w14:textId="5A137107" w:rsidR="515C9882" w:rsidRPr="00C2015C" w:rsidRDefault="515C9882" w:rsidP="515C9882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sr-Cyrl-RS"/>
              </w:rPr>
              <w:t>Пауза за кафу</w:t>
            </w:r>
          </w:p>
        </w:tc>
      </w:tr>
      <w:tr w:rsidR="002D3A11" w:rsidRPr="00C2015C" w14:paraId="1A9D21C0" w14:textId="77777777" w:rsidTr="00C2015C">
        <w:trPr>
          <w:trHeight w:val="273"/>
          <w:jc w:val="center"/>
        </w:trPr>
        <w:tc>
          <w:tcPr>
            <w:tcW w:w="1818" w:type="dxa"/>
          </w:tcPr>
          <w:p w14:paraId="05756270" w14:textId="2A984C00" w:rsidR="515C9882" w:rsidRPr="00C2015C" w:rsidRDefault="515C9882" w:rsidP="515C9882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en-GB"/>
              </w:rPr>
              <w:t>11.45 – 13.15</w:t>
            </w:r>
          </w:p>
        </w:tc>
        <w:tc>
          <w:tcPr>
            <w:tcW w:w="7272" w:type="dxa"/>
          </w:tcPr>
          <w:p w14:paraId="5B4A0212" w14:textId="6CCF3515" w:rsidR="515C9882" w:rsidRPr="00C2015C" w:rsidRDefault="515C9882" w:rsidP="515C9882">
            <w:pPr>
              <w:spacing w:before="60" w:after="60" w:line="276" w:lineRule="auto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sr-Cyrl-RS"/>
              </w:rPr>
              <w:t xml:space="preserve">Сесија 2: </w:t>
            </w:r>
            <w:r w:rsidRPr="00C2015C">
              <w:rPr>
                <w:rFonts w:ascii="Arial" w:eastAsia="Montserrat" w:hAnsi="Arial" w:cs="Arial"/>
                <w:b/>
                <w:bCs/>
                <w:lang w:val="sr-Cyrl-RS"/>
              </w:rPr>
              <w:t>Провера посебних функционалних компетенција (друга фаза поступка)</w:t>
            </w:r>
          </w:p>
          <w:p w14:paraId="669A8D18" w14:textId="1FEC2D9E" w:rsidR="515C9882" w:rsidRPr="00C2015C" w:rsidRDefault="515C9882" w:rsidP="515C9882">
            <w:pPr>
              <w:spacing w:before="60" w:after="60" w:line="276" w:lineRule="auto"/>
              <w:ind w:left="720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sz w:val="20"/>
                <w:szCs w:val="20"/>
                <w:lang w:val="sr-Cyrl-RS"/>
              </w:rPr>
              <w:t>Вежба 1: Формулисање задатака за проверу ПФК</w:t>
            </w:r>
          </w:p>
          <w:p w14:paraId="2E35E805" w14:textId="40A9D59A" w:rsidR="515C9882" w:rsidRPr="00C2015C" w:rsidRDefault="515C9882" w:rsidP="515C9882">
            <w:pPr>
              <w:spacing w:before="60" w:after="60" w:line="276" w:lineRule="auto"/>
              <w:ind w:left="720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sz w:val="20"/>
                <w:szCs w:val="20"/>
                <w:lang w:val="sr-Cyrl-RS"/>
              </w:rPr>
              <w:t>Вежба 2: Припрема задатка за проверу ПФК</w:t>
            </w:r>
          </w:p>
          <w:p w14:paraId="342F0E3D" w14:textId="65E5A214" w:rsidR="515C9882" w:rsidRPr="00C2015C" w:rsidRDefault="515C9882" w:rsidP="515C9882">
            <w:pPr>
              <w:spacing w:before="60" w:after="60" w:line="276" w:lineRule="auto"/>
              <w:ind w:left="720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sz w:val="20"/>
                <w:szCs w:val="20"/>
                <w:lang w:val="sr-Cyrl-RS"/>
              </w:rPr>
              <w:t>Вежба 3: Попуњавање образаца за бодовање посебних функционалних компетенција</w:t>
            </w:r>
          </w:p>
        </w:tc>
      </w:tr>
      <w:tr w:rsidR="002D3A11" w:rsidRPr="00C2015C" w14:paraId="3FA3086E" w14:textId="77777777" w:rsidTr="00C2015C">
        <w:trPr>
          <w:trHeight w:val="273"/>
          <w:jc w:val="center"/>
        </w:trPr>
        <w:tc>
          <w:tcPr>
            <w:tcW w:w="1818" w:type="dxa"/>
          </w:tcPr>
          <w:p w14:paraId="6E003C65" w14:textId="44E63B30" w:rsidR="515C9882" w:rsidRPr="00C2015C" w:rsidRDefault="515C9882" w:rsidP="515C9882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en-GB"/>
              </w:rPr>
              <w:t>13.15 – 13.45</w:t>
            </w:r>
          </w:p>
        </w:tc>
        <w:tc>
          <w:tcPr>
            <w:tcW w:w="7272" w:type="dxa"/>
          </w:tcPr>
          <w:p w14:paraId="6BDD9A1D" w14:textId="6EEF513A" w:rsidR="515C9882" w:rsidRPr="00C2015C" w:rsidRDefault="515C9882" w:rsidP="515C9882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sr-Cyrl-RS"/>
              </w:rPr>
              <w:t>Пауза за ручак</w:t>
            </w:r>
          </w:p>
        </w:tc>
      </w:tr>
      <w:tr w:rsidR="002D3A11" w:rsidRPr="00C2015C" w14:paraId="19C05CDA" w14:textId="77777777" w:rsidTr="00C2015C">
        <w:trPr>
          <w:trHeight w:val="273"/>
          <w:jc w:val="center"/>
        </w:trPr>
        <w:tc>
          <w:tcPr>
            <w:tcW w:w="1818" w:type="dxa"/>
          </w:tcPr>
          <w:p w14:paraId="5F4251D3" w14:textId="04A3BD23" w:rsidR="515C9882" w:rsidRPr="00C2015C" w:rsidRDefault="515C9882" w:rsidP="515C9882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en-GB"/>
              </w:rPr>
              <w:t>13.45 – 15.15</w:t>
            </w:r>
          </w:p>
        </w:tc>
        <w:tc>
          <w:tcPr>
            <w:tcW w:w="7272" w:type="dxa"/>
          </w:tcPr>
          <w:p w14:paraId="7F85A2D5" w14:textId="14542689" w:rsidR="515C9882" w:rsidRPr="00C2015C" w:rsidRDefault="515C9882" w:rsidP="515C9882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sr-Cyrl-RS"/>
              </w:rPr>
              <w:t xml:space="preserve">Сесија 3: </w:t>
            </w:r>
            <w:r w:rsidRPr="00C2015C">
              <w:rPr>
                <w:rFonts w:ascii="Arial" w:eastAsia="Montserrat" w:hAnsi="Arial" w:cs="Arial"/>
                <w:b/>
                <w:bCs/>
                <w:lang w:val="sr-Cyrl-RS"/>
              </w:rPr>
              <w:t>Провера понашајних компетенција и провера мотивације (трећа фаза поступка)</w:t>
            </w:r>
            <w:r w:rsidR="00BB4D3C">
              <w:rPr>
                <w:rFonts w:ascii="Arial" w:eastAsia="Montserrat" w:hAnsi="Arial" w:cs="Arial"/>
                <w:b/>
                <w:bCs/>
                <w:lang w:val="sr-Cyrl-RS"/>
              </w:rPr>
              <w:t xml:space="preserve">; </w:t>
            </w:r>
            <w:r w:rsidR="00BB4D3C" w:rsidRPr="00BB4D3C">
              <w:rPr>
                <w:rFonts w:ascii="Arial" w:eastAsia="Montserrat" w:hAnsi="Arial" w:cs="Arial"/>
                <w:b/>
                <w:bCs/>
                <w:lang w:val="sr-Cyrl-RS"/>
              </w:rPr>
              <w:t>Бодовање кандидата у трећој фази изборног поступка за ИРМ и формирање листе за избор.</w:t>
            </w:r>
          </w:p>
          <w:p w14:paraId="0959448C" w14:textId="1DB5CCF4" w:rsidR="515C9882" w:rsidRPr="00AD15EC" w:rsidRDefault="515C9882" w:rsidP="515C9882">
            <w:pPr>
              <w:spacing w:before="60" w:after="60" w:line="276" w:lineRule="auto"/>
              <w:ind w:left="720"/>
              <w:jc w:val="both"/>
              <w:rPr>
                <w:rFonts w:ascii="Arial" w:eastAsia="Montserrat" w:hAnsi="Arial" w:cs="Arial"/>
                <w:sz w:val="20"/>
                <w:szCs w:val="20"/>
                <w:lang w:val="sr-Cyrl-RS"/>
              </w:rPr>
            </w:pPr>
            <w:r w:rsidRPr="00C2015C">
              <w:rPr>
                <w:rFonts w:ascii="Arial" w:eastAsia="Montserrat" w:hAnsi="Arial" w:cs="Arial"/>
                <w:sz w:val="20"/>
                <w:szCs w:val="20"/>
                <w:lang w:val="sr-Cyrl-RS"/>
              </w:rPr>
              <w:t>Вежба 4: Симулација интервјуа за процену мотивације кандидата</w:t>
            </w:r>
            <w:r w:rsidR="00AD15EC">
              <w:rPr>
                <w:rFonts w:ascii="Arial" w:eastAsia="Montserrat" w:hAnsi="Arial" w:cs="Arial"/>
                <w:sz w:val="20"/>
                <w:szCs w:val="20"/>
              </w:rPr>
              <w:t xml:space="preserve">, </w:t>
            </w:r>
            <w:r w:rsidR="00AD15EC">
              <w:rPr>
                <w:rFonts w:ascii="Arial" w:eastAsia="Montserrat" w:hAnsi="Arial" w:cs="Arial"/>
                <w:sz w:val="20"/>
                <w:szCs w:val="20"/>
                <w:lang w:val="sr-Cyrl-RS"/>
              </w:rPr>
              <w:t>принципи објективности у поступку процене кандидата</w:t>
            </w:r>
          </w:p>
          <w:p w14:paraId="102B6514" w14:textId="29E7BB70" w:rsidR="00922011" w:rsidRPr="00922011" w:rsidRDefault="00922011" w:rsidP="515C9882">
            <w:pPr>
              <w:spacing w:before="60" w:after="60" w:line="276" w:lineRule="auto"/>
              <w:ind w:left="720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2D3A11" w:rsidRPr="00C2015C" w14:paraId="30891179" w14:textId="77777777" w:rsidTr="00C2015C">
        <w:trPr>
          <w:trHeight w:val="273"/>
          <w:jc w:val="center"/>
        </w:trPr>
        <w:tc>
          <w:tcPr>
            <w:tcW w:w="1818" w:type="dxa"/>
          </w:tcPr>
          <w:p w14:paraId="3082396F" w14:textId="04E27201" w:rsidR="515C9882" w:rsidRPr="00C2015C" w:rsidRDefault="515C9882" w:rsidP="515C9882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en-GB"/>
              </w:rPr>
              <w:t>15.15 – 15.30</w:t>
            </w:r>
          </w:p>
        </w:tc>
        <w:tc>
          <w:tcPr>
            <w:tcW w:w="7272" w:type="dxa"/>
          </w:tcPr>
          <w:p w14:paraId="6653358D" w14:textId="52BE465E" w:rsidR="515C9882" w:rsidRPr="00C2015C" w:rsidRDefault="515C9882" w:rsidP="515C9882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C2015C">
              <w:rPr>
                <w:rFonts w:ascii="Arial" w:eastAsia="Montserrat" w:hAnsi="Arial" w:cs="Arial"/>
                <w:lang w:val="sr-Cyrl-RS"/>
              </w:rPr>
              <w:t>Пауза за кафу</w:t>
            </w:r>
          </w:p>
        </w:tc>
      </w:tr>
      <w:tr w:rsidR="00BF292A" w:rsidRPr="00BF292A" w14:paraId="26E551B9" w14:textId="77777777" w:rsidTr="00895E71">
        <w:trPr>
          <w:trHeight w:val="1142"/>
          <w:jc w:val="center"/>
        </w:trPr>
        <w:tc>
          <w:tcPr>
            <w:tcW w:w="1818" w:type="dxa"/>
          </w:tcPr>
          <w:p w14:paraId="171C15BA" w14:textId="4E09EE85" w:rsidR="515C9882" w:rsidRPr="00BF292A" w:rsidRDefault="515C9882" w:rsidP="515C9882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BF292A">
              <w:rPr>
                <w:rFonts w:ascii="Arial" w:eastAsia="Montserrat" w:hAnsi="Arial" w:cs="Arial"/>
                <w:lang w:val="en-GB"/>
              </w:rPr>
              <w:t>15.30 – 1</w:t>
            </w:r>
            <w:r w:rsidRPr="00BF292A">
              <w:rPr>
                <w:rFonts w:ascii="Arial" w:eastAsia="Montserrat" w:hAnsi="Arial" w:cs="Arial"/>
                <w:lang w:val="sr-Cyrl-RS"/>
              </w:rPr>
              <w:t>6</w:t>
            </w:r>
            <w:r w:rsidRPr="00BF292A">
              <w:rPr>
                <w:rFonts w:ascii="Arial" w:eastAsia="Montserrat" w:hAnsi="Arial" w:cs="Arial"/>
                <w:lang w:val="en-GB"/>
              </w:rPr>
              <w:t>.00</w:t>
            </w:r>
          </w:p>
        </w:tc>
        <w:tc>
          <w:tcPr>
            <w:tcW w:w="7272" w:type="dxa"/>
          </w:tcPr>
          <w:p w14:paraId="2112CB7C" w14:textId="124D4743" w:rsidR="00AD15EC" w:rsidRPr="00AD15EC" w:rsidRDefault="515C9882" w:rsidP="005D0167">
            <w:pPr>
              <w:spacing w:before="60" w:after="60" w:line="276" w:lineRule="auto"/>
              <w:jc w:val="both"/>
              <w:rPr>
                <w:rFonts w:ascii="Arial" w:hAnsi="Arial" w:cs="Arial"/>
                <w:lang w:val="sr-Cyrl-RS"/>
              </w:rPr>
            </w:pPr>
            <w:r w:rsidRPr="00BF292A">
              <w:rPr>
                <w:rFonts w:ascii="Arial" w:eastAsia="Montserrat" w:hAnsi="Arial" w:cs="Arial"/>
                <w:lang w:val="sr-Cyrl-RS"/>
              </w:rPr>
              <w:t xml:space="preserve">Сесија 4: </w:t>
            </w:r>
            <w:r w:rsidR="00BF292A" w:rsidRPr="00BF292A">
              <w:rPr>
                <w:rFonts w:ascii="Arial" w:eastAsia="Montserrat" w:hAnsi="Arial" w:cs="Arial"/>
                <w:b/>
                <w:bCs/>
                <w:lang w:val="sr-Cyrl-RS"/>
              </w:rPr>
              <w:t>Фазе и</w:t>
            </w:r>
            <w:r w:rsidR="00922011" w:rsidRPr="00BF292A">
              <w:rPr>
                <w:rFonts w:ascii="Arial" w:hAnsi="Arial" w:cs="Arial"/>
                <w:b/>
                <w:bCs/>
                <w:lang w:val="sr-Latn-RS"/>
              </w:rPr>
              <w:t>зборн</w:t>
            </w:r>
            <w:r w:rsidR="00BF292A" w:rsidRPr="00BF292A">
              <w:rPr>
                <w:rFonts w:ascii="Arial" w:hAnsi="Arial" w:cs="Arial"/>
                <w:b/>
                <w:bCs/>
                <w:lang w:val="sr-Cyrl-RS"/>
              </w:rPr>
              <w:t>ог</w:t>
            </w:r>
            <w:r w:rsidR="00922011" w:rsidRPr="00BF292A">
              <w:rPr>
                <w:rFonts w:ascii="Arial" w:hAnsi="Arial" w:cs="Arial"/>
                <w:b/>
                <w:bCs/>
                <w:lang w:val="sr-Latn-RS"/>
              </w:rPr>
              <w:t xml:space="preserve"> поступ</w:t>
            </w:r>
            <w:r w:rsidR="00BF292A" w:rsidRPr="00BF292A">
              <w:rPr>
                <w:rFonts w:ascii="Arial" w:hAnsi="Arial" w:cs="Arial"/>
                <w:b/>
                <w:bCs/>
                <w:lang w:val="sr-Cyrl-RS"/>
              </w:rPr>
              <w:t>ка</w:t>
            </w:r>
            <w:r w:rsidR="00922011" w:rsidRPr="00BF292A">
              <w:rPr>
                <w:rFonts w:ascii="Arial" w:hAnsi="Arial" w:cs="Arial"/>
                <w:b/>
                <w:bCs/>
                <w:lang w:val="sr-Latn-RS"/>
              </w:rPr>
              <w:t xml:space="preserve"> за попуњавање</w:t>
            </w:r>
            <w:r w:rsidR="00BB4D3C" w:rsidRPr="00BF292A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="00922011" w:rsidRPr="00BF292A">
              <w:rPr>
                <w:rFonts w:ascii="Arial" w:hAnsi="Arial" w:cs="Arial"/>
                <w:b/>
                <w:bCs/>
                <w:lang w:val="sr-Latn-RS"/>
              </w:rPr>
              <w:t>положаја</w:t>
            </w:r>
            <w:r w:rsidR="00BF292A">
              <w:rPr>
                <w:rFonts w:ascii="Arial" w:hAnsi="Arial" w:cs="Arial"/>
                <w:b/>
                <w:bCs/>
                <w:lang w:val="sr-Cyrl-RS"/>
              </w:rPr>
              <w:t>; Припрема и бодовање задатка за проверу ОФК и ПФК</w:t>
            </w:r>
            <w:r w:rsidR="00AD15EC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="00AD15EC">
              <w:rPr>
                <w:rFonts w:ascii="Arial" w:hAnsi="Arial" w:cs="Arial"/>
                <w:sz w:val="20"/>
                <w:szCs w:val="20"/>
                <w:lang w:val="sr-Cyrl-RS"/>
              </w:rPr>
              <w:t>(</w:t>
            </w:r>
            <w:r w:rsidR="00AD15EC" w:rsidRPr="00AD15EC">
              <w:rPr>
                <w:rFonts w:ascii="Arial" w:hAnsi="Arial" w:cs="Arial"/>
                <w:sz w:val="20"/>
                <w:szCs w:val="20"/>
                <w:lang w:val="sr-Cyrl-RS"/>
              </w:rPr>
              <w:t>илустрација кроз пример задатка</w:t>
            </w:r>
            <w:r w:rsidR="00AD15EC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</w:tr>
      <w:tr w:rsidR="002D3A11" w:rsidRPr="00BF292A" w14:paraId="663650AB" w14:textId="77777777" w:rsidTr="00C2015C">
        <w:trPr>
          <w:trHeight w:val="273"/>
          <w:jc w:val="center"/>
        </w:trPr>
        <w:tc>
          <w:tcPr>
            <w:tcW w:w="1818" w:type="dxa"/>
          </w:tcPr>
          <w:p w14:paraId="1724C7D5" w14:textId="10DDA3AD" w:rsidR="515C9882" w:rsidRPr="00BF292A" w:rsidRDefault="515C9882" w:rsidP="515C9882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BF292A">
              <w:rPr>
                <w:rFonts w:ascii="Arial" w:eastAsia="Montserrat" w:hAnsi="Arial" w:cs="Arial"/>
                <w:lang w:val="sr-Cyrl-RS"/>
              </w:rPr>
              <w:t>16.00 – 17.00</w:t>
            </w:r>
          </w:p>
        </w:tc>
        <w:tc>
          <w:tcPr>
            <w:tcW w:w="7272" w:type="dxa"/>
          </w:tcPr>
          <w:p w14:paraId="2A629783" w14:textId="4C344C1A" w:rsidR="515C9882" w:rsidRPr="00BF292A" w:rsidRDefault="515C9882" w:rsidP="515C9882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BF292A">
              <w:rPr>
                <w:rFonts w:ascii="Arial" w:eastAsia="Montserrat" w:hAnsi="Arial" w:cs="Arial"/>
                <w:lang w:val="sr-Cyrl-RS"/>
              </w:rPr>
              <w:t>Испитна вежба и евалуација обуке</w:t>
            </w:r>
          </w:p>
        </w:tc>
      </w:tr>
    </w:tbl>
    <w:p w14:paraId="3CCBC3C7" w14:textId="77777777" w:rsidR="002D3A11" w:rsidRPr="00BF292A" w:rsidRDefault="002D3A11" w:rsidP="00433656">
      <w:pPr>
        <w:spacing w:after="0" w:line="240" w:lineRule="auto"/>
        <w:rPr>
          <w:rFonts w:ascii="Arial" w:hAnsi="Arial" w:cs="Arial"/>
          <w:lang w:val="sr-Latn-RS"/>
        </w:rPr>
      </w:pPr>
    </w:p>
    <w:sectPr w:rsidR="002D3A11" w:rsidRPr="00BF292A" w:rsidSect="00297E8D">
      <w:headerReference w:type="default" r:id="rId10"/>
      <w:footerReference w:type="default" r:id="rId11"/>
      <w:pgSz w:w="12240" w:h="15840"/>
      <w:pgMar w:top="1440" w:right="1041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1A8D0" w14:textId="77777777" w:rsidR="0061753E" w:rsidRDefault="0061753E" w:rsidP="009F3B4A">
      <w:pPr>
        <w:spacing w:after="0" w:line="240" w:lineRule="auto"/>
      </w:pPr>
      <w:r>
        <w:separator/>
      </w:r>
    </w:p>
  </w:endnote>
  <w:endnote w:type="continuationSeparator" w:id="0">
    <w:p w14:paraId="3AB8AB3D" w14:textId="77777777" w:rsidR="0061753E" w:rsidRDefault="0061753E" w:rsidP="009F3B4A">
      <w:pPr>
        <w:spacing w:after="0" w:line="240" w:lineRule="auto"/>
      </w:pPr>
      <w:r>
        <w:continuationSeparator/>
      </w:r>
    </w:p>
  </w:endnote>
  <w:endnote w:type="continuationNotice" w:id="1">
    <w:p w14:paraId="389741BB" w14:textId="77777777" w:rsidR="0061753E" w:rsidRDefault="00617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930C" w14:textId="77777777" w:rsidR="007461A1" w:rsidRDefault="00AE3865" w:rsidP="00322D78">
    <w:pPr>
      <w:pStyle w:val="Footer"/>
      <w:tabs>
        <w:tab w:val="center" w:pos="5130"/>
        <w:tab w:val="left" w:pos="9407"/>
      </w:tabs>
      <w:jc w:val="righ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3F1CFC2" wp14:editId="1366A217">
          <wp:simplePos x="0" y="0"/>
          <wp:positionH relativeFrom="column">
            <wp:posOffset>-401955</wp:posOffset>
          </wp:positionH>
          <wp:positionV relativeFrom="paragraph">
            <wp:posOffset>150627</wp:posOffset>
          </wp:positionV>
          <wp:extent cx="1517904" cy="566928"/>
          <wp:effectExtent l="0" t="0" r="0" b="5080"/>
          <wp:wrapNone/>
          <wp:docPr id="718230615" name="Picture 2" descr="A black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13448" name="Picture 2" descr="A black background with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04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B89">
      <w:tab/>
    </w:r>
  </w:p>
  <w:p w14:paraId="0834C791" w14:textId="5AF6F186" w:rsidR="00631E6E" w:rsidRPr="00020128" w:rsidRDefault="00631E6E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6BD8B0F2" w14:textId="77777777" w:rsidR="00631E6E" w:rsidRPr="00020128" w:rsidRDefault="00631E6E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Македонска 22/VIII, Београд</w:t>
    </w:r>
  </w:p>
  <w:p w14:paraId="494A0F09" w14:textId="77777777" w:rsidR="007461A1" w:rsidRPr="00020128" w:rsidRDefault="00631E6E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011/3223-446</w:t>
    </w:r>
  </w:p>
  <w:p w14:paraId="73091D00" w14:textId="0D17133F" w:rsidR="00631E6E" w:rsidRPr="00020128" w:rsidRDefault="007461A1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secretariat@skgo.org</w:t>
    </w:r>
  </w:p>
  <w:p w14:paraId="51694E82" w14:textId="0305E0E7" w:rsidR="0075468F" w:rsidRPr="00322D78" w:rsidRDefault="008D7B89" w:rsidP="00322D78">
    <w:pPr>
      <w:pStyle w:val="Footer"/>
      <w:tabs>
        <w:tab w:val="center" w:pos="5130"/>
        <w:tab w:val="left" w:pos="9407"/>
      </w:tabs>
      <w:rPr>
        <w:sz w:val="20"/>
        <w:szCs w:val="20"/>
      </w:rPr>
    </w:pPr>
    <w:r w:rsidRPr="00322D78">
      <w:rPr>
        <w:sz w:val="20"/>
        <w:szCs w:val="20"/>
      </w:rPr>
      <w:tab/>
    </w:r>
    <w:sdt>
      <w:sdtPr>
        <w:rPr>
          <w:sz w:val="20"/>
          <w:szCs w:val="20"/>
        </w:rPr>
        <w:id w:val="1159577817"/>
        <w:docPartObj>
          <w:docPartGallery w:val="Page Numbers (Bottom of Page)"/>
          <w:docPartUnique/>
        </w:docPartObj>
      </w:sdtPr>
      <w:sdtEndPr/>
      <w:sdtContent>
        <w:r w:rsidR="0075468F" w:rsidRPr="00322D78">
          <w:rPr>
            <w:sz w:val="20"/>
            <w:szCs w:val="20"/>
          </w:rPr>
          <w:fldChar w:fldCharType="begin"/>
        </w:r>
        <w:r w:rsidR="0075468F" w:rsidRPr="00322D78">
          <w:rPr>
            <w:sz w:val="20"/>
            <w:szCs w:val="20"/>
          </w:rPr>
          <w:instrText>PAGE   \* MERGEFORMAT</w:instrText>
        </w:r>
        <w:r w:rsidR="0075468F" w:rsidRPr="00322D78">
          <w:rPr>
            <w:sz w:val="20"/>
            <w:szCs w:val="20"/>
          </w:rPr>
          <w:fldChar w:fldCharType="separate"/>
        </w:r>
        <w:r w:rsidR="0075468F" w:rsidRPr="00322D78">
          <w:rPr>
            <w:sz w:val="20"/>
            <w:szCs w:val="20"/>
            <w:lang w:val="sr-Latn-RS"/>
          </w:rPr>
          <w:t>2</w:t>
        </w:r>
        <w:r w:rsidR="0075468F" w:rsidRPr="00322D78">
          <w:rPr>
            <w:sz w:val="20"/>
            <w:szCs w:val="20"/>
          </w:rPr>
          <w:fldChar w:fldCharType="end"/>
        </w:r>
      </w:sdtContent>
    </w:sdt>
    <w:r w:rsidRPr="00322D78">
      <w:rPr>
        <w:sz w:val="20"/>
        <w:szCs w:val="20"/>
      </w:rPr>
      <w:tab/>
    </w:r>
    <w:r w:rsidRPr="00322D78">
      <w:rPr>
        <w:sz w:val="20"/>
        <w:szCs w:val="20"/>
      </w:rPr>
      <w:tab/>
    </w:r>
  </w:p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8D4A3" w14:textId="77777777" w:rsidR="0061753E" w:rsidRDefault="0061753E" w:rsidP="009F3B4A">
      <w:pPr>
        <w:spacing w:after="0" w:line="240" w:lineRule="auto"/>
      </w:pPr>
      <w:r>
        <w:separator/>
      </w:r>
    </w:p>
  </w:footnote>
  <w:footnote w:type="continuationSeparator" w:id="0">
    <w:p w14:paraId="2175A921" w14:textId="77777777" w:rsidR="0061753E" w:rsidRDefault="0061753E" w:rsidP="009F3B4A">
      <w:pPr>
        <w:spacing w:after="0" w:line="240" w:lineRule="auto"/>
      </w:pPr>
      <w:r>
        <w:continuationSeparator/>
      </w:r>
    </w:p>
  </w:footnote>
  <w:footnote w:type="continuationNotice" w:id="1">
    <w:p w14:paraId="4CC41F84" w14:textId="77777777" w:rsidR="0061753E" w:rsidRDefault="006175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AF50" w14:textId="17CDF828" w:rsidR="009F3B4A" w:rsidRDefault="00C72101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49D5032" wp14:editId="3B3AF21D">
          <wp:simplePos x="0" y="0"/>
          <wp:positionH relativeFrom="column">
            <wp:posOffset>3608049</wp:posOffset>
          </wp:positionH>
          <wp:positionV relativeFrom="paragraph">
            <wp:posOffset>-147955</wp:posOffset>
          </wp:positionV>
          <wp:extent cx="2871216" cy="493776"/>
          <wp:effectExtent l="0" t="0" r="5715" b="1905"/>
          <wp:wrapNone/>
          <wp:docPr id="962090564" name="Picture 2" descr="A blue square with yellow stars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459148" name="Picture 2" descr="A blue square with yellow stars in a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C60" w:rsidRPr="00B61167">
      <w:rPr>
        <w:rFonts w:ascii="Tahoma" w:hAnsi="Tahoma" w:cs="Tahoma"/>
        <w:noProof/>
        <w:sz w:val="16"/>
        <w:szCs w:val="21"/>
      </w:rPr>
      <w:drawing>
        <wp:anchor distT="0" distB="0" distL="114300" distR="114300" simplePos="0" relativeHeight="251658241" behindDoc="1" locked="0" layoutInCell="1" allowOverlap="1" wp14:anchorId="0382F370" wp14:editId="0DACE773">
          <wp:simplePos x="0" y="0"/>
          <wp:positionH relativeFrom="column">
            <wp:posOffset>-356870</wp:posOffset>
          </wp:positionH>
          <wp:positionV relativeFrom="paragraph">
            <wp:posOffset>-228600</wp:posOffset>
          </wp:positionV>
          <wp:extent cx="2468880" cy="649224"/>
          <wp:effectExtent l="0" t="0" r="7620" b="0"/>
          <wp:wrapNone/>
          <wp:docPr id="2106853140" name="Picture 2106853140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728C61E7" w:rsidR="00233A7D" w:rsidRDefault="00233A7D" w:rsidP="00233A7D">
    <w:pPr>
      <w:pStyle w:val="Header"/>
      <w:ind w:left="1875"/>
      <w:rPr>
        <w:noProof/>
      </w:rPr>
    </w:pPr>
  </w:p>
  <w:p w14:paraId="75D92369" w14:textId="014712F0" w:rsidR="00233A7D" w:rsidRDefault="00233A7D" w:rsidP="00233A7D">
    <w:pPr>
      <w:pStyle w:val="Header"/>
      <w:ind w:left="1875"/>
      <w:rPr>
        <w:noProof/>
      </w:rPr>
    </w:pPr>
  </w:p>
  <w:p w14:paraId="0F5BBDDF" w14:textId="546218A9" w:rsidR="009F3B4A" w:rsidRPr="002F4A0D" w:rsidRDefault="002F4A0D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Latn-RS"/>
      </w:rPr>
    </w:pPr>
    <w:r w:rsidRPr="002F4A0D">
      <w:rPr>
        <w:rFonts w:ascii="Arial" w:hAnsi="Arial" w:cs="Arial"/>
        <w:b/>
        <w:bCs/>
        <w:noProof/>
        <w:sz w:val="24"/>
        <w:szCs w:val="24"/>
        <w:lang w:val="sr-Cyrl-RS"/>
      </w:rPr>
      <w:t>ЕУ за управљање људским ресурсима у локалној самоуправи – фаза 3</w:t>
    </w:r>
  </w:p>
  <w:p w14:paraId="4D8FCE75" w14:textId="471ECF7D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F6553C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34894657">
    <w:abstractNumId w:val="1"/>
  </w:num>
  <w:num w:numId="2" w16cid:durableId="84143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6CF3"/>
    <w:rsid w:val="00007E19"/>
    <w:rsid w:val="00010230"/>
    <w:rsid w:val="00011AEB"/>
    <w:rsid w:val="00016726"/>
    <w:rsid w:val="00020128"/>
    <w:rsid w:val="00023DF7"/>
    <w:rsid w:val="00031BE5"/>
    <w:rsid w:val="00033BCA"/>
    <w:rsid w:val="000374EE"/>
    <w:rsid w:val="000412A6"/>
    <w:rsid w:val="00045ACE"/>
    <w:rsid w:val="00046091"/>
    <w:rsid w:val="000474D0"/>
    <w:rsid w:val="00050C03"/>
    <w:rsid w:val="00051FBD"/>
    <w:rsid w:val="00055670"/>
    <w:rsid w:val="00056E5F"/>
    <w:rsid w:val="00056EF1"/>
    <w:rsid w:val="00060230"/>
    <w:rsid w:val="0006592C"/>
    <w:rsid w:val="00070869"/>
    <w:rsid w:val="00072BD8"/>
    <w:rsid w:val="00075A3C"/>
    <w:rsid w:val="000831B2"/>
    <w:rsid w:val="0008731B"/>
    <w:rsid w:val="0009013B"/>
    <w:rsid w:val="000A3D73"/>
    <w:rsid w:val="000A7C60"/>
    <w:rsid w:val="000D1541"/>
    <w:rsid w:val="000E0D0B"/>
    <w:rsid w:val="000F1780"/>
    <w:rsid w:val="000F21B6"/>
    <w:rsid w:val="00116F1E"/>
    <w:rsid w:val="001278B7"/>
    <w:rsid w:val="001529FA"/>
    <w:rsid w:val="001532A9"/>
    <w:rsid w:val="00157AE0"/>
    <w:rsid w:val="0016195E"/>
    <w:rsid w:val="00161F09"/>
    <w:rsid w:val="00170845"/>
    <w:rsid w:val="00174CC1"/>
    <w:rsid w:val="00180C72"/>
    <w:rsid w:val="00181658"/>
    <w:rsid w:val="00193946"/>
    <w:rsid w:val="001A5FCB"/>
    <w:rsid w:val="001A6DBA"/>
    <w:rsid w:val="001B7005"/>
    <w:rsid w:val="001C00EE"/>
    <w:rsid w:val="001C4436"/>
    <w:rsid w:val="001D3546"/>
    <w:rsid w:val="001F2DE6"/>
    <w:rsid w:val="001F44C0"/>
    <w:rsid w:val="001F76C1"/>
    <w:rsid w:val="002102B3"/>
    <w:rsid w:val="002152ED"/>
    <w:rsid w:val="00216857"/>
    <w:rsid w:val="00220898"/>
    <w:rsid w:val="00227EC4"/>
    <w:rsid w:val="00230BE9"/>
    <w:rsid w:val="00230C99"/>
    <w:rsid w:val="00233A7D"/>
    <w:rsid w:val="00234CC0"/>
    <w:rsid w:val="00247715"/>
    <w:rsid w:val="00254456"/>
    <w:rsid w:val="00261E78"/>
    <w:rsid w:val="00264544"/>
    <w:rsid w:val="002649E8"/>
    <w:rsid w:val="0028237D"/>
    <w:rsid w:val="00283C0D"/>
    <w:rsid w:val="002842A7"/>
    <w:rsid w:val="002970E2"/>
    <w:rsid w:val="00297B2E"/>
    <w:rsid w:val="00297E8D"/>
    <w:rsid w:val="002B3B94"/>
    <w:rsid w:val="002D3A11"/>
    <w:rsid w:val="002F2D23"/>
    <w:rsid w:val="002F4A0D"/>
    <w:rsid w:val="00302811"/>
    <w:rsid w:val="00306DCB"/>
    <w:rsid w:val="00314BCD"/>
    <w:rsid w:val="00322D78"/>
    <w:rsid w:val="00330D81"/>
    <w:rsid w:val="003400DB"/>
    <w:rsid w:val="0034200F"/>
    <w:rsid w:val="003A573E"/>
    <w:rsid w:val="003A7844"/>
    <w:rsid w:val="003B3C37"/>
    <w:rsid w:val="003D15C7"/>
    <w:rsid w:val="003D6811"/>
    <w:rsid w:val="003D7DD1"/>
    <w:rsid w:val="003F54B4"/>
    <w:rsid w:val="003F6F84"/>
    <w:rsid w:val="003F7EF1"/>
    <w:rsid w:val="0040577D"/>
    <w:rsid w:val="0041027B"/>
    <w:rsid w:val="00410E2E"/>
    <w:rsid w:val="00426B88"/>
    <w:rsid w:val="00433656"/>
    <w:rsid w:val="00437E99"/>
    <w:rsid w:val="00444519"/>
    <w:rsid w:val="0045167E"/>
    <w:rsid w:val="0047173D"/>
    <w:rsid w:val="00481240"/>
    <w:rsid w:val="00483750"/>
    <w:rsid w:val="00490CFC"/>
    <w:rsid w:val="00490D8F"/>
    <w:rsid w:val="00493315"/>
    <w:rsid w:val="00495889"/>
    <w:rsid w:val="004A161E"/>
    <w:rsid w:val="004A7912"/>
    <w:rsid w:val="004B714F"/>
    <w:rsid w:val="004B7969"/>
    <w:rsid w:val="004E0871"/>
    <w:rsid w:val="004E2814"/>
    <w:rsid w:val="004E3A55"/>
    <w:rsid w:val="005072C5"/>
    <w:rsid w:val="005240F7"/>
    <w:rsid w:val="00527EB1"/>
    <w:rsid w:val="00537670"/>
    <w:rsid w:val="00553AC4"/>
    <w:rsid w:val="005560F0"/>
    <w:rsid w:val="00557068"/>
    <w:rsid w:val="00560894"/>
    <w:rsid w:val="00563FBC"/>
    <w:rsid w:val="00565D39"/>
    <w:rsid w:val="00567B9E"/>
    <w:rsid w:val="00567E99"/>
    <w:rsid w:val="00576D6B"/>
    <w:rsid w:val="00586599"/>
    <w:rsid w:val="0059616B"/>
    <w:rsid w:val="00597E4F"/>
    <w:rsid w:val="005A2472"/>
    <w:rsid w:val="005A3D65"/>
    <w:rsid w:val="005A584A"/>
    <w:rsid w:val="005B16A3"/>
    <w:rsid w:val="005B2D79"/>
    <w:rsid w:val="005C0BFA"/>
    <w:rsid w:val="005C31B7"/>
    <w:rsid w:val="005C4598"/>
    <w:rsid w:val="005C5282"/>
    <w:rsid w:val="005D0167"/>
    <w:rsid w:val="005D1E57"/>
    <w:rsid w:val="005E3946"/>
    <w:rsid w:val="005E4359"/>
    <w:rsid w:val="005F24BE"/>
    <w:rsid w:val="00602037"/>
    <w:rsid w:val="00605FDC"/>
    <w:rsid w:val="0061753E"/>
    <w:rsid w:val="00624296"/>
    <w:rsid w:val="006250FF"/>
    <w:rsid w:val="00631E6E"/>
    <w:rsid w:val="00632DE7"/>
    <w:rsid w:val="006338DD"/>
    <w:rsid w:val="006344EB"/>
    <w:rsid w:val="00645C6F"/>
    <w:rsid w:val="0065642E"/>
    <w:rsid w:val="00662EF6"/>
    <w:rsid w:val="00671C80"/>
    <w:rsid w:val="006812D5"/>
    <w:rsid w:val="00694412"/>
    <w:rsid w:val="006A5905"/>
    <w:rsid w:val="006A7379"/>
    <w:rsid w:val="006A7D84"/>
    <w:rsid w:val="006B4B59"/>
    <w:rsid w:val="006B7434"/>
    <w:rsid w:val="006B794F"/>
    <w:rsid w:val="006F5D66"/>
    <w:rsid w:val="007023A5"/>
    <w:rsid w:val="007069F8"/>
    <w:rsid w:val="00713390"/>
    <w:rsid w:val="00713AE6"/>
    <w:rsid w:val="007206F8"/>
    <w:rsid w:val="00721FF0"/>
    <w:rsid w:val="00722255"/>
    <w:rsid w:val="00723854"/>
    <w:rsid w:val="00727E06"/>
    <w:rsid w:val="00730AF8"/>
    <w:rsid w:val="00737CF4"/>
    <w:rsid w:val="007461A1"/>
    <w:rsid w:val="00746938"/>
    <w:rsid w:val="007511CA"/>
    <w:rsid w:val="0075468F"/>
    <w:rsid w:val="00762D6B"/>
    <w:rsid w:val="0076304B"/>
    <w:rsid w:val="007821F1"/>
    <w:rsid w:val="0078668B"/>
    <w:rsid w:val="00787A53"/>
    <w:rsid w:val="007A244F"/>
    <w:rsid w:val="007A2850"/>
    <w:rsid w:val="007A4871"/>
    <w:rsid w:val="007B39FF"/>
    <w:rsid w:val="007C30B3"/>
    <w:rsid w:val="007C331B"/>
    <w:rsid w:val="007C57E2"/>
    <w:rsid w:val="007C58B4"/>
    <w:rsid w:val="007D38F2"/>
    <w:rsid w:val="007D4829"/>
    <w:rsid w:val="007F0A28"/>
    <w:rsid w:val="007F4322"/>
    <w:rsid w:val="007F5687"/>
    <w:rsid w:val="0080414D"/>
    <w:rsid w:val="008115A4"/>
    <w:rsid w:val="00820064"/>
    <w:rsid w:val="0082342C"/>
    <w:rsid w:val="00833E5E"/>
    <w:rsid w:val="00835659"/>
    <w:rsid w:val="00842F41"/>
    <w:rsid w:val="00847FC1"/>
    <w:rsid w:val="00850833"/>
    <w:rsid w:val="00850E84"/>
    <w:rsid w:val="00853304"/>
    <w:rsid w:val="00853363"/>
    <w:rsid w:val="008557DF"/>
    <w:rsid w:val="0086031F"/>
    <w:rsid w:val="00863C92"/>
    <w:rsid w:val="0086791D"/>
    <w:rsid w:val="00872474"/>
    <w:rsid w:val="00880029"/>
    <w:rsid w:val="00895E71"/>
    <w:rsid w:val="008A2EBE"/>
    <w:rsid w:val="008B1E01"/>
    <w:rsid w:val="008C649F"/>
    <w:rsid w:val="008D3704"/>
    <w:rsid w:val="008D7B89"/>
    <w:rsid w:val="008E3E8E"/>
    <w:rsid w:val="0090221B"/>
    <w:rsid w:val="00916F8A"/>
    <w:rsid w:val="00917028"/>
    <w:rsid w:val="00917555"/>
    <w:rsid w:val="0092019A"/>
    <w:rsid w:val="00922011"/>
    <w:rsid w:val="00923083"/>
    <w:rsid w:val="00927D89"/>
    <w:rsid w:val="009339BB"/>
    <w:rsid w:val="0094572A"/>
    <w:rsid w:val="009502E5"/>
    <w:rsid w:val="0095500E"/>
    <w:rsid w:val="00955319"/>
    <w:rsid w:val="00956CCB"/>
    <w:rsid w:val="00963F6D"/>
    <w:rsid w:val="009758F4"/>
    <w:rsid w:val="00980686"/>
    <w:rsid w:val="00980A0C"/>
    <w:rsid w:val="0098584B"/>
    <w:rsid w:val="00990DBE"/>
    <w:rsid w:val="00994138"/>
    <w:rsid w:val="00996228"/>
    <w:rsid w:val="009A1354"/>
    <w:rsid w:val="009A5185"/>
    <w:rsid w:val="009B0E2E"/>
    <w:rsid w:val="009B2CD1"/>
    <w:rsid w:val="009D2022"/>
    <w:rsid w:val="009D30A1"/>
    <w:rsid w:val="009D72E1"/>
    <w:rsid w:val="009F290B"/>
    <w:rsid w:val="009F3B4A"/>
    <w:rsid w:val="009F4C2D"/>
    <w:rsid w:val="00A0064E"/>
    <w:rsid w:val="00A04940"/>
    <w:rsid w:val="00A21EE0"/>
    <w:rsid w:val="00A251C1"/>
    <w:rsid w:val="00A31607"/>
    <w:rsid w:val="00A31912"/>
    <w:rsid w:val="00A329ED"/>
    <w:rsid w:val="00A4447B"/>
    <w:rsid w:val="00A44F5C"/>
    <w:rsid w:val="00A50DAE"/>
    <w:rsid w:val="00A65FA9"/>
    <w:rsid w:val="00A66C15"/>
    <w:rsid w:val="00A70151"/>
    <w:rsid w:val="00A74768"/>
    <w:rsid w:val="00A80E1B"/>
    <w:rsid w:val="00A906F4"/>
    <w:rsid w:val="00AA5AD0"/>
    <w:rsid w:val="00AC0568"/>
    <w:rsid w:val="00AC28E7"/>
    <w:rsid w:val="00AD15EC"/>
    <w:rsid w:val="00AD636C"/>
    <w:rsid w:val="00AE0922"/>
    <w:rsid w:val="00AE12B8"/>
    <w:rsid w:val="00AE2ED9"/>
    <w:rsid w:val="00AE3865"/>
    <w:rsid w:val="00AE699A"/>
    <w:rsid w:val="00AF55C8"/>
    <w:rsid w:val="00B10DA3"/>
    <w:rsid w:val="00B17F15"/>
    <w:rsid w:val="00B227DF"/>
    <w:rsid w:val="00B332F3"/>
    <w:rsid w:val="00B356E9"/>
    <w:rsid w:val="00B415E7"/>
    <w:rsid w:val="00B439B7"/>
    <w:rsid w:val="00B476CF"/>
    <w:rsid w:val="00B5532A"/>
    <w:rsid w:val="00B6367E"/>
    <w:rsid w:val="00B639AE"/>
    <w:rsid w:val="00B671BB"/>
    <w:rsid w:val="00B673D2"/>
    <w:rsid w:val="00B856A5"/>
    <w:rsid w:val="00B902EE"/>
    <w:rsid w:val="00BA0C85"/>
    <w:rsid w:val="00BA75A6"/>
    <w:rsid w:val="00BB1B43"/>
    <w:rsid w:val="00BB4951"/>
    <w:rsid w:val="00BB4D3C"/>
    <w:rsid w:val="00BB7BCA"/>
    <w:rsid w:val="00BD0F9B"/>
    <w:rsid w:val="00BF0048"/>
    <w:rsid w:val="00BF292A"/>
    <w:rsid w:val="00C079A1"/>
    <w:rsid w:val="00C15809"/>
    <w:rsid w:val="00C2015C"/>
    <w:rsid w:val="00C23B24"/>
    <w:rsid w:val="00C32B5E"/>
    <w:rsid w:val="00C34FB4"/>
    <w:rsid w:val="00C52E96"/>
    <w:rsid w:val="00C72101"/>
    <w:rsid w:val="00C72AF3"/>
    <w:rsid w:val="00C72B39"/>
    <w:rsid w:val="00C73E4E"/>
    <w:rsid w:val="00C80055"/>
    <w:rsid w:val="00C80536"/>
    <w:rsid w:val="00C90266"/>
    <w:rsid w:val="00CB40A3"/>
    <w:rsid w:val="00CC175A"/>
    <w:rsid w:val="00CC32EF"/>
    <w:rsid w:val="00CD3BD4"/>
    <w:rsid w:val="00CD4843"/>
    <w:rsid w:val="00CD7473"/>
    <w:rsid w:val="00CE0DB4"/>
    <w:rsid w:val="00CE1FE7"/>
    <w:rsid w:val="00CE4FC6"/>
    <w:rsid w:val="00CE5419"/>
    <w:rsid w:val="00CE5738"/>
    <w:rsid w:val="00CF682B"/>
    <w:rsid w:val="00CF7E9C"/>
    <w:rsid w:val="00D01A6E"/>
    <w:rsid w:val="00D04D7B"/>
    <w:rsid w:val="00D131EE"/>
    <w:rsid w:val="00D175DE"/>
    <w:rsid w:val="00D21595"/>
    <w:rsid w:val="00D227F1"/>
    <w:rsid w:val="00D22B41"/>
    <w:rsid w:val="00D26EC1"/>
    <w:rsid w:val="00D276F0"/>
    <w:rsid w:val="00D32E3F"/>
    <w:rsid w:val="00D34F54"/>
    <w:rsid w:val="00D43708"/>
    <w:rsid w:val="00D45176"/>
    <w:rsid w:val="00D53F62"/>
    <w:rsid w:val="00D543C4"/>
    <w:rsid w:val="00D5551D"/>
    <w:rsid w:val="00D575C8"/>
    <w:rsid w:val="00D62862"/>
    <w:rsid w:val="00D63D85"/>
    <w:rsid w:val="00D72A99"/>
    <w:rsid w:val="00D85787"/>
    <w:rsid w:val="00D87186"/>
    <w:rsid w:val="00D9193E"/>
    <w:rsid w:val="00DB70B1"/>
    <w:rsid w:val="00DC4812"/>
    <w:rsid w:val="00DC4A68"/>
    <w:rsid w:val="00DF5098"/>
    <w:rsid w:val="00DF51E4"/>
    <w:rsid w:val="00DF6E6E"/>
    <w:rsid w:val="00E0576D"/>
    <w:rsid w:val="00E12651"/>
    <w:rsid w:val="00E13A3D"/>
    <w:rsid w:val="00E14C0F"/>
    <w:rsid w:val="00E16250"/>
    <w:rsid w:val="00E16626"/>
    <w:rsid w:val="00E26146"/>
    <w:rsid w:val="00E27045"/>
    <w:rsid w:val="00E465DB"/>
    <w:rsid w:val="00E5025E"/>
    <w:rsid w:val="00E5096B"/>
    <w:rsid w:val="00E619D2"/>
    <w:rsid w:val="00E713A0"/>
    <w:rsid w:val="00E75E85"/>
    <w:rsid w:val="00E7777F"/>
    <w:rsid w:val="00E805A7"/>
    <w:rsid w:val="00E907C6"/>
    <w:rsid w:val="00EA4F0B"/>
    <w:rsid w:val="00EA6351"/>
    <w:rsid w:val="00EB22B6"/>
    <w:rsid w:val="00EB24D8"/>
    <w:rsid w:val="00EB4101"/>
    <w:rsid w:val="00EE55F0"/>
    <w:rsid w:val="00F0058B"/>
    <w:rsid w:val="00F02BAC"/>
    <w:rsid w:val="00F12761"/>
    <w:rsid w:val="00F1514A"/>
    <w:rsid w:val="00F15EDE"/>
    <w:rsid w:val="00F177F6"/>
    <w:rsid w:val="00F208C3"/>
    <w:rsid w:val="00F236F8"/>
    <w:rsid w:val="00F33A1F"/>
    <w:rsid w:val="00F36D1E"/>
    <w:rsid w:val="00F40158"/>
    <w:rsid w:val="00F4313B"/>
    <w:rsid w:val="00F52D61"/>
    <w:rsid w:val="00F556E5"/>
    <w:rsid w:val="00F628BB"/>
    <w:rsid w:val="00F67140"/>
    <w:rsid w:val="00F70BBD"/>
    <w:rsid w:val="00F7565B"/>
    <w:rsid w:val="00F77EAC"/>
    <w:rsid w:val="00F90CEE"/>
    <w:rsid w:val="00F979A4"/>
    <w:rsid w:val="00FC3E46"/>
    <w:rsid w:val="00FD1B7D"/>
    <w:rsid w:val="00FD3B44"/>
    <w:rsid w:val="00FF61D2"/>
    <w:rsid w:val="515C9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5A0A5E68-AEE4-4DE5-B17C-283EA990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7E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ef514-ca03-4347-9065-3c82082be183">
      <Terms xmlns="http://schemas.microsoft.com/office/infopath/2007/PartnerControls"/>
    </lcf76f155ced4ddcb4097134ff3c332f>
    <TaxCatchAll xmlns="fbb9cff0-fa7e-40c5-bd63-823d3af7da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145325EF916419AE398CB823BF240" ma:contentTypeVersion="11" ma:contentTypeDescription="Create a new document." ma:contentTypeScope="" ma:versionID="5d041a80c75cb1af132ffe163b23e4b4">
  <xsd:schema xmlns:xsd="http://www.w3.org/2001/XMLSchema" xmlns:xs="http://www.w3.org/2001/XMLSchema" xmlns:p="http://schemas.microsoft.com/office/2006/metadata/properties" xmlns:ns2="490ef514-ca03-4347-9065-3c82082be183" xmlns:ns3="fbb9cff0-fa7e-40c5-bd63-823d3af7da3a" targetNamespace="http://schemas.microsoft.com/office/2006/metadata/properties" ma:root="true" ma:fieldsID="66219d5e65b968e18113c3edef29d614" ns2:_="" ns3:_="">
    <xsd:import namespace="490ef514-ca03-4347-9065-3c82082be183"/>
    <xsd:import namespace="fbb9cff0-fa7e-40c5-bd63-823d3af7d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f514-ca03-4347-9065-3c82082b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cff0-fa7e-40c5-bd63-823d3af7d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4ac6-c511-44e4-8034-8ae3ba7b03a7}" ma:internalName="TaxCatchAll" ma:showField="CatchAllData" ma:web="fbb9cff0-fa7e-40c5-bd63-823d3af7d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566C8-02D9-4626-827D-51707F9D50E2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90ef514-ca03-4347-9065-3c82082be183"/>
    <ds:schemaRef ds:uri="http://purl.org/dc/dcmitype/"/>
    <ds:schemaRef ds:uri="fbb9cff0-fa7e-40c5-bd63-823d3af7da3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C96038A-F74C-454F-9673-85B644130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f514-ca03-4347-9065-3c82082be183"/>
    <ds:schemaRef ds:uri="fbb9cff0-fa7e-40c5-bd63-823d3af7d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Miloš Mucok</cp:lastModifiedBy>
  <cp:revision>2</cp:revision>
  <cp:lastPrinted>2024-12-24T23:08:00Z</cp:lastPrinted>
  <dcterms:created xsi:type="dcterms:W3CDTF">2025-04-14T11:21:00Z</dcterms:created>
  <dcterms:modified xsi:type="dcterms:W3CDTF">2025-04-14T11:21:00Z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0x01010093F145325EF916419AE398CB823BF240</vt:lpwstr>
  </property>
  <property fmtid="{D5CDD505-2E9C-101B-9397-08002B2CF9AE}" pid="3" name="MediaServiceImageTags">
    <vt:lpwstr/>
  </property>
</Properties>
</file>