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4AC9" w14:textId="0F2CA5BA" w:rsidR="007F5687" w:rsidRDefault="007F5687" w:rsidP="00433656">
      <w:pPr>
        <w:spacing w:after="0" w:line="240" w:lineRule="auto"/>
        <w:rPr>
          <w:rFonts w:ascii="Arial" w:hAnsi="Arial" w:cs="Arial"/>
          <w:lang w:val="sr-Cyrl-RS"/>
        </w:rPr>
      </w:pPr>
    </w:p>
    <w:p w14:paraId="5650A9FD" w14:textId="77777777" w:rsidR="00E7777F" w:rsidRPr="00E7777F" w:rsidRDefault="00E7777F" w:rsidP="00433656">
      <w:pPr>
        <w:spacing w:after="0" w:line="240" w:lineRule="auto"/>
        <w:rPr>
          <w:rFonts w:ascii="Arial" w:hAnsi="Arial" w:cs="Arial"/>
          <w:lang w:val="sr-Cyrl-RS"/>
        </w:rPr>
      </w:pPr>
    </w:p>
    <w:p w14:paraId="3677D107" w14:textId="77777777" w:rsidR="00EE55F0" w:rsidRPr="00F177F6" w:rsidRDefault="00EE55F0" w:rsidP="00EE55F0">
      <w:pPr>
        <w:spacing w:after="0" w:line="240" w:lineRule="auto"/>
        <w:jc w:val="center"/>
        <w:rPr>
          <w:rFonts w:ascii="Arial" w:hAnsi="Arial" w:cs="Arial"/>
          <w:b/>
          <w:bCs/>
          <w:color w:val="1F4E79" w:themeColor="accent5" w:themeShade="80"/>
          <w:lang w:val="sr-Latn-RS"/>
        </w:rPr>
      </w:pPr>
      <w:r w:rsidRPr="00F177F6">
        <w:rPr>
          <w:rFonts w:ascii="Arial" w:hAnsi="Arial" w:cs="Arial"/>
          <w:b/>
          <w:bCs/>
          <w:color w:val="1F4E79" w:themeColor="accent5" w:themeShade="80"/>
          <w:lang w:val="sr-Latn-RS"/>
        </w:rPr>
        <w:t>Обука „ПРОПИСИ И ПРОЦЕДУРЕ У ПРОЦЕСУ ЗАПОШЉАВАЊА“</w:t>
      </w:r>
    </w:p>
    <w:p w14:paraId="2D9ACF7D" w14:textId="5A9D0AE3" w:rsidR="00EE55F0" w:rsidRDefault="00EE55F0" w:rsidP="00EE55F0">
      <w:pPr>
        <w:spacing w:after="0" w:line="240" w:lineRule="auto"/>
        <w:jc w:val="center"/>
        <w:rPr>
          <w:rFonts w:ascii="Arial" w:hAnsi="Arial" w:cs="Arial"/>
          <w:lang w:val="sr-Latn-RS"/>
        </w:rPr>
      </w:pPr>
      <w:r w:rsidRPr="00EE55F0">
        <w:rPr>
          <w:rFonts w:ascii="Arial" w:hAnsi="Arial" w:cs="Arial"/>
          <w:lang w:val="sr-Latn-RS"/>
        </w:rPr>
        <w:t xml:space="preserve">(шифра програма </w:t>
      </w:r>
      <w:r w:rsidR="00994138" w:rsidRPr="00994138">
        <w:rPr>
          <w:rFonts w:ascii="Arial" w:hAnsi="Arial" w:cs="Arial"/>
          <w:lang w:val="sr-Latn-RS"/>
        </w:rPr>
        <w:t>2025-07-0706</w:t>
      </w:r>
      <w:r w:rsidRPr="00EE55F0">
        <w:rPr>
          <w:rFonts w:ascii="Arial" w:hAnsi="Arial" w:cs="Arial"/>
          <w:lang w:val="sr-Latn-RS"/>
        </w:rPr>
        <w:t>)</w:t>
      </w:r>
    </w:p>
    <w:p w14:paraId="13A84FB5" w14:textId="77777777" w:rsidR="00365FD8" w:rsidRPr="00EE55F0" w:rsidRDefault="00365FD8" w:rsidP="00EE55F0">
      <w:pPr>
        <w:spacing w:after="0" w:line="240" w:lineRule="auto"/>
        <w:jc w:val="center"/>
        <w:rPr>
          <w:rFonts w:ascii="Arial" w:hAnsi="Arial" w:cs="Arial"/>
          <w:lang w:val="sr-Latn-RS"/>
        </w:rPr>
      </w:pPr>
    </w:p>
    <w:p w14:paraId="3AC50A32" w14:textId="0F3A9159" w:rsidR="00365FD8" w:rsidRPr="00365FD8" w:rsidRDefault="00365FD8" w:rsidP="00365FD8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Реализатори:</w:t>
      </w:r>
      <w:r>
        <w:rPr>
          <w:rFonts w:ascii="Arial" w:hAnsi="Arial" w:cs="Arial"/>
          <w:lang w:val="sr-Cyrl-RS"/>
        </w:rPr>
        <w:tab/>
        <w:t>Бранко Љубоја и</w:t>
      </w:r>
    </w:p>
    <w:p w14:paraId="486E0E4E" w14:textId="3424F283" w:rsidR="00365FD8" w:rsidRPr="00365FD8" w:rsidRDefault="00365FD8" w:rsidP="00365FD8">
      <w:pPr>
        <w:spacing w:after="0" w:line="240" w:lineRule="auto"/>
        <w:ind w:left="720" w:firstLine="720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Сања Леверда </w:t>
      </w:r>
    </w:p>
    <w:p w14:paraId="41279217" w14:textId="068E9DA2" w:rsidR="00365FD8" w:rsidRPr="00AE2ED9" w:rsidRDefault="00365FD8" w:rsidP="00365FD8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</w:p>
    <w:p w14:paraId="6B0F9629" w14:textId="77777777" w:rsidR="00433656" w:rsidRDefault="00433656" w:rsidP="00433656">
      <w:pPr>
        <w:spacing w:after="0" w:line="240" w:lineRule="auto"/>
        <w:rPr>
          <w:rFonts w:ascii="Arial" w:hAnsi="Arial" w:cs="Arial"/>
          <w:lang w:val="sr-Latn-RS"/>
        </w:rPr>
      </w:pPr>
    </w:p>
    <w:p w14:paraId="7C86C56E" w14:textId="1F225333" w:rsidR="00EE55F0" w:rsidRPr="00EE55F0" w:rsidRDefault="00AE66BC" w:rsidP="00EE55F0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____________</w:t>
      </w:r>
      <w:r w:rsidR="00EE55F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__________________</w:t>
      </w:r>
      <w:r w:rsidR="00C73E4E">
        <w:rPr>
          <w:rFonts w:ascii="Arial" w:hAnsi="Arial" w:cs="Arial"/>
          <w:lang w:val="sr-Cyrl-RS"/>
        </w:rPr>
        <w:t xml:space="preserve"> 2025.</w:t>
      </w:r>
    </w:p>
    <w:p w14:paraId="2563351E" w14:textId="77777777" w:rsidR="00EE55F0" w:rsidRDefault="00EE55F0" w:rsidP="00433656">
      <w:pPr>
        <w:spacing w:after="0" w:line="240" w:lineRule="auto"/>
        <w:rPr>
          <w:rFonts w:ascii="Arial" w:hAnsi="Arial" w:cs="Arial"/>
          <w:lang w:val="sr-Latn-RS"/>
        </w:rPr>
      </w:pPr>
    </w:p>
    <w:p w14:paraId="2410A16D" w14:textId="77777777" w:rsidR="00EE55F0" w:rsidRDefault="00EE55F0" w:rsidP="00433656">
      <w:pPr>
        <w:spacing w:after="0" w:line="240" w:lineRule="auto"/>
        <w:rPr>
          <w:rFonts w:ascii="Arial" w:hAnsi="Arial" w:cs="Arial"/>
          <w:lang w:val="sr-Latn-RS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2D3A11" w:rsidRPr="002D3A11" w14:paraId="78F62B09" w14:textId="77777777" w:rsidTr="002D3A11">
        <w:trPr>
          <w:trHeight w:val="405"/>
          <w:jc w:val="center"/>
        </w:trPr>
        <w:tc>
          <w:tcPr>
            <w:tcW w:w="9090" w:type="dxa"/>
            <w:gridSpan w:val="2"/>
            <w:shd w:val="clear" w:color="auto" w:fill="auto"/>
            <w:vAlign w:val="center"/>
          </w:tcPr>
          <w:p w14:paraId="70228FDE" w14:textId="77777777" w:rsidR="002D3A11" w:rsidRPr="002D3A11" w:rsidRDefault="002D3A11" w:rsidP="00885C04">
            <w:pPr>
              <w:spacing w:before="60" w:after="60"/>
              <w:jc w:val="center"/>
              <w:rPr>
                <w:rFonts w:ascii="Arial" w:hAnsi="Arial" w:cs="Arial"/>
                <w:b/>
                <w:i/>
                <w:iCs/>
                <w:noProof/>
                <w:color w:val="1F4E79" w:themeColor="accent5" w:themeShade="80"/>
                <w:lang w:val="sr-Cyrl-RS"/>
              </w:rPr>
            </w:pPr>
            <w:r w:rsidRPr="002D3A11">
              <w:rPr>
                <w:rFonts w:ascii="Arial" w:hAnsi="Arial" w:cs="Arial"/>
                <w:b/>
                <w:color w:val="1F4E79" w:themeColor="accent5" w:themeShade="80"/>
                <w:lang w:val="sr-Cyrl-RS"/>
              </w:rPr>
              <w:t>ДНЕВНИ РЕД</w:t>
            </w:r>
          </w:p>
        </w:tc>
      </w:tr>
      <w:tr w:rsidR="002D3A11" w:rsidRPr="001A16B5" w14:paraId="1B55F00F" w14:textId="77777777" w:rsidTr="002D3A11">
        <w:trPr>
          <w:trHeight w:val="273"/>
          <w:jc w:val="center"/>
        </w:trPr>
        <w:tc>
          <w:tcPr>
            <w:tcW w:w="1818" w:type="dxa"/>
          </w:tcPr>
          <w:p w14:paraId="16DDEDFC" w14:textId="77777777" w:rsidR="002D3A11" w:rsidRPr="002D3A11" w:rsidRDefault="002D3A11" w:rsidP="00885C04">
            <w:pPr>
              <w:spacing w:before="60" w:after="60" w:line="360" w:lineRule="auto"/>
              <w:jc w:val="both"/>
              <w:rPr>
                <w:rFonts w:ascii="Arial" w:hAnsi="Arial" w:cs="Arial"/>
                <w:noProof/>
                <w:lang w:val="sr-Cyrl-RS"/>
              </w:rPr>
            </w:pPr>
            <w:r w:rsidRPr="002D3A11">
              <w:rPr>
                <w:rFonts w:ascii="Arial" w:hAnsi="Arial" w:cs="Arial"/>
                <w:noProof/>
                <w:lang w:val="sr-Cyrl-RS"/>
              </w:rPr>
              <w:t>10.00 – 10.30</w:t>
            </w:r>
          </w:p>
        </w:tc>
        <w:tc>
          <w:tcPr>
            <w:tcW w:w="7272" w:type="dxa"/>
          </w:tcPr>
          <w:p w14:paraId="5AFF9DCF" w14:textId="77777777" w:rsidR="002D3A11" w:rsidRPr="002D3A11" w:rsidRDefault="002D3A11" w:rsidP="00885C04">
            <w:pPr>
              <w:rPr>
                <w:rFonts w:ascii="Arial" w:hAnsi="Arial" w:cs="Arial"/>
                <w:lang w:val="sr-Cyrl-RS"/>
              </w:rPr>
            </w:pPr>
            <w:r w:rsidRPr="002D3A11">
              <w:rPr>
                <w:rFonts w:ascii="Arial" w:hAnsi="Arial" w:cs="Arial"/>
                <w:bCs/>
                <w:noProof/>
                <w:lang w:val="sr-Cyrl-RS"/>
              </w:rPr>
              <w:t xml:space="preserve">Сесија 1: </w:t>
            </w:r>
            <w:r w:rsidRPr="002D3A11">
              <w:rPr>
                <w:rFonts w:ascii="Arial" w:hAnsi="Arial" w:cs="Arial"/>
                <w:b/>
                <w:noProof/>
                <w:lang w:val="sr-Cyrl-RS"/>
              </w:rPr>
              <w:t>Законодавни оквир за попуњавање радног места</w:t>
            </w:r>
          </w:p>
        </w:tc>
      </w:tr>
      <w:tr w:rsidR="002D3A11" w:rsidRPr="001A16B5" w14:paraId="1546197F" w14:textId="77777777" w:rsidTr="002D3A11">
        <w:trPr>
          <w:trHeight w:val="273"/>
          <w:jc w:val="center"/>
        </w:trPr>
        <w:tc>
          <w:tcPr>
            <w:tcW w:w="1818" w:type="dxa"/>
          </w:tcPr>
          <w:p w14:paraId="4AE72B77" w14:textId="77777777" w:rsidR="002D3A11" w:rsidRPr="002D3A11" w:rsidRDefault="002D3A11" w:rsidP="00885C04">
            <w:pPr>
              <w:spacing w:before="60" w:after="60" w:line="360" w:lineRule="auto"/>
              <w:jc w:val="both"/>
              <w:rPr>
                <w:rFonts w:ascii="Arial" w:hAnsi="Arial" w:cs="Arial"/>
                <w:noProof/>
                <w:lang w:val="sr-Cyrl-RS"/>
              </w:rPr>
            </w:pPr>
            <w:r w:rsidRPr="002D3A11">
              <w:rPr>
                <w:rFonts w:ascii="Arial" w:hAnsi="Arial" w:cs="Arial"/>
                <w:noProof/>
                <w:lang w:val="sr-Cyrl-RS"/>
              </w:rPr>
              <w:t>10.30 – 11.30</w:t>
            </w:r>
          </w:p>
        </w:tc>
        <w:tc>
          <w:tcPr>
            <w:tcW w:w="7272" w:type="dxa"/>
          </w:tcPr>
          <w:p w14:paraId="217B6107" w14:textId="77777777" w:rsidR="002D3A11" w:rsidRPr="002D3A11" w:rsidRDefault="002D3A11" w:rsidP="00885C04">
            <w:pPr>
              <w:rPr>
                <w:rFonts w:ascii="Arial" w:hAnsi="Arial" w:cs="Arial"/>
                <w:lang w:val="sr-Cyrl-RS"/>
              </w:rPr>
            </w:pPr>
            <w:r w:rsidRPr="002D3A11">
              <w:rPr>
                <w:rFonts w:ascii="Arial" w:hAnsi="Arial" w:cs="Arial"/>
                <w:bCs/>
                <w:noProof/>
                <w:lang w:val="sr-Cyrl-RS"/>
              </w:rPr>
              <w:t xml:space="preserve">Сесија 2: </w:t>
            </w:r>
            <w:r w:rsidRPr="002D3A11">
              <w:rPr>
                <w:rFonts w:ascii="Arial" w:hAnsi="Arial" w:cs="Arial"/>
                <w:b/>
                <w:noProof/>
                <w:lang w:val="sr-Cyrl-RS"/>
              </w:rPr>
              <w:t>Почетак конкурсног поступка, састав и рад конкурсне комисије и оглашавање; Процес предселекције кадрова</w:t>
            </w:r>
          </w:p>
        </w:tc>
      </w:tr>
      <w:tr w:rsidR="002D3A11" w:rsidRPr="002D3A11" w14:paraId="1A9D21C0" w14:textId="77777777" w:rsidTr="002D3A11">
        <w:trPr>
          <w:trHeight w:val="273"/>
          <w:jc w:val="center"/>
        </w:trPr>
        <w:tc>
          <w:tcPr>
            <w:tcW w:w="1818" w:type="dxa"/>
          </w:tcPr>
          <w:p w14:paraId="3D4CC958" w14:textId="77777777" w:rsidR="002D3A11" w:rsidRPr="002D3A11" w:rsidRDefault="002D3A11" w:rsidP="00885C04">
            <w:pPr>
              <w:spacing w:before="60" w:after="60" w:line="360" w:lineRule="auto"/>
              <w:jc w:val="both"/>
              <w:rPr>
                <w:rFonts w:ascii="Arial" w:hAnsi="Arial" w:cs="Arial"/>
                <w:noProof/>
              </w:rPr>
            </w:pPr>
            <w:r w:rsidRPr="002D3A11">
              <w:rPr>
                <w:rFonts w:ascii="Arial" w:hAnsi="Arial" w:cs="Arial"/>
                <w:noProof/>
              </w:rPr>
              <w:t>11.30 – 11.45</w:t>
            </w:r>
          </w:p>
        </w:tc>
        <w:tc>
          <w:tcPr>
            <w:tcW w:w="7272" w:type="dxa"/>
          </w:tcPr>
          <w:p w14:paraId="45D51540" w14:textId="77777777" w:rsidR="002D3A11" w:rsidRPr="002D3A11" w:rsidRDefault="002D3A11" w:rsidP="00885C04">
            <w:pPr>
              <w:spacing w:before="60" w:after="60" w:line="360" w:lineRule="auto"/>
              <w:jc w:val="both"/>
              <w:rPr>
                <w:rFonts w:ascii="Arial" w:hAnsi="Arial" w:cs="Arial"/>
                <w:bCs/>
                <w:noProof/>
                <w:lang w:val="sr-Cyrl-RS"/>
              </w:rPr>
            </w:pPr>
            <w:r w:rsidRPr="002D3A11">
              <w:rPr>
                <w:rFonts w:ascii="Arial" w:hAnsi="Arial" w:cs="Arial"/>
                <w:bCs/>
                <w:noProof/>
                <w:lang w:val="sr-Cyrl-RS"/>
              </w:rPr>
              <w:t>Пауза за кафу</w:t>
            </w:r>
          </w:p>
        </w:tc>
      </w:tr>
      <w:tr w:rsidR="002D3A11" w:rsidRPr="002D3A11" w14:paraId="3FA3086E" w14:textId="77777777" w:rsidTr="002D3A11">
        <w:trPr>
          <w:trHeight w:val="273"/>
          <w:jc w:val="center"/>
        </w:trPr>
        <w:tc>
          <w:tcPr>
            <w:tcW w:w="1818" w:type="dxa"/>
          </w:tcPr>
          <w:p w14:paraId="19249300" w14:textId="77777777" w:rsidR="002D3A11" w:rsidRPr="002D3A11" w:rsidRDefault="002D3A11" w:rsidP="00885C04">
            <w:pPr>
              <w:spacing w:before="60" w:after="60" w:line="360" w:lineRule="auto"/>
              <w:jc w:val="both"/>
              <w:rPr>
                <w:rFonts w:ascii="Arial" w:hAnsi="Arial" w:cs="Arial"/>
                <w:noProof/>
              </w:rPr>
            </w:pPr>
            <w:r w:rsidRPr="002D3A11">
              <w:rPr>
                <w:rFonts w:ascii="Arial" w:hAnsi="Arial" w:cs="Arial"/>
                <w:noProof/>
              </w:rPr>
              <w:t>11.45 – 1</w:t>
            </w:r>
            <w:r w:rsidRPr="002D3A11">
              <w:rPr>
                <w:rFonts w:ascii="Arial" w:hAnsi="Arial" w:cs="Arial"/>
                <w:noProof/>
                <w:lang w:val="sr-Cyrl-RS"/>
              </w:rPr>
              <w:t>2</w:t>
            </w:r>
            <w:r w:rsidRPr="002D3A11">
              <w:rPr>
                <w:rFonts w:ascii="Arial" w:hAnsi="Arial" w:cs="Arial"/>
                <w:noProof/>
              </w:rPr>
              <w:t>.</w:t>
            </w:r>
            <w:r w:rsidRPr="002D3A11">
              <w:rPr>
                <w:rFonts w:ascii="Arial" w:hAnsi="Arial" w:cs="Arial"/>
                <w:noProof/>
                <w:lang w:val="sr-Cyrl-RS"/>
              </w:rPr>
              <w:t>30</w:t>
            </w:r>
          </w:p>
        </w:tc>
        <w:tc>
          <w:tcPr>
            <w:tcW w:w="7272" w:type="dxa"/>
          </w:tcPr>
          <w:p w14:paraId="2B282F15" w14:textId="77777777" w:rsidR="002D3A11" w:rsidRPr="002D3A11" w:rsidRDefault="002D3A11" w:rsidP="00885C04">
            <w:pPr>
              <w:spacing w:after="0" w:line="276" w:lineRule="auto"/>
              <w:jc w:val="both"/>
              <w:rPr>
                <w:rFonts w:ascii="Arial" w:hAnsi="Arial" w:cs="Arial"/>
                <w:bCs/>
                <w:noProof/>
                <w:lang w:val="sr-Cyrl-RS"/>
              </w:rPr>
            </w:pPr>
            <w:r w:rsidRPr="002D3A11">
              <w:rPr>
                <w:rFonts w:ascii="Arial" w:hAnsi="Arial" w:cs="Arial"/>
                <w:bCs/>
                <w:noProof/>
                <w:lang w:val="sr-Cyrl-RS"/>
              </w:rPr>
              <w:t xml:space="preserve">Сесија 3: </w:t>
            </w:r>
            <w:r w:rsidRPr="002D3A11">
              <w:rPr>
                <w:rFonts w:ascii="Arial" w:hAnsi="Arial" w:cs="Arial"/>
                <w:b/>
                <w:noProof/>
                <w:lang w:val="sr-Cyrl-RS"/>
              </w:rPr>
              <w:t>Изборни поступак</w:t>
            </w:r>
            <w:r w:rsidRPr="002D3A11">
              <w:rPr>
                <w:rFonts w:ascii="Arial" w:hAnsi="Arial" w:cs="Arial"/>
                <w:bCs/>
                <w:noProof/>
                <w:lang w:val="sr-Cyrl-RS"/>
              </w:rPr>
              <w:t xml:space="preserve"> (карактеристике фаза, вредновање и бодовање компетенција; прва фаза изборног поступка)</w:t>
            </w:r>
          </w:p>
        </w:tc>
      </w:tr>
      <w:tr w:rsidR="002D3A11" w:rsidRPr="001A16B5" w14:paraId="19C05CDA" w14:textId="77777777" w:rsidTr="002D3A11">
        <w:trPr>
          <w:trHeight w:val="273"/>
          <w:jc w:val="center"/>
        </w:trPr>
        <w:tc>
          <w:tcPr>
            <w:tcW w:w="1818" w:type="dxa"/>
          </w:tcPr>
          <w:p w14:paraId="6C872898" w14:textId="77777777" w:rsidR="002D3A11" w:rsidRPr="002D3A11" w:rsidRDefault="002D3A11" w:rsidP="00885C04">
            <w:pPr>
              <w:spacing w:before="60" w:after="60" w:line="360" w:lineRule="auto"/>
              <w:jc w:val="both"/>
              <w:rPr>
                <w:rFonts w:ascii="Arial" w:hAnsi="Arial" w:cs="Arial"/>
                <w:noProof/>
                <w:lang w:val="sr-Cyrl-RS"/>
              </w:rPr>
            </w:pPr>
            <w:r w:rsidRPr="002D3A11">
              <w:rPr>
                <w:rFonts w:ascii="Arial" w:hAnsi="Arial" w:cs="Arial"/>
                <w:noProof/>
                <w:lang w:val="sr-Cyrl-RS"/>
              </w:rPr>
              <w:t>12.30 – 13.15</w:t>
            </w:r>
          </w:p>
        </w:tc>
        <w:tc>
          <w:tcPr>
            <w:tcW w:w="7272" w:type="dxa"/>
          </w:tcPr>
          <w:p w14:paraId="182D37BF" w14:textId="77777777" w:rsidR="002D3A11" w:rsidRPr="002D3A11" w:rsidRDefault="002D3A11" w:rsidP="0008759F">
            <w:pPr>
              <w:jc w:val="both"/>
              <w:rPr>
                <w:rFonts w:ascii="Arial" w:hAnsi="Arial" w:cs="Arial"/>
                <w:lang w:val="sr-Cyrl-RS"/>
              </w:rPr>
            </w:pPr>
            <w:r w:rsidRPr="002D3A11">
              <w:rPr>
                <w:rFonts w:ascii="Arial" w:hAnsi="Arial" w:cs="Arial"/>
                <w:bCs/>
                <w:noProof/>
                <w:lang w:val="sr-Cyrl-RS"/>
              </w:rPr>
              <w:t xml:space="preserve">Сесија 4: </w:t>
            </w:r>
            <w:r w:rsidRPr="002D3A11">
              <w:rPr>
                <w:rFonts w:ascii="Arial" w:hAnsi="Arial" w:cs="Arial"/>
                <w:b/>
                <w:noProof/>
                <w:lang w:val="sr-Cyrl-RS"/>
              </w:rPr>
              <w:t>Изборни поступак</w:t>
            </w:r>
            <w:r w:rsidRPr="002D3A11">
              <w:rPr>
                <w:rFonts w:ascii="Arial" w:hAnsi="Arial" w:cs="Arial"/>
                <w:bCs/>
                <w:noProof/>
                <w:lang w:val="sr-Cyrl-RS"/>
              </w:rPr>
              <w:t xml:space="preserve"> (друга и трећа фаза поступка, организација и спровођење, вредновање компетенција, прикупљање доказа, израда извештаја и записника</w:t>
            </w:r>
          </w:p>
        </w:tc>
      </w:tr>
      <w:tr w:rsidR="002D3A11" w:rsidRPr="002D3A11" w14:paraId="30891179" w14:textId="77777777" w:rsidTr="002D3A11">
        <w:trPr>
          <w:trHeight w:val="273"/>
          <w:jc w:val="center"/>
        </w:trPr>
        <w:tc>
          <w:tcPr>
            <w:tcW w:w="1818" w:type="dxa"/>
          </w:tcPr>
          <w:p w14:paraId="03B6CF19" w14:textId="77777777" w:rsidR="002D3A11" w:rsidRPr="002D3A11" w:rsidRDefault="002D3A11" w:rsidP="00885C04">
            <w:pPr>
              <w:spacing w:before="60" w:after="60" w:line="360" w:lineRule="auto"/>
              <w:jc w:val="both"/>
              <w:rPr>
                <w:rFonts w:ascii="Arial" w:hAnsi="Arial" w:cs="Arial"/>
                <w:noProof/>
              </w:rPr>
            </w:pPr>
            <w:r w:rsidRPr="002D3A11">
              <w:rPr>
                <w:rFonts w:ascii="Arial" w:hAnsi="Arial" w:cs="Arial"/>
                <w:noProof/>
              </w:rPr>
              <w:t>13.</w:t>
            </w:r>
            <w:r w:rsidRPr="002D3A11">
              <w:rPr>
                <w:rFonts w:ascii="Arial" w:hAnsi="Arial" w:cs="Arial"/>
                <w:noProof/>
                <w:lang w:val="sr-Cyrl-RS"/>
              </w:rPr>
              <w:t>15</w:t>
            </w:r>
            <w:r w:rsidRPr="002D3A11">
              <w:rPr>
                <w:rFonts w:ascii="Arial" w:hAnsi="Arial" w:cs="Arial"/>
                <w:noProof/>
              </w:rPr>
              <w:t xml:space="preserve"> – 13.45</w:t>
            </w:r>
          </w:p>
        </w:tc>
        <w:tc>
          <w:tcPr>
            <w:tcW w:w="7272" w:type="dxa"/>
          </w:tcPr>
          <w:p w14:paraId="17339287" w14:textId="77777777" w:rsidR="002D3A11" w:rsidRPr="002D3A11" w:rsidRDefault="002D3A11" w:rsidP="00885C04">
            <w:pPr>
              <w:spacing w:before="60" w:after="60" w:line="360" w:lineRule="auto"/>
              <w:jc w:val="both"/>
              <w:rPr>
                <w:rFonts w:ascii="Arial" w:hAnsi="Arial" w:cs="Arial"/>
                <w:bCs/>
                <w:noProof/>
                <w:lang w:val="sr-Cyrl-RS"/>
              </w:rPr>
            </w:pPr>
            <w:r w:rsidRPr="002D3A11">
              <w:rPr>
                <w:rFonts w:ascii="Arial" w:hAnsi="Arial" w:cs="Arial"/>
                <w:bCs/>
                <w:noProof/>
                <w:lang w:val="sr-Cyrl-RS"/>
              </w:rPr>
              <w:t>Пауза за ручак</w:t>
            </w:r>
          </w:p>
        </w:tc>
      </w:tr>
      <w:tr w:rsidR="002D3A11" w:rsidRPr="001A16B5" w14:paraId="26E551B9" w14:textId="77777777" w:rsidTr="002D3A11">
        <w:trPr>
          <w:trHeight w:val="273"/>
          <w:jc w:val="center"/>
        </w:trPr>
        <w:tc>
          <w:tcPr>
            <w:tcW w:w="1818" w:type="dxa"/>
          </w:tcPr>
          <w:p w14:paraId="15700CED" w14:textId="77777777" w:rsidR="002D3A11" w:rsidRPr="002D3A11" w:rsidRDefault="002D3A11" w:rsidP="00885C04">
            <w:pPr>
              <w:spacing w:before="60" w:after="60" w:line="360" w:lineRule="auto"/>
              <w:jc w:val="both"/>
              <w:rPr>
                <w:rFonts w:ascii="Arial" w:hAnsi="Arial" w:cs="Arial"/>
                <w:noProof/>
                <w:lang w:val="sr-Cyrl-RS"/>
              </w:rPr>
            </w:pPr>
            <w:r w:rsidRPr="002D3A11">
              <w:rPr>
                <w:rFonts w:ascii="Arial" w:hAnsi="Arial" w:cs="Arial"/>
                <w:noProof/>
              </w:rPr>
              <w:t>13.45 – 15.15</w:t>
            </w:r>
          </w:p>
        </w:tc>
        <w:tc>
          <w:tcPr>
            <w:tcW w:w="7272" w:type="dxa"/>
          </w:tcPr>
          <w:p w14:paraId="06AC9BE5" w14:textId="77777777" w:rsidR="002D3A11" w:rsidRPr="002D3A11" w:rsidRDefault="002D3A11" w:rsidP="001A16B5">
            <w:pPr>
              <w:jc w:val="both"/>
              <w:rPr>
                <w:rFonts w:ascii="Arial" w:hAnsi="Arial" w:cs="Arial"/>
                <w:lang w:val="sr-Cyrl-RS"/>
              </w:rPr>
            </w:pPr>
            <w:r w:rsidRPr="002D3A11">
              <w:rPr>
                <w:rFonts w:ascii="Arial" w:hAnsi="Arial" w:cs="Arial"/>
                <w:bCs/>
                <w:noProof/>
                <w:lang w:val="sr-Cyrl-RS"/>
              </w:rPr>
              <w:t xml:space="preserve">Сесија 5: </w:t>
            </w:r>
            <w:r w:rsidRPr="002D3A11">
              <w:rPr>
                <w:rFonts w:ascii="Arial" w:hAnsi="Arial" w:cs="Arial"/>
                <w:b/>
                <w:noProof/>
                <w:lang w:val="sr-Cyrl-RS"/>
              </w:rPr>
              <w:t>Особености</w:t>
            </w:r>
            <w:r w:rsidRPr="002D3A11">
              <w:rPr>
                <w:rFonts w:ascii="Arial" w:hAnsi="Arial" w:cs="Arial"/>
                <w:bCs/>
                <w:noProof/>
                <w:lang w:val="sr-Cyrl-RS"/>
              </w:rPr>
              <w:t xml:space="preserve"> </w:t>
            </w:r>
            <w:r w:rsidRPr="002D3A11">
              <w:rPr>
                <w:rFonts w:ascii="Arial" w:hAnsi="Arial" w:cs="Arial"/>
                <w:b/>
                <w:noProof/>
                <w:lang w:val="sr-Cyrl-RS"/>
              </w:rPr>
              <w:t>изборног поступка за попуњавање положаја</w:t>
            </w:r>
          </w:p>
        </w:tc>
      </w:tr>
      <w:tr w:rsidR="002D3A11" w:rsidRPr="002D3A11" w14:paraId="663650AB" w14:textId="77777777" w:rsidTr="002D3A11">
        <w:trPr>
          <w:trHeight w:val="273"/>
          <w:jc w:val="center"/>
        </w:trPr>
        <w:tc>
          <w:tcPr>
            <w:tcW w:w="1818" w:type="dxa"/>
          </w:tcPr>
          <w:p w14:paraId="467CDC28" w14:textId="77777777" w:rsidR="002D3A11" w:rsidRPr="002D3A11" w:rsidRDefault="002D3A11" w:rsidP="00885C04">
            <w:pPr>
              <w:spacing w:before="60" w:after="60" w:line="360" w:lineRule="auto"/>
              <w:jc w:val="both"/>
              <w:rPr>
                <w:rFonts w:ascii="Arial" w:hAnsi="Arial" w:cs="Arial"/>
                <w:noProof/>
                <w:lang w:val="sr-Cyrl-RS"/>
              </w:rPr>
            </w:pPr>
            <w:r w:rsidRPr="002D3A11">
              <w:rPr>
                <w:rFonts w:ascii="Arial" w:hAnsi="Arial" w:cs="Arial"/>
                <w:noProof/>
              </w:rPr>
              <w:t>15.15 – 15.30</w:t>
            </w:r>
          </w:p>
        </w:tc>
        <w:tc>
          <w:tcPr>
            <w:tcW w:w="7272" w:type="dxa"/>
          </w:tcPr>
          <w:p w14:paraId="3F16BBFB" w14:textId="77777777" w:rsidR="002D3A11" w:rsidRPr="002D3A11" w:rsidRDefault="002D3A11" w:rsidP="00885C04">
            <w:pPr>
              <w:spacing w:before="60" w:after="60" w:line="360" w:lineRule="auto"/>
              <w:jc w:val="both"/>
              <w:rPr>
                <w:rFonts w:ascii="Arial" w:hAnsi="Arial" w:cs="Arial"/>
                <w:bCs/>
                <w:noProof/>
                <w:lang w:val="sr-Latn-RS"/>
              </w:rPr>
            </w:pPr>
            <w:r w:rsidRPr="002D3A11">
              <w:rPr>
                <w:rFonts w:ascii="Arial" w:hAnsi="Arial" w:cs="Arial"/>
                <w:bCs/>
                <w:noProof/>
                <w:lang w:val="sr-Cyrl-RS"/>
              </w:rPr>
              <w:t>Пауза за кафу</w:t>
            </w:r>
          </w:p>
        </w:tc>
      </w:tr>
      <w:tr w:rsidR="002D3A11" w:rsidRPr="002D3A11" w14:paraId="07EE9FEF" w14:textId="77777777" w:rsidTr="002D3A11">
        <w:trPr>
          <w:trHeight w:val="273"/>
          <w:jc w:val="center"/>
        </w:trPr>
        <w:tc>
          <w:tcPr>
            <w:tcW w:w="1818" w:type="dxa"/>
          </w:tcPr>
          <w:p w14:paraId="4CC18AB5" w14:textId="77777777" w:rsidR="002D3A11" w:rsidRPr="002D3A11" w:rsidRDefault="002D3A11" w:rsidP="00885C04">
            <w:pPr>
              <w:spacing w:before="60" w:after="60" w:line="360" w:lineRule="auto"/>
              <w:jc w:val="both"/>
              <w:rPr>
                <w:rFonts w:ascii="Arial" w:hAnsi="Arial" w:cs="Arial"/>
                <w:noProof/>
              </w:rPr>
            </w:pPr>
            <w:r w:rsidRPr="002D3A11">
              <w:rPr>
                <w:rFonts w:ascii="Arial" w:hAnsi="Arial" w:cs="Arial"/>
                <w:noProof/>
              </w:rPr>
              <w:t>15.30 – 1</w:t>
            </w:r>
            <w:r w:rsidRPr="002D3A11">
              <w:rPr>
                <w:rFonts w:ascii="Arial" w:hAnsi="Arial" w:cs="Arial"/>
                <w:noProof/>
                <w:lang w:val="sr-Cyrl-RS"/>
              </w:rPr>
              <w:t>6</w:t>
            </w:r>
            <w:r w:rsidRPr="002D3A11">
              <w:rPr>
                <w:rFonts w:ascii="Arial" w:hAnsi="Arial" w:cs="Arial"/>
                <w:noProof/>
              </w:rPr>
              <w:t>.00</w:t>
            </w:r>
          </w:p>
        </w:tc>
        <w:tc>
          <w:tcPr>
            <w:tcW w:w="7272" w:type="dxa"/>
          </w:tcPr>
          <w:p w14:paraId="37F332BF" w14:textId="77777777" w:rsidR="002D3A11" w:rsidRPr="002D3A11" w:rsidRDefault="002D3A11" w:rsidP="00885C04">
            <w:pPr>
              <w:rPr>
                <w:rFonts w:ascii="Arial" w:hAnsi="Arial" w:cs="Arial"/>
              </w:rPr>
            </w:pPr>
            <w:r w:rsidRPr="002D3A11">
              <w:rPr>
                <w:rFonts w:ascii="Arial" w:hAnsi="Arial" w:cs="Arial"/>
                <w:bCs/>
                <w:noProof/>
                <w:lang w:val="sr-Cyrl-RS"/>
              </w:rPr>
              <w:t xml:space="preserve">Сесија 6: </w:t>
            </w:r>
            <w:r w:rsidRPr="002D3A11">
              <w:rPr>
                <w:rFonts w:ascii="Arial" w:hAnsi="Arial" w:cs="Arial"/>
                <w:b/>
                <w:noProof/>
                <w:lang w:val="sr-Cyrl-RS"/>
              </w:rPr>
              <w:t>Изборни поступак за намештенике</w:t>
            </w:r>
          </w:p>
        </w:tc>
      </w:tr>
      <w:tr w:rsidR="002D3A11" w:rsidRPr="0008759F" w14:paraId="1D0BF2D0" w14:textId="77777777" w:rsidTr="002D3A11">
        <w:trPr>
          <w:trHeight w:val="273"/>
          <w:jc w:val="center"/>
        </w:trPr>
        <w:tc>
          <w:tcPr>
            <w:tcW w:w="1818" w:type="dxa"/>
          </w:tcPr>
          <w:p w14:paraId="687A3F6E" w14:textId="77777777" w:rsidR="002D3A11" w:rsidRPr="002D3A11" w:rsidRDefault="002D3A11" w:rsidP="00885C04">
            <w:pPr>
              <w:spacing w:before="60" w:after="60" w:line="360" w:lineRule="auto"/>
              <w:jc w:val="both"/>
              <w:rPr>
                <w:rFonts w:ascii="Arial" w:hAnsi="Arial" w:cs="Arial"/>
                <w:noProof/>
                <w:lang w:val="sr-Cyrl-RS"/>
              </w:rPr>
            </w:pPr>
            <w:r w:rsidRPr="002D3A11">
              <w:rPr>
                <w:rFonts w:ascii="Arial" w:hAnsi="Arial" w:cs="Arial"/>
                <w:noProof/>
                <w:lang w:val="sr-Cyrl-RS"/>
              </w:rPr>
              <w:t>16.00 – 16.30</w:t>
            </w:r>
          </w:p>
        </w:tc>
        <w:tc>
          <w:tcPr>
            <w:tcW w:w="7272" w:type="dxa"/>
          </w:tcPr>
          <w:p w14:paraId="34E0543A" w14:textId="4877FB13" w:rsidR="002D3A11" w:rsidRPr="002D3A11" w:rsidRDefault="002D3A11" w:rsidP="00885C04">
            <w:pPr>
              <w:rPr>
                <w:rFonts w:ascii="Arial" w:hAnsi="Arial" w:cs="Arial"/>
                <w:lang w:val="sr-Cyrl-RS"/>
              </w:rPr>
            </w:pPr>
            <w:r w:rsidRPr="002D3A11">
              <w:rPr>
                <w:rFonts w:ascii="Arial" w:hAnsi="Arial" w:cs="Arial"/>
                <w:bCs/>
                <w:noProof/>
                <w:lang w:val="sr-Cyrl-RS"/>
              </w:rPr>
              <w:t xml:space="preserve">Вежба:  </w:t>
            </w:r>
            <w:r w:rsidR="001A16B5">
              <w:rPr>
                <w:rFonts w:ascii="Arial" w:hAnsi="Arial" w:cs="Arial"/>
                <w:b/>
                <w:noProof/>
                <w:lang w:val="sr-Cyrl-RS"/>
              </w:rPr>
              <w:t xml:space="preserve">Израда аката </w:t>
            </w:r>
            <w:r w:rsidR="0008759F">
              <w:rPr>
                <w:rFonts w:ascii="Arial" w:hAnsi="Arial" w:cs="Arial"/>
                <w:b/>
                <w:noProof/>
                <w:lang w:val="sr-Cyrl-RS"/>
              </w:rPr>
              <w:t>који се доносе изборном поступку</w:t>
            </w:r>
          </w:p>
        </w:tc>
      </w:tr>
      <w:tr w:rsidR="002D3A11" w:rsidRPr="002D3A11" w14:paraId="34511244" w14:textId="77777777" w:rsidTr="002D3A11">
        <w:trPr>
          <w:trHeight w:val="273"/>
          <w:jc w:val="center"/>
        </w:trPr>
        <w:tc>
          <w:tcPr>
            <w:tcW w:w="1818" w:type="dxa"/>
          </w:tcPr>
          <w:p w14:paraId="6E6EE2D0" w14:textId="77777777" w:rsidR="002D3A11" w:rsidRPr="002D3A11" w:rsidRDefault="002D3A11" w:rsidP="00885C04">
            <w:pPr>
              <w:spacing w:before="60" w:after="60" w:line="360" w:lineRule="auto"/>
              <w:jc w:val="both"/>
              <w:rPr>
                <w:rFonts w:ascii="Arial" w:hAnsi="Arial" w:cs="Arial"/>
                <w:noProof/>
                <w:lang w:val="sr-Cyrl-RS"/>
              </w:rPr>
            </w:pPr>
            <w:r w:rsidRPr="002D3A11">
              <w:rPr>
                <w:rFonts w:ascii="Arial" w:hAnsi="Arial" w:cs="Arial"/>
                <w:noProof/>
                <w:lang w:val="sr-Cyrl-RS"/>
              </w:rPr>
              <w:t>16.30 – 17.00</w:t>
            </w:r>
          </w:p>
        </w:tc>
        <w:tc>
          <w:tcPr>
            <w:tcW w:w="7272" w:type="dxa"/>
          </w:tcPr>
          <w:p w14:paraId="2F0029D1" w14:textId="77777777" w:rsidR="002D3A11" w:rsidRPr="002D3A11" w:rsidRDefault="002D3A11" w:rsidP="00885C04">
            <w:pPr>
              <w:rPr>
                <w:rFonts w:ascii="Arial" w:hAnsi="Arial" w:cs="Arial"/>
                <w:bCs/>
                <w:noProof/>
                <w:lang w:val="sr-Cyrl-RS"/>
              </w:rPr>
            </w:pPr>
            <w:r w:rsidRPr="002D3A11">
              <w:rPr>
                <w:rFonts w:ascii="Arial" w:hAnsi="Arial" w:cs="Arial"/>
                <w:bCs/>
                <w:noProof/>
                <w:lang w:val="sr-Cyrl-RS"/>
              </w:rPr>
              <w:t>Тест и евалуација обуке</w:t>
            </w:r>
          </w:p>
        </w:tc>
      </w:tr>
    </w:tbl>
    <w:p w14:paraId="3CCBC3C7" w14:textId="77777777" w:rsidR="002D3A11" w:rsidRPr="00433656" w:rsidRDefault="002D3A11" w:rsidP="00433656">
      <w:pPr>
        <w:spacing w:after="0" w:line="240" w:lineRule="auto"/>
        <w:rPr>
          <w:rFonts w:ascii="Arial" w:hAnsi="Arial" w:cs="Arial"/>
          <w:lang w:val="sr-Latn-RS"/>
        </w:rPr>
      </w:pPr>
    </w:p>
    <w:sectPr w:rsidR="002D3A11" w:rsidRPr="00433656" w:rsidSect="00297E8D">
      <w:headerReference w:type="default" r:id="rId10"/>
      <w:footerReference w:type="default" r:id="rId11"/>
      <w:pgSz w:w="12240" w:h="15840"/>
      <w:pgMar w:top="1440" w:right="1041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8418D" w14:textId="77777777" w:rsidR="002251E1" w:rsidRDefault="002251E1" w:rsidP="009F3B4A">
      <w:pPr>
        <w:spacing w:after="0" w:line="240" w:lineRule="auto"/>
      </w:pPr>
      <w:r>
        <w:separator/>
      </w:r>
    </w:p>
  </w:endnote>
  <w:endnote w:type="continuationSeparator" w:id="0">
    <w:p w14:paraId="2634DC4A" w14:textId="77777777" w:rsidR="002251E1" w:rsidRDefault="002251E1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C930C" w14:textId="77777777" w:rsidR="007461A1" w:rsidRDefault="00AE3865" w:rsidP="00322D78">
    <w:pPr>
      <w:pStyle w:val="Footer"/>
      <w:tabs>
        <w:tab w:val="center" w:pos="5130"/>
        <w:tab w:val="left" w:pos="9407"/>
      </w:tabs>
      <w:jc w:val="right"/>
    </w:pPr>
    <w:r>
      <w:rPr>
        <w:noProof/>
      </w:rPr>
      <w:drawing>
        <wp:anchor distT="0" distB="0" distL="114300" distR="114300" simplePos="0" relativeHeight="251683840" behindDoc="0" locked="0" layoutInCell="1" allowOverlap="1" wp14:anchorId="13F1CFC2" wp14:editId="1366A217">
          <wp:simplePos x="0" y="0"/>
          <wp:positionH relativeFrom="column">
            <wp:posOffset>-401955</wp:posOffset>
          </wp:positionH>
          <wp:positionV relativeFrom="paragraph">
            <wp:posOffset>150627</wp:posOffset>
          </wp:positionV>
          <wp:extent cx="1517904" cy="566928"/>
          <wp:effectExtent l="0" t="0" r="0" b="5080"/>
          <wp:wrapNone/>
          <wp:docPr id="718230615" name="Picture 2" descr="A black background with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313448" name="Picture 2" descr="A black background with re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904" cy="56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B89">
      <w:tab/>
    </w:r>
  </w:p>
  <w:p w14:paraId="0834C791" w14:textId="5AF6F186" w:rsidR="00631E6E" w:rsidRPr="00020128" w:rsidRDefault="00631E6E" w:rsidP="00322D78">
    <w:pPr>
      <w:pStyle w:val="Footer"/>
      <w:tabs>
        <w:tab w:val="center" w:pos="5130"/>
        <w:tab w:val="left" w:pos="9407"/>
      </w:tabs>
      <w:jc w:val="right"/>
      <w:rPr>
        <w:rFonts w:ascii="Arial" w:hAnsi="Arial" w:cs="Arial"/>
        <w:sz w:val="18"/>
        <w:szCs w:val="18"/>
        <w:lang w:val="sr-Cyrl-RS"/>
      </w:rPr>
    </w:pPr>
    <w:r w:rsidRPr="00020128">
      <w:rPr>
        <w:rFonts w:ascii="Arial" w:hAnsi="Arial" w:cs="Arial"/>
        <w:sz w:val="18"/>
        <w:szCs w:val="18"/>
        <w:lang w:val="sr-Cyrl-RS"/>
      </w:rPr>
      <w:t>Стална конференција градова и општина</w:t>
    </w:r>
  </w:p>
  <w:p w14:paraId="6BD8B0F2" w14:textId="77777777" w:rsidR="00631E6E" w:rsidRPr="00020128" w:rsidRDefault="00631E6E" w:rsidP="00322D78">
    <w:pPr>
      <w:pStyle w:val="Footer"/>
      <w:tabs>
        <w:tab w:val="center" w:pos="5130"/>
        <w:tab w:val="left" w:pos="9407"/>
      </w:tabs>
      <w:jc w:val="right"/>
      <w:rPr>
        <w:rFonts w:ascii="Arial" w:hAnsi="Arial" w:cs="Arial"/>
        <w:sz w:val="18"/>
        <w:szCs w:val="18"/>
        <w:lang w:val="sr-Cyrl-RS"/>
      </w:rPr>
    </w:pPr>
    <w:r w:rsidRPr="00020128">
      <w:rPr>
        <w:rFonts w:ascii="Arial" w:hAnsi="Arial" w:cs="Arial"/>
        <w:sz w:val="18"/>
        <w:szCs w:val="18"/>
        <w:lang w:val="sr-Cyrl-RS"/>
      </w:rPr>
      <w:t>Македонска 22/VIII, Београд</w:t>
    </w:r>
  </w:p>
  <w:p w14:paraId="494A0F09" w14:textId="77777777" w:rsidR="007461A1" w:rsidRPr="00020128" w:rsidRDefault="00631E6E" w:rsidP="00322D78">
    <w:pPr>
      <w:pStyle w:val="Footer"/>
      <w:tabs>
        <w:tab w:val="center" w:pos="5130"/>
        <w:tab w:val="left" w:pos="9407"/>
      </w:tabs>
      <w:jc w:val="right"/>
      <w:rPr>
        <w:rFonts w:ascii="Arial" w:hAnsi="Arial" w:cs="Arial"/>
        <w:sz w:val="18"/>
        <w:szCs w:val="18"/>
        <w:lang w:val="sr-Cyrl-RS"/>
      </w:rPr>
    </w:pPr>
    <w:r w:rsidRPr="00020128">
      <w:rPr>
        <w:rFonts w:ascii="Arial" w:hAnsi="Arial" w:cs="Arial"/>
        <w:sz w:val="18"/>
        <w:szCs w:val="18"/>
        <w:lang w:val="sr-Cyrl-RS"/>
      </w:rPr>
      <w:t>011/3223-446</w:t>
    </w:r>
  </w:p>
  <w:p w14:paraId="73091D00" w14:textId="0D17133F" w:rsidR="00631E6E" w:rsidRPr="00020128" w:rsidRDefault="007461A1" w:rsidP="00322D78">
    <w:pPr>
      <w:pStyle w:val="Footer"/>
      <w:tabs>
        <w:tab w:val="center" w:pos="5130"/>
        <w:tab w:val="left" w:pos="9407"/>
      </w:tabs>
      <w:jc w:val="right"/>
      <w:rPr>
        <w:rFonts w:ascii="Arial" w:hAnsi="Arial" w:cs="Arial"/>
        <w:sz w:val="18"/>
        <w:szCs w:val="18"/>
        <w:lang w:val="sr-Cyrl-RS"/>
      </w:rPr>
    </w:pPr>
    <w:r w:rsidRPr="00020128">
      <w:rPr>
        <w:rFonts w:ascii="Arial" w:hAnsi="Arial" w:cs="Arial"/>
        <w:sz w:val="18"/>
        <w:szCs w:val="18"/>
        <w:lang w:val="sr-Cyrl-RS"/>
      </w:rPr>
      <w:t>secretariat@skgo.org</w:t>
    </w:r>
  </w:p>
  <w:p w14:paraId="51694E82" w14:textId="1483F43E" w:rsidR="0075468F" w:rsidRPr="00322D78" w:rsidRDefault="008D7B89" w:rsidP="00322D78">
    <w:pPr>
      <w:pStyle w:val="Footer"/>
      <w:tabs>
        <w:tab w:val="center" w:pos="5130"/>
        <w:tab w:val="left" w:pos="9407"/>
      </w:tabs>
      <w:rPr>
        <w:sz w:val="20"/>
        <w:szCs w:val="20"/>
      </w:rPr>
    </w:pPr>
    <w:r w:rsidRPr="00322D78">
      <w:rPr>
        <w:sz w:val="20"/>
        <w:szCs w:val="20"/>
      </w:rPr>
      <w:tab/>
    </w:r>
    <w:sdt>
      <w:sdtPr>
        <w:rPr>
          <w:sz w:val="20"/>
          <w:szCs w:val="20"/>
        </w:rPr>
        <w:id w:val="1159577817"/>
        <w:docPartObj>
          <w:docPartGallery w:val="Page Numbers (Bottom of Page)"/>
          <w:docPartUnique/>
        </w:docPartObj>
      </w:sdtPr>
      <w:sdtContent>
        <w:r w:rsidR="0075468F" w:rsidRPr="00322D78">
          <w:rPr>
            <w:sz w:val="20"/>
            <w:szCs w:val="20"/>
          </w:rPr>
          <w:fldChar w:fldCharType="begin"/>
        </w:r>
        <w:r w:rsidR="0075468F" w:rsidRPr="00322D78">
          <w:rPr>
            <w:sz w:val="20"/>
            <w:szCs w:val="20"/>
          </w:rPr>
          <w:instrText>PAGE   \* MERGEFORMAT</w:instrText>
        </w:r>
        <w:r w:rsidR="0075468F" w:rsidRPr="00322D78">
          <w:rPr>
            <w:sz w:val="20"/>
            <w:szCs w:val="20"/>
          </w:rPr>
          <w:fldChar w:fldCharType="separate"/>
        </w:r>
        <w:r w:rsidR="0008759F" w:rsidRPr="0008759F">
          <w:rPr>
            <w:noProof/>
            <w:sz w:val="20"/>
            <w:szCs w:val="20"/>
            <w:lang w:val="sr-Latn-RS"/>
          </w:rPr>
          <w:t>1</w:t>
        </w:r>
        <w:r w:rsidR="0075468F" w:rsidRPr="00322D78">
          <w:rPr>
            <w:sz w:val="20"/>
            <w:szCs w:val="20"/>
          </w:rPr>
          <w:fldChar w:fldCharType="end"/>
        </w:r>
      </w:sdtContent>
    </w:sdt>
    <w:r w:rsidRPr="00322D78">
      <w:rPr>
        <w:sz w:val="20"/>
        <w:szCs w:val="20"/>
      </w:rPr>
      <w:tab/>
    </w:r>
    <w:r w:rsidRPr="00322D78">
      <w:rPr>
        <w:sz w:val="20"/>
        <w:szCs w:val="20"/>
      </w:rPr>
      <w:tab/>
    </w:r>
  </w:p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2045C" w14:textId="77777777" w:rsidR="002251E1" w:rsidRDefault="002251E1" w:rsidP="009F3B4A">
      <w:pPr>
        <w:spacing w:after="0" w:line="240" w:lineRule="auto"/>
      </w:pPr>
      <w:r>
        <w:separator/>
      </w:r>
    </w:p>
  </w:footnote>
  <w:footnote w:type="continuationSeparator" w:id="0">
    <w:p w14:paraId="0888D3A3" w14:textId="77777777" w:rsidR="002251E1" w:rsidRDefault="002251E1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AF50" w14:textId="17CDF828" w:rsidR="009F3B4A" w:rsidRDefault="00C72101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82816" behindDoc="0" locked="0" layoutInCell="1" allowOverlap="1" wp14:anchorId="249D5032" wp14:editId="3B3AF21D">
          <wp:simplePos x="0" y="0"/>
          <wp:positionH relativeFrom="column">
            <wp:posOffset>3608049</wp:posOffset>
          </wp:positionH>
          <wp:positionV relativeFrom="paragraph">
            <wp:posOffset>-147955</wp:posOffset>
          </wp:positionV>
          <wp:extent cx="2871216" cy="493776"/>
          <wp:effectExtent l="0" t="0" r="5715" b="1905"/>
          <wp:wrapNone/>
          <wp:docPr id="962090564" name="Picture 2" descr="A blue square with yellow stars in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459148" name="Picture 2" descr="A blue square with yellow stars in a circ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216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C60" w:rsidRPr="00B61167">
      <w:rPr>
        <w:rFonts w:ascii="Tahoma" w:hAnsi="Tahoma" w:cs="Tahoma"/>
        <w:noProof/>
        <w:sz w:val="16"/>
        <w:szCs w:val="21"/>
      </w:rPr>
      <w:drawing>
        <wp:anchor distT="0" distB="0" distL="114300" distR="114300" simplePos="0" relativeHeight="251681792" behindDoc="1" locked="0" layoutInCell="1" allowOverlap="1" wp14:anchorId="0382F370" wp14:editId="0DACE773">
          <wp:simplePos x="0" y="0"/>
          <wp:positionH relativeFrom="column">
            <wp:posOffset>-356870</wp:posOffset>
          </wp:positionH>
          <wp:positionV relativeFrom="paragraph">
            <wp:posOffset>-228600</wp:posOffset>
          </wp:positionV>
          <wp:extent cx="2468880" cy="649224"/>
          <wp:effectExtent l="0" t="0" r="7620" b="0"/>
          <wp:wrapNone/>
          <wp:docPr id="2106853140" name="Picture 2106853140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728C61E7" w:rsidR="00233A7D" w:rsidRDefault="00233A7D" w:rsidP="00233A7D">
    <w:pPr>
      <w:pStyle w:val="Header"/>
      <w:ind w:left="1875"/>
      <w:rPr>
        <w:noProof/>
      </w:rPr>
    </w:pPr>
  </w:p>
  <w:p w14:paraId="75D92369" w14:textId="014712F0" w:rsidR="00233A7D" w:rsidRDefault="00233A7D" w:rsidP="00233A7D">
    <w:pPr>
      <w:pStyle w:val="Header"/>
      <w:ind w:left="1875"/>
      <w:rPr>
        <w:noProof/>
      </w:rPr>
    </w:pPr>
  </w:p>
  <w:p w14:paraId="0F5BBDDF" w14:textId="546218A9" w:rsidR="009F3B4A" w:rsidRPr="002F4A0D" w:rsidRDefault="002F4A0D" w:rsidP="007511CA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Latn-RS"/>
      </w:rPr>
    </w:pPr>
    <w:r w:rsidRPr="002F4A0D">
      <w:rPr>
        <w:rFonts w:ascii="Arial" w:hAnsi="Arial" w:cs="Arial"/>
        <w:b/>
        <w:bCs/>
        <w:noProof/>
        <w:sz w:val="24"/>
        <w:szCs w:val="24"/>
        <w:lang w:val="sr-Cyrl-RS"/>
      </w:rPr>
      <w:t>ЕУ за управљање људским ресурсима у локалној самоуправи – фаза 3</w:t>
    </w:r>
  </w:p>
  <w:p w14:paraId="4D8FCE75" w14:textId="471ECF7D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78657E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906190933">
    <w:abstractNumId w:val="1"/>
  </w:num>
  <w:num w:numId="2" w16cid:durableId="108097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06CF3"/>
    <w:rsid w:val="00007E19"/>
    <w:rsid w:val="00010230"/>
    <w:rsid w:val="00011AEB"/>
    <w:rsid w:val="00016726"/>
    <w:rsid w:val="00020128"/>
    <w:rsid w:val="00023DF7"/>
    <w:rsid w:val="00031E0C"/>
    <w:rsid w:val="00033BCA"/>
    <w:rsid w:val="000374EE"/>
    <w:rsid w:val="000412A6"/>
    <w:rsid w:val="00045ACE"/>
    <w:rsid w:val="00046091"/>
    <w:rsid w:val="000474D0"/>
    <w:rsid w:val="00050C03"/>
    <w:rsid w:val="00051FBD"/>
    <w:rsid w:val="00055670"/>
    <w:rsid w:val="00056E5F"/>
    <w:rsid w:val="00056EF1"/>
    <w:rsid w:val="00060230"/>
    <w:rsid w:val="0006592C"/>
    <w:rsid w:val="00070869"/>
    <w:rsid w:val="00072BD8"/>
    <w:rsid w:val="00075A3C"/>
    <w:rsid w:val="000831B2"/>
    <w:rsid w:val="0008731B"/>
    <w:rsid w:val="0008759F"/>
    <w:rsid w:val="0009013B"/>
    <w:rsid w:val="000A3D73"/>
    <w:rsid w:val="000A7C60"/>
    <w:rsid w:val="000D1541"/>
    <w:rsid w:val="000E0D0B"/>
    <w:rsid w:val="000F1780"/>
    <w:rsid w:val="000F21B6"/>
    <w:rsid w:val="00116F1E"/>
    <w:rsid w:val="001278B7"/>
    <w:rsid w:val="001529FA"/>
    <w:rsid w:val="001532A9"/>
    <w:rsid w:val="00157AE0"/>
    <w:rsid w:val="0016195E"/>
    <w:rsid w:val="00161F09"/>
    <w:rsid w:val="00170845"/>
    <w:rsid w:val="00174CC1"/>
    <w:rsid w:val="00180C72"/>
    <w:rsid w:val="00181658"/>
    <w:rsid w:val="00193946"/>
    <w:rsid w:val="001A16B5"/>
    <w:rsid w:val="001A5FCB"/>
    <w:rsid w:val="001A6DBA"/>
    <w:rsid w:val="001B7005"/>
    <w:rsid w:val="001C00EE"/>
    <w:rsid w:val="001C12D2"/>
    <w:rsid w:val="001C4436"/>
    <w:rsid w:val="001D3546"/>
    <w:rsid w:val="001F2DE6"/>
    <w:rsid w:val="001F44C0"/>
    <w:rsid w:val="002152ED"/>
    <w:rsid w:val="00216857"/>
    <w:rsid w:val="00220898"/>
    <w:rsid w:val="002251E1"/>
    <w:rsid w:val="00227EC4"/>
    <w:rsid w:val="00230BE9"/>
    <w:rsid w:val="00230C99"/>
    <w:rsid w:val="00233A7D"/>
    <w:rsid w:val="00247715"/>
    <w:rsid w:val="00254456"/>
    <w:rsid w:val="00261E78"/>
    <w:rsid w:val="00264544"/>
    <w:rsid w:val="002649E8"/>
    <w:rsid w:val="0028237D"/>
    <w:rsid w:val="00283C0D"/>
    <w:rsid w:val="002842A7"/>
    <w:rsid w:val="002970E2"/>
    <w:rsid w:val="00297B2E"/>
    <w:rsid w:val="00297E8D"/>
    <w:rsid w:val="002B3B94"/>
    <w:rsid w:val="002D3A11"/>
    <w:rsid w:val="002F2D23"/>
    <w:rsid w:val="002F4A0D"/>
    <w:rsid w:val="00302811"/>
    <w:rsid w:val="00306DCB"/>
    <w:rsid w:val="00314BCD"/>
    <w:rsid w:val="00322D78"/>
    <w:rsid w:val="00330D81"/>
    <w:rsid w:val="003400DB"/>
    <w:rsid w:val="0034200F"/>
    <w:rsid w:val="00365FD8"/>
    <w:rsid w:val="003A573E"/>
    <w:rsid w:val="003B3C37"/>
    <w:rsid w:val="003D15C7"/>
    <w:rsid w:val="003D6811"/>
    <w:rsid w:val="003D7DD1"/>
    <w:rsid w:val="003F54B4"/>
    <w:rsid w:val="003F6F84"/>
    <w:rsid w:val="003F7EF1"/>
    <w:rsid w:val="0040577D"/>
    <w:rsid w:val="0041027B"/>
    <w:rsid w:val="00410E2E"/>
    <w:rsid w:val="00426B88"/>
    <w:rsid w:val="00433656"/>
    <w:rsid w:val="00437E99"/>
    <w:rsid w:val="00444519"/>
    <w:rsid w:val="0045167E"/>
    <w:rsid w:val="0047173D"/>
    <w:rsid w:val="00481240"/>
    <w:rsid w:val="00483750"/>
    <w:rsid w:val="00490CFC"/>
    <w:rsid w:val="00490D8F"/>
    <w:rsid w:val="00493315"/>
    <w:rsid w:val="00495889"/>
    <w:rsid w:val="004A161E"/>
    <w:rsid w:val="004A7912"/>
    <w:rsid w:val="004B7969"/>
    <w:rsid w:val="004E0871"/>
    <w:rsid w:val="004E2814"/>
    <w:rsid w:val="004E3A55"/>
    <w:rsid w:val="005072C5"/>
    <w:rsid w:val="005240F7"/>
    <w:rsid w:val="00527EB1"/>
    <w:rsid w:val="00537670"/>
    <w:rsid w:val="00553AC4"/>
    <w:rsid w:val="00553DC9"/>
    <w:rsid w:val="005560F0"/>
    <w:rsid w:val="00557068"/>
    <w:rsid w:val="00560894"/>
    <w:rsid w:val="00563FBC"/>
    <w:rsid w:val="00565D39"/>
    <w:rsid w:val="00567B9E"/>
    <w:rsid w:val="00567E99"/>
    <w:rsid w:val="00576D6B"/>
    <w:rsid w:val="00586599"/>
    <w:rsid w:val="0059616B"/>
    <w:rsid w:val="00597E4F"/>
    <w:rsid w:val="005A2472"/>
    <w:rsid w:val="005A3D65"/>
    <w:rsid w:val="005A584A"/>
    <w:rsid w:val="005B16A3"/>
    <w:rsid w:val="005B2D79"/>
    <w:rsid w:val="005C0BFA"/>
    <w:rsid w:val="005C31B7"/>
    <w:rsid w:val="005C4598"/>
    <w:rsid w:val="005C5282"/>
    <w:rsid w:val="005D1E57"/>
    <w:rsid w:val="005E3946"/>
    <w:rsid w:val="005E4359"/>
    <w:rsid w:val="005F24BE"/>
    <w:rsid w:val="00602037"/>
    <w:rsid w:val="00605FDC"/>
    <w:rsid w:val="00624296"/>
    <w:rsid w:val="006250FF"/>
    <w:rsid w:val="00631E6E"/>
    <w:rsid w:val="00632DE7"/>
    <w:rsid w:val="006338DD"/>
    <w:rsid w:val="006344EB"/>
    <w:rsid w:val="00645C6F"/>
    <w:rsid w:val="0065642E"/>
    <w:rsid w:val="00662EF6"/>
    <w:rsid w:val="00671C80"/>
    <w:rsid w:val="006812D5"/>
    <w:rsid w:val="00694412"/>
    <w:rsid w:val="006A5905"/>
    <w:rsid w:val="006A7379"/>
    <w:rsid w:val="006A7D84"/>
    <w:rsid w:val="006B4B59"/>
    <w:rsid w:val="006B7434"/>
    <w:rsid w:val="006B794F"/>
    <w:rsid w:val="006F5D66"/>
    <w:rsid w:val="007023A5"/>
    <w:rsid w:val="007069F8"/>
    <w:rsid w:val="00713390"/>
    <w:rsid w:val="00713AE6"/>
    <w:rsid w:val="007206F8"/>
    <w:rsid w:val="00721FF0"/>
    <w:rsid w:val="00722255"/>
    <w:rsid w:val="00723854"/>
    <w:rsid w:val="00727E06"/>
    <w:rsid w:val="00730AF8"/>
    <w:rsid w:val="00737CF4"/>
    <w:rsid w:val="007461A1"/>
    <w:rsid w:val="00746938"/>
    <w:rsid w:val="007511CA"/>
    <w:rsid w:val="0075468F"/>
    <w:rsid w:val="00762D6B"/>
    <w:rsid w:val="0076304B"/>
    <w:rsid w:val="007821F1"/>
    <w:rsid w:val="0078668B"/>
    <w:rsid w:val="00787A53"/>
    <w:rsid w:val="007A244F"/>
    <w:rsid w:val="007A2850"/>
    <w:rsid w:val="007A4871"/>
    <w:rsid w:val="007B39FF"/>
    <w:rsid w:val="007C30B3"/>
    <w:rsid w:val="007C331B"/>
    <w:rsid w:val="007C57E2"/>
    <w:rsid w:val="007C58B4"/>
    <w:rsid w:val="007D38F2"/>
    <w:rsid w:val="007D4829"/>
    <w:rsid w:val="007F0A28"/>
    <w:rsid w:val="007F4322"/>
    <w:rsid w:val="007F5687"/>
    <w:rsid w:val="0080414D"/>
    <w:rsid w:val="008115A4"/>
    <w:rsid w:val="00820064"/>
    <w:rsid w:val="0082342C"/>
    <w:rsid w:val="00833E5E"/>
    <w:rsid w:val="00835659"/>
    <w:rsid w:val="00842F41"/>
    <w:rsid w:val="00847FC1"/>
    <w:rsid w:val="00850833"/>
    <w:rsid w:val="00850E84"/>
    <w:rsid w:val="00853304"/>
    <w:rsid w:val="00853363"/>
    <w:rsid w:val="008557DF"/>
    <w:rsid w:val="0086031F"/>
    <w:rsid w:val="00863C92"/>
    <w:rsid w:val="0086791D"/>
    <w:rsid w:val="00872474"/>
    <w:rsid w:val="00880029"/>
    <w:rsid w:val="00885C04"/>
    <w:rsid w:val="008A2EBE"/>
    <w:rsid w:val="008B1E01"/>
    <w:rsid w:val="008D3704"/>
    <w:rsid w:val="008D7B89"/>
    <w:rsid w:val="008E3E8E"/>
    <w:rsid w:val="0090221B"/>
    <w:rsid w:val="00916F8A"/>
    <w:rsid w:val="00917028"/>
    <w:rsid w:val="00917555"/>
    <w:rsid w:val="0092019A"/>
    <w:rsid w:val="00923083"/>
    <w:rsid w:val="00927D89"/>
    <w:rsid w:val="009339BB"/>
    <w:rsid w:val="0094572A"/>
    <w:rsid w:val="009502E5"/>
    <w:rsid w:val="0095500E"/>
    <w:rsid w:val="00955319"/>
    <w:rsid w:val="00956CCB"/>
    <w:rsid w:val="00963F6D"/>
    <w:rsid w:val="009758F4"/>
    <w:rsid w:val="00980686"/>
    <w:rsid w:val="00980A0C"/>
    <w:rsid w:val="0098584B"/>
    <w:rsid w:val="00990DBE"/>
    <w:rsid w:val="00994138"/>
    <w:rsid w:val="00996228"/>
    <w:rsid w:val="009A1354"/>
    <w:rsid w:val="009A5185"/>
    <w:rsid w:val="009B0E2E"/>
    <w:rsid w:val="009B2CD1"/>
    <w:rsid w:val="009D2022"/>
    <w:rsid w:val="009D30A1"/>
    <w:rsid w:val="009D72E1"/>
    <w:rsid w:val="009F290B"/>
    <w:rsid w:val="009F3B4A"/>
    <w:rsid w:val="009F4C2D"/>
    <w:rsid w:val="00A0064E"/>
    <w:rsid w:val="00A04940"/>
    <w:rsid w:val="00A21EE0"/>
    <w:rsid w:val="00A251C1"/>
    <w:rsid w:val="00A31607"/>
    <w:rsid w:val="00A31912"/>
    <w:rsid w:val="00A329ED"/>
    <w:rsid w:val="00A4447B"/>
    <w:rsid w:val="00A50DAE"/>
    <w:rsid w:val="00A65FA9"/>
    <w:rsid w:val="00A74768"/>
    <w:rsid w:val="00A80E1B"/>
    <w:rsid w:val="00A906F4"/>
    <w:rsid w:val="00AA5AD0"/>
    <w:rsid w:val="00AC0568"/>
    <w:rsid w:val="00AC28E7"/>
    <w:rsid w:val="00AD636C"/>
    <w:rsid w:val="00AE0922"/>
    <w:rsid w:val="00AE12B8"/>
    <w:rsid w:val="00AE3865"/>
    <w:rsid w:val="00AE66BC"/>
    <w:rsid w:val="00AE699A"/>
    <w:rsid w:val="00AF55C8"/>
    <w:rsid w:val="00B10DA3"/>
    <w:rsid w:val="00B17F15"/>
    <w:rsid w:val="00B332F3"/>
    <w:rsid w:val="00B356E9"/>
    <w:rsid w:val="00B415E7"/>
    <w:rsid w:val="00B439B7"/>
    <w:rsid w:val="00B476CF"/>
    <w:rsid w:val="00B5532A"/>
    <w:rsid w:val="00B6367E"/>
    <w:rsid w:val="00B639AE"/>
    <w:rsid w:val="00B671BB"/>
    <w:rsid w:val="00B673D2"/>
    <w:rsid w:val="00B856A5"/>
    <w:rsid w:val="00B902EE"/>
    <w:rsid w:val="00BA0C85"/>
    <w:rsid w:val="00BA75A6"/>
    <w:rsid w:val="00BB1B43"/>
    <w:rsid w:val="00BB7BCA"/>
    <w:rsid w:val="00BD0F9B"/>
    <w:rsid w:val="00C079A1"/>
    <w:rsid w:val="00C15809"/>
    <w:rsid w:val="00C23B24"/>
    <w:rsid w:val="00C32B5E"/>
    <w:rsid w:val="00C34FB4"/>
    <w:rsid w:val="00C52E96"/>
    <w:rsid w:val="00C72101"/>
    <w:rsid w:val="00C72B39"/>
    <w:rsid w:val="00C73E4E"/>
    <w:rsid w:val="00C80055"/>
    <w:rsid w:val="00C80536"/>
    <w:rsid w:val="00C90266"/>
    <w:rsid w:val="00CB40A3"/>
    <w:rsid w:val="00CC175A"/>
    <w:rsid w:val="00CD3BD4"/>
    <w:rsid w:val="00CD4843"/>
    <w:rsid w:val="00CD7473"/>
    <w:rsid w:val="00CE0DB4"/>
    <w:rsid w:val="00CE1FE7"/>
    <w:rsid w:val="00CE4FC6"/>
    <w:rsid w:val="00CE5419"/>
    <w:rsid w:val="00CE5738"/>
    <w:rsid w:val="00CF682B"/>
    <w:rsid w:val="00CF7E9C"/>
    <w:rsid w:val="00D01A6E"/>
    <w:rsid w:val="00D04D7B"/>
    <w:rsid w:val="00D131EE"/>
    <w:rsid w:val="00D175DE"/>
    <w:rsid w:val="00D21595"/>
    <w:rsid w:val="00D227F1"/>
    <w:rsid w:val="00D22B41"/>
    <w:rsid w:val="00D26EC1"/>
    <w:rsid w:val="00D276F0"/>
    <w:rsid w:val="00D32E3F"/>
    <w:rsid w:val="00D34F54"/>
    <w:rsid w:val="00D43708"/>
    <w:rsid w:val="00D45176"/>
    <w:rsid w:val="00D53F62"/>
    <w:rsid w:val="00D543C4"/>
    <w:rsid w:val="00D5551D"/>
    <w:rsid w:val="00D575C8"/>
    <w:rsid w:val="00D62862"/>
    <w:rsid w:val="00D63D85"/>
    <w:rsid w:val="00D72A99"/>
    <w:rsid w:val="00D85787"/>
    <w:rsid w:val="00D87186"/>
    <w:rsid w:val="00D9193E"/>
    <w:rsid w:val="00DC4812"/>
    <w:rsid w:val="00DC4A68"/>
    <w:rsid w:val="00DF5098"/>
    <w:rsid w:val="00DF51E4"/>
    <w:rsid w:val="00DF6E6E"/>
    <w:rsid w:val="00E0576D"/>
    <w:rsid w:val="00E12651"/>
    <w:rsid w:val="00E13A3D"/>
    <w:rsid w:val="00E14C0F"/>
    <w:rsid w:val="00E16250"/>
    <w:rsid w:val="00E16626"/>
    <w:rsid w:val="00E26146"/>
    <w:rsid w:val="00E27045"/>
    <w:rsid w:val="00E465DB"/>
    <w:rsid w:val="00E5025E"/>
    <w:rsid w:val="00E5096B"/>
    <w:rsid w:val="00E619D2"/>
    <w:rsid w:val="00E713A0"/>
    <w:rsid w:val="00E75E85"/>
    <w:rsid w:val="00E7777F"/>
    <w:rsid w:val="00E805A7"/>
    <w:rsid w:val="00E907C6"/>
    <w:rsid w:val="00EA4F0B"/>
    <w:rsid w:val="00EA6351"/>
    <w:rsid w:val="00EB22B6"/>
    <w:rsid w:val="00EB24D8"/>
    <w:rsid w:val="00EB4101"/>
    <w:rsid w:val="00EE55F0"/>
    <w:rsid w:val="00F0058B"/>
    <w:rsid w:val="00F02BAC"/>
    <w:rsid w:val="00F12761"/>
    <w:rsid w:val="00F1514A"/>
    <w:rsid w:val="00F15EDE"/>
    <w:rsid w:val="00F177F6"/>
    <w:rsid w:val="00F208C3"/>
    <w:rsid w:val="00F236F8"/>
    <w:rsid w:val="00F33A1F"/>
    <w:rsid w:val="00F36D1E"/>
    <w:rsid w:val="00F4313B"/>
    <w:rsid w:val="00F52D61"/>
    <w:rsid w:val="00F556E5"/>
    <w:rsid w:val="00F628BB"/>
    <w:rsid w:val="00F67140"/>
    <w:rsid w:val="00F70BBD"/>
    <w:rsid w:val="00F7565B"/>
    <w:rsid w:val="00F77EAC"/>
    <w:rsid w:val="00F90CEE"/>
    <w:rsid w:val="00F979A4"/>
    <w:rsid w:val="00FC3E46"/>
    <w:rsid w:val="00FD3B44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847076"/>
  <w15:chartTrackingRefBased/>
  <w15:docId w15:val="{D6EA2BEA-6A51-419C-A0DF-47ADDC40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77EA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145325EF916419AE398CB823BF240" ma:contentTypeVersion="11" ma:contentTypeDescription="Create a new document." ma:contentTypeScope="" ma:versionID="5d041a80c75cb1af132ffe163b23e4b4">
  <xsd:schema xmlns:xsd="http://www.w3.org/2001/XMLSchema" xmlns:xs="http://www.w3.org/2001/XMLSchema" xmlns:p="http://schemas.microsoft.com/office/2006/metadata/properties" xmlns:ns2="490ef514-ca03-4347-9065-3c82082be183" xmlns:ns3="fbb9cff0-fa7e-40c5-bd63-823d3af7da3a" targetNamespace="http://schemas.microsoft.com/office/2006/metadata/properties" ma:root="true" ma:fieldsID="66219d5e65b968e18113c3edef29d614" ns2:_="" ns3:_="">
    <xsd:import namespace="490ef514-ca03-4347-9065-3c82082be183"/>
    <xsd:import namespace="fbb9cff0-fa7e-40c5-bd63-823d3af7d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f514-ca03-4347-9065-3c82082be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9cff0-fa7e-40c5-bd63-823d3af7da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214ac6-c511-44e4-8034-8ae3ba7b03a7}" ma:internalName="TaxCatchAll" ma:showField="CatchAllData" ma:web="fbb9cff0-fa7e-40c5-bd63-823d3af7d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0ef514-ca03-4347-9065-3c82082be183">
      <Terms xmlns="http://schemas.microsoft.com/office/infopath/2007/PartnerControls"/>
    </lcf76f155ced4ddcb4097134ff3c332f>
    <TaxCatchAll xmlns="fbb9cff0-fa7e-40c5-bd63-823d3af7da3a" xsi:nil="true"/>
  </documentManagement>
</p:properties>
</file>

<file path=customXml/itemProps1.xml><?xml version="1.0" encoding="utf-8"?>
<ds:datastoreItem xmlns:ds="http://schemas.openxmlformats.org/officeDocument/2006/customXml" ds:itemID="{E42E8775-2B22-4CF1-94CD-7142F6E813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6038A-F74C-454F-9673-85B644130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ef514-ca03-4347-9065-3c82082be183"/>
    <ds:schemaRef ds:uri="fbb9cff0-fa7e-40c5-bd63-823d3af7d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566C8-02D9-4626-827D-51707F9D50E2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fbb9cff0-fa7e-40c5-bd63-823d3af7da3a"/>
    <ds:schemaRef ds:uri="http://schemas.microsoft.com/office/infopath/2007/PartnerControls"/>
    <ds:schemaRef ds:uri="490ef514-ca03-4347-9065-3c82082be183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malo%20e%20CIR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Miloš Mucok</cp:lastModifiedBy>
  <cp:revision>2</cp:revision>
  <cp:lastPrinted>2024-12-24T05:08:00Z</cp:lastPrinted>
  <dcterms:created xsi:type="dcterms:W3CDTF">2025-04-14T11:22:00Z</dcterms:created>
  <dcterms:modified xsi:type="dcterms:W3CDTF">2025-04-14T11:22:00Z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0x01010093F145325EF916419AE398CB823BF240</vt:lpwstr>
  </property>
  <property fmtid="{D5CDD505-2E9C-101B-9397-08002B2CF9AE}" pid="3" name="MediaServiceImageTags">
    <vt:lpwstr/>
  </property>
</Properties>
</file>