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247E1" w14:textId="34958C90" w:rsidR="00701AEE" w:rsidRPr="000B0BBE" w:rsidRDefault="00E11529" w:rsidP="00701AEE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4"/>
          <w:szCs w:val="24"/>
        </w:rPr>
      </w:pPr>
      <w:r>
        <w:rPr>
          <w:rFonts w:ascii="Tahoma" w:eastAsia="Times New Roman" w:hAnsi="Tahoma" w:cs="Tahoma"/>
          <w:b/>
          <w:noProof/>
          <w:sz w:val="24"/>
          <w:szCs w:val="24"/>
          <w:lang w:val="sr-Cyrl-RS"/>
        </w:rPr>
        <w:t>Д</w:t>
      </w:r>
      <w:r w:rsidR="00701AEE" w:rsidRPr="000B0BBE">
        <w:rPr>
          <w:rFonts w:ascii="Tahoma" w:eastAsia="Times New Roman" w:hAnsi="Tahoma" w:cs="Tahoma"/>
          <w:b/>
          <w:noProof/>
          <w:sz w:val="24"/>
          <w:szCs w:val="24"/>
          <w:lang w:val="en-GB"/>
        </w:rPr>
        <w:t>невн</w:t>
      </w:r>
      <w:r>
        <w:rPr>
          <w:rFonts w:ascii="Tahoma" w:eastAsia="Times New Roman" w:hAnsi="Tahoma" w:cs="Tahoma"/>
          <w:b/>
          <w:noProof/>
          <w:sz w:val="24"/>
          <w:szCs w:val="24"/>
          <w:lang w:val="sr-Cyrl-RS"/>
        </w:rPr>
        <w:t>и</w:t>
      </w:r>
      <w:r w:rsidR="00701AEE" w:rsidRPr="000B0BBE">
        <w:rPr>
          <w:rFonts w:ascii="Tahoma" w:eastAsia="Times New Roman" w:hAnsi="Tahoma" w:cs="Tahoma"/>
          <w:b/>
          <w:noProof/>
          <w:sz w:val="24"/>
          <w:szCs w:val="24"/>
          <w:lang w:val="en-GB"/>
        </w:rPr>
        <w:t xml:space="preserve"> ред</w:t>
      </w:r>
      <w:bookmarkStart w:id="0" w:name="_GoBack"/>
      <w:bookmarkEnd w:id="0"/>
    </w:p>
    <w:p w14:paraId="4F1C6318" w14:textId="77777777" w:rsidR="00701AEE" w:rsidRPr="000B0BBE" w:rsidRDefault="00701AEE" w:rsidP="00701AEE">
      <w:pPr>
        <w:spacing w:after="0" w:line="240" w:lineRule="auto"/>
        <w:rPr>
          <w:rFonts w:ascii="Tahoma" w:eastAsia="Times New Roman" w:hAnsi="Tahoma" w:cs="Tahoma"/>
          <w:b/>
          <w:noProof/>
          <w:sz w:val="24"/>
          <w:szCs w:val="24"/>
        </w:rPr>
      </w:pPr>
    </w:p>
    <w:p w14:paraId="0F128030" w14:textId="23513B81" w:rsidR="00701AEE" w:rsidRPr="000B0BBE" w:rsidRDefault="00701AEE" w:rsidP="00701AEE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8"/>
          <w:szCs w:val="28"/>
        </w:rPr>
      </w:pPr>
      <w:r w:rsidRPr="000B0BBE">
        <w:rPr>
          <w:rFonts w:ascii="Tahoma" w:eastAsia="Times New Roman" w:hAnsi="Tahoma" w:cs="Tahoma"/>
          <w:b/>
          <w:noProof/>
          <w:sz w:val="28"/>
          <w:szCs w:val="28"/>
        </w:rPr>
        <w:t>РАДИОНИЦА: „</w:t>
      </w:r>
      <w:r w:rsidR="00415767">
        <w:rPr>
          <w:rFonts w:ascii="Tahoma" w:eastAsia="Times New Roman" w:hAnsi="Tahoma" w:cs="Tahoma"/>
          <w:b/>
          <w:noProof/>
          <w:sz w:val="28"/>
          <w:szCs w:val="28"/>
          <w:lang w:val="sr-Cyrl-RS"/>
        </w:rPr>
        <w:t xml:space="preserve">УНАПРЕЂЕЊЕ ПРОГРАМСКЕ СТРУКТУРЕ БУЏЕТА </w:t>
      </w:r>
      <w:r w:rsidR="008F03AF">
        <w:rPr>
          <w:rFonts w:ascii="Tahoma" w:eastAsia="Times New Roman" w:hAnsi="Tahoma" w:cs="Tahoma"/>
          <w:b/>
          <w:noProof/>
          <w:sz w:val="28"/>
          <w:szCs w:val="28"/>
          <w:lang w:val="sr-Cyrl-RS"/>
        </w:rPr>
        <w:t>ЈЕДИНИЦА ЛОКАЛНЕ САМОУПРАВЕ</w:t>
      </w:r>
      <w:r w:rsidRPr="000B0BBE">
        <w:rPr>
          <w:rFonts w:ascii="Tahoma" w:eastAsia="Times New Roman" w:hAnsi="Tahoma" w:cs="Tahoma"/>
          <w:b/>
          <w:noProof/>
          <w:sz w:val="28"/>
          <w:szCs w:val="28"/>
        </w:rPr>
        <w:t xml:space="preserve">“ </w:t>
      </w:r>
    </w:p>
    <w:p w14:paraId="53CC7D90" w14:textId="77777777" w:rsidR="00701AEE" w:rsidRPr="000B0BBE" w:rsidRDefault="00701AEE" w:rsidP="00701AEE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8"/>
          <w:szCs w:val="28"/>
        </w:rPr>
      </w:pPr>
    </w:p>
    <w:p w14:paraId="66F9EC21" w14:textId="62A77E8B" w:rsidR="00701AEE" w:rsidRPr="000B0BBE" w:rsidRDefault="00FE5E93" w:rsidP="00701AEE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4"/>
          <w:szCs w:val="24"/>
        </w:rPr>
      </w:pPr>
      <w:r>
        <w:rPr>
          <w:rFonts w:ascii="Tahoma" w:eastAsia="Times New Roman" w:hAnsi="Tahoma" w:cs="Tahoma"/>
          <w:b/>
          <w:noProof/>
          <w:sz w:val="24"/>
          <w:szCs w:val="24"/>
          <w:lang w:val="sr-Cyrl-RS"/>
        </w:rPr>
        <w:t>Сектори</w:t>
      </w:r>
      <w:r w:rsidR="00701AEE" w:rsidRPr="000B0BBE">
        <w:rPr>
          <w:rFonts w:ascii="Tahoma" w:eastAsia="Times New Roman" w:hAnsi="Tahoma" w:cs="Tahoma"/>
          <w:b/>
          <w:noProof/>
          <w:sz w:val="24"/>
          <w:szCs w:val="24"/>
        </w:rPr>
        <w:t xml:space="preserve">: </w:t>
      </w:r>
    </w:p>
    <w:p w14:paraId="1CE4A0A2" w14:textId="15A43BB7" w:rsidR="00701AEE" w:rsidRPr="000B0BBE" w:rsidRDefault="00415767" w:rsidP="00701AEE">
      <w:pPr>
        <w:spacing w:after="0" w:line="240" w:lineRule="auto"/>
        <w:jc w:val="center"/>
        <w:rPr>
          <w:rFonts w:ascii="Tahoma" w:eastAsia="Times New Roman" w:hAnsi="Tahoma" w:cs="Tahoma"/>
          <w:noProof/>
          <w:sz w:val="24"/>
          <w:szCs w:val="24"/>
          <w:lang w:val="sr-Cyrl-RS"/>
        </w:rPr>
      </w:pPr>
      <w:r>
        <w:rPr>
          <w:rFonts w:ascii="Tahoma" w:eastAsia="Times New Roman" w:hAnsi="Tahoma" w:cs="Tahoma"/>
          <w:noProof/>
          <w:sz w:val="24"/>
          <w:szCs w:val="24"/>
          <w:lang w:val="sr-Cyrl-RS"/>
        </w:rPr>
        <w:t xml:space="preserve">Економска и развојна политика, Тржиште рада, </w:t>
      </w:r>
      <w:r w:rsidR="001C22E9" w:rsidRPr="000B0BBE">
        <w:rPr>
          <w:rFonts w:ascii="Tahoma" w:eastAsia="Times New Roman" w:hAnsi="Tahoma" w:cs="Tahoma"/>
          <w:noProof/>
          <w:sz w:val="24"/>
          <w:szCs w:val="24"/>
          <w:lang w:val="sr-Cyrl-RS"/>
        </w:rPr>
        <w:t>Пољопривреда и рурални развој</w:t>
      </w:r>
    </w:p>
    <w:p w14:paraId="09F316E2" w14:textId="77777777" w:rsidR="00701AEE" w:rsidRPr="00415767" w:rsidRDefault="00701AEE" w:rsidP="00701AEE">
      <w:pPr>
        <w:spacing w:after="0" w:line="240" w:lineRule="auto"/>
        <w:jc w:val="center"/>
        <w:rPr>
          <w:rFonts w:ascii="Tahoma" w:eastAsia="Times New Roman" w:hAnsi="Tahoma" w:cs="Tahoma"/>
          <w:noProof/>
          <w:sz w:val="24"/>
          <w:szCs w:val="24"/>
          <w:lang w:val="sr-Cyrl-RS"/>
        </w:rPr>
      </w:pPr>
    </w:p>
    <w:p w14:paraId="4DC1A023" w14:textId="77777777" w:rsidR="000B0BBE" w:rsidRPr="000B0BBE" w:rsidRDefault="000B0BBE" w:rsidP="00701AEE">
      <w:pPr>
        <w:spacing w:after="0" w:line="240" w:lineRule="auto"/>
        <w:jc w:val="center"/>
        <w:rPr>
          <w:rFonts w:ascii="Tahoma" w:eastAsia="Times New Roman" w:hAnsi="Tahoma" w:cs="Tahoma"/>
          <w:noProof/>
          <w:sz w:val="24"/>
          <w:szCs w:val="24"/>
        </w:rPr>
      </w:pPr>
    </w:p>
    <w:p w14:paraId="182935DC" w14:textId="6596BD0B" w:rsidR="00701AEE" w:rsidRPr="00846F36" w:rsidRDefault="00701AEE" w:rsidP="00701AEE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4"/>
          <w:szCs w:val="24"/>
          <w:lang w:val="sr-Latn-RS"/>
        </w:rPr>
      </w:pPr>
      <w:r w:rsidRPr="000B0BBE">
        <w:rPr>
          <w:rFonts w:ascii="Tahoma" w:eastAsia="Times New Roman" w:hAnsi="Tahoma" w:cs="Tahoma"/>
          <w:b/>
          <w:noProof/>
          <w:sz w:val="24"/>
          <w:szCs w:val="24"/>
        </w:rPr>
        <w:t xml:space="preserve">Уторак, </w:t>
      </w:r>
      <w:r w:rsidR="001C22E9" w:rsidRPr="000B0BBE">
        <w:rPr>
          <w:rFonts w:ascii="Tahoma" w:eastAsia="Times New Roman" w:hAnsi="Tahoma" w:cs="Tahoma"/>
          <w:b/>
          <w:noProof/>
          <w:sz w:val="24"/>
          <w:szCs w:val="24"/>
          <w:lang w:val="sr-Cyrl-RS"/>
        </w:rPr>
        <w:t>0</w:t>
      </w:r>
      <w:r w:rsidR="00846F36">
        <w:rPr>
          <w:rFonts w:ascii="Tahoma" w:eastAsia="Times New Roman" w:hAnsi="Tahoma" w:cs="Tahoma"/>
          <w:b/>
          <w:noProof/>
          <w:sz w:val="24"/>
          <w:szCs w:val="24"/>
          <w:lang w:val="sr-Cyrl-RS"/>
        </w:rPr>
        <w:t>4</w:t>
      </w:r>
      <w:r w:rsidRPr="000B0BBE">
        <w:rPr>
          <w:rFonts w:ascii="Tahoma" w:eastAsia="Times New Roman" w:hAnsi="Tahoma" w:cs="Tahoma"/>
          <w:b/>
          <w:noProof/>
          <w:sz w:val="24"/>
          <w:szCs w:val="24"/>
        </w:rPr>
        <w:t>. јун 201</w:t>
      </w:r>
      <w:r w:rsidR="00846F36">
        <w:rPr>
          <w:rFonts w:ascii="Tahoma" w:eastAsia="Times New Roman" w:hAnsi="Tahoma" w:cs="Tahoma"/>
          <w:b/>
          <w:noProof/>
          <w:sz w:val="24"/>
          <w:szCs w:val="24"/>
          <w:lang w:val="sr-Cyrl-RS"/>
        </w:rPr>
        <w:t>9</w:t>
      </w:r>
      <w:r w:rsidRPr="000B0BBE">
        <w:rPr>
          <w:rFonts w:ascii="Tahoma" w:eastAsia="Times New Roman" w:hAnsi="Tahoma" w:cs="Tahoma"/>
          <w:b/>
          <w:noProof/>
          <w:sz w:val="24"/>
          <w:szCs w:val="24"/>
        </w:rPr>
        <w:t>. године</w:t>
      </w:r>
    </w:p>
    <w:p w14:paraId="0003F5EB" w14:textId="2689BA4B" w:rsidR="00701AEE" w:rsidRDefault="00701AEE" w:rsidP="00701AEE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4"/>
          <w:szCs w:val="24"/>
        </w:rPr>
      </w:pPr>
      <w:r w:rsidRPr="000B0BBE">
        <w:rPr>
          <w:rFonts w:ascii="Tahoma" w:eastAsia="Times New Roman" w:hAnsi="Tahoma" w:cs="Tahoma"/>
          <w:b/>
          <w:noProof/>
          <w:sz w:val="24"/>
          <w:szCs w:val="24"/>
        </w:rPr>
        <w:t>С</w:t>
      </w:r>
      <w:r w:rsidR="001C22E9" w:rsidRPr="000B0BBE">
        <w:rPr>
          <w:rFonts w:ascii="Tahoma" w:eastAsia="Times New Roman" w:hAnsi="Tahoma" w:cs="Tahoma"/>
          <w:b/>
          <w:noProof/>
          <w:sz w:val="24"/>
          <w:szCs w:val="24"/>
          <w:lang w:val="sr-Cyrl-RS"/>
        </w:rPr>
        <w:t>тална конференција градова и општина</w:t>
      </w:r>
      <w:r w:rsidRPr="000B0BBE">
        <w:rPr>
          <w:rFonts w:ascii="Tahoma" w:eastAsia="Times New Roman" w:hAnsi="Tahoma" w:cs="Tahoma"/>
          <w:b/>
          <w:noProof/>
          <w:sz w:val="24"/>
          <w:szCs w:val="24"/>
        </w:rPr>
        <w:t xml:space="preserve">, Македонска 22, </w:t>
      </w:r>
      <w:r w:rsidR="00846F36">
        <w:rPr>
          <w:rFonts w:ascii="Tahoma" w:eastAsia="Times New Roman" w:hAnsi="Tahoma" w:cs="Tahoma"/>
          <w:b/>
          <w:noProof/>
          <w:sz w:val="24"/>
          <w:szCs w:val="24"/>
          <w:lang w:val="sr-Cyrl-RS"/>
        </w:rPr>
        <w:t>8</w:t>
      </w:r>
      <w:r w:rsidRPr="000B0BBE">
        <w:rPr>
          <w:rFonts w:ascii="Tahoma" w:eastAsia="Times New Roman" w:hAnsi="Tahoma" w:cs="Tahoma"/>
          <w:b/>
          <w:noProof/>
          <w:sz w:val="24"/>
          <w:szCs w:val="24"/>
        </w:rPr>
        <w:t>. спрат, Београд</w:t>
      </w:r>
    </w:p>
    <w:p w14:paraId="32FDE64E" w14:textId="77777777" w:rsidR="000B0BBE" w:rsidRPr="000B0BBE" w:rsidRDefault="000B0BBE" w:rsidP="00701AEE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4"/>
          <w:szCs w:val="24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7110"/>
      </w:tblGrid>
      <w:tr w:rsidR="00701AEE" w:rsidRPr="000B0BBE" w14:paraId="534287EF" w14:textId="77777777" w:rsidTr="00BA0CDB">
        <w:trPr>
          <w:trHeight w:val="422"/>
          <w:jc w:val="center"/>
        </w:trPr>
        <w:tc>
          <w:tcPr>
            <w:tcW w:w="2880" w:type="dxa"/>
            <w:shd w:val="clear" w:color="auto" w:fill="DBE5F1"/>
          </w:tcPr>
          <w:p w14:paraId="5178FF13" w14:textId="77777777" w:rsidR="00701AEE" w:rsidRPr="000B0BBE" w:rsidRDefault="00701AEE" w:rsidP="00BA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noProof/>
                <w:sz w:val="24"/>
                <w:szCs w:val="24"/>
              </w:rPr>
            </w:pPr>
            <w:r w:rsidRPr="000B0BBE">
              <w:rPr>
                <w:rFonts w:ascii="Tahoma" w:eastAsia="Times New Roman" w:hAnsi="Tahoma" w:cs="Tahoma"/>
                <w:b/>
                <w:noProof/>
                <w:sz w:val="24"/>
                <w:szCs w:val="24"/>
              </w:rPr>
              <w:t>Време</w:t>
            </w:r>
          </w:p>
        </w:tc>
        <w:tc>
          <w:tcPr>
            <w:tcW w:w="7110" w:type="dxa"/>
            <w:shd w:val="clear" w:color="auto" w:fill="DBE5F1"/>
          </w:tcPr>
          <w:p w14:paraId="29DE612B" w14:textId="77777777" w:rsidR="00701AEE" w:rsidRPr="000B0BBE" w:rsidRDefault="00701AEE" w:rsidP="00BA0CDB">
            <w:pPr>
              <w:spacing w:after="0" w:line="240" w:lineRule="auto"/>
              <w:rPr>
                <w:rFonts w:ascii="Tahoma" w:eastAsia="Times New Roman" w:hAnsi="Tahoma" w:cs="Tahoma"/>
                <w:b/>
                <w:noProof/>
                <w:sz w:val="24"/>
                <w:szCs w:val="24"/>
                <w:lang w:val="en-GB"/>
              </w:rPr>
            </w:pPr>
          </w:p>
        </w:tc>
      </w:tr>
      <w:tr w:rsidR="000B0BBE" w:rsidRPr="000B0BBE" w14:paraId="0995FDC7" w14:textId="77777777" w:rsidTr="00BA0CDB">
        <w:trPr>
          <w:trHeight w:val="273"/>
          <w:jc w:val="center"/>
        </w:trPr>
        <w:tc>
          <w:tcPr>
            <w:tcW w:w="2880" w:type="dxa"/>
          </w:tcPr>
          <w:p w14:paraId="3A65C972" w14:textId="0A8F29E8" w:rsidR="000B0BBE" w:rsidRPr="000B0BBE" w:rsidRDefault="00AD312F" w:rsidP="000B0BBE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10</w:t>
            </w:r>
            <w:r w:rsidR="000B0BBE" w:rsidRPr="000B0BBE">
              <w:rPr>
                <w:rFonts w:ascii="Tahoma" w:eastAsia="Times New Roman" w:hAnsi="Tahoma" w:cs="Tahoma"/>
                <w:noProof/>
                <w:sz w:val="24"/>
                <w:szCs w:val="24"/>
              </w:rPr>
              <w:t>:30 – 1</w:t>
            </w:r>
            <w:r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1</w:t>
            </w:r>
            <w:r w:rsidR="000B0BBE" w:rsidRPr="000B0BBE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:</w:t>
            </w:r>
            <w:r w:rsidR="000B0BBE" w:rsidRPr="000B0BBE">
              <w:rPr>
                <w:rFonts w:ascii="Tahoma" w:eastAsia="Times New Roman" w:hAnsi="Tahoma" w:cs="Tahoma"/>
                <w:noProof/>
                <w:sz w:val="24"/>
                <w:szCs w:val="24"/>
              </w:rPr>
              <w:t xml:space="preserve">00 </w:t>
            </w:r>
          </w:p>
          <w:p w14:paraId="6DEDEA49" w14:textId="77777777" w:rsidR="000B0BBE" w:rsidRPr="000B0BBE" w:rsidRDefault="000B0BBE" w:rsidP="000B0BBE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</w:rPr>
            </w:pPr>
          </w:p>
        </w:tc>
        <w:tc>
          <w:tcPr>
            <w:tcW w:w="7110" w:type="dxa"/>
          </w:tcPr>
          <w:p w14:paraId="5B41E47C" w14:textId="6E4CD874" w:rsidR="000B0BBE" w:rsidRPr="00EC34D1" w:rsidRDefault="000B0BBE" w:rsidP="000B0BB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noProof/>
                <w:sz w:val="24"/>
                <w:szCs w:val="24"/>
                <w:lang w:val="sr-Cyrl-RS"/>
              </w:rPr>
            </w:pPr>
            <w:r w:rsidRPr="000B0BBE">
              <w:rPr>
                <w:rFonts w:ascii="Tahoma" w:eastAsia="Times New Roman" w:hAnsi="Tahoma" w:cs="Tahoma"/>
                <w:b/>
                <w:noProof/>
                <w:sz w:val="24"/>
                <w:szCs w:val="24"/>
              </w:rPr>
              <w:t>Регистрација</w:t>
            </w:r>
            <w:r w:rsidR="00EC34D1">
              <w:rPr>
                <w:rFonts w:ascii="Tahoma" w:eastAsia="Times New Roman" w:hAnsi="Tahoma" w:cs="Tahoma"/>
                <w:b/>
                <w:noProof/>
                <w:sz w:val="24"/>
                <w:szCs w:val="24"/>
              </w:rPr>
              <w:t xml:space="preserve"> </w:t>
            </w:r>
            <w:r w:rsidR="00EC34D1">
              <w:rPr>
                <w:rFonts w:ascii="Tahoma" w:eastAsia="Times New Roman" w:hAnsi="Tahoma" w:cs="Tahoma"/>
                <w:b/>
                <w:noProof/>
                <w:sz w:val="24"/>
                <w:szCs w:val="24"/>
                <w:lang w:val="sr-Cyrl-RS"/>
              </w:rPr>
              <w:t>и кафа добродошлице</w:t>
            </w:r>
          </w:p>
          <w:p w14:paraId="09E74D88" w14:textId="77777777" w:rsidR="000B0BBE" w:rsidRPr="000B0BBE" w:rsidRDefault="000B0BBE" w:rsidP="000B0BBE">
            <w:pPr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sz w:val="24"/>
                <w:szCs w:val="24"/>
              </w:rPr>
            </w:pPr>
          </w:p>
        </w:tc>
      </w:tr>
      <w:tr w:rsidR="000B0BBE" w:rsidRPr="000F08C6" w14:paraId="07CE4578" w14:textId="77777777" w:rsidTr="00BA0CDB">
        <w:trPr>
          <w:trHeight w:val="273"/>
          <w:jc w:val="center"/>
        </w:trPr>
        <w:tc>
          <w:tcPr>
            <w:tcW w:w="2880" w:type="dxa"/>
          </w:tcPr>
          <w:p w14:paraId="76BEA21B" w14:textId="437B94E4" w:rsidR="000B0BBE" w:rsidRPr="000B0BBE" w:rsidRDefault="000B0BBE" w:rsidP="000B0BBE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</w:rPr>
              <w:t>1</w:t>
            </w:r>
            <w:r w:rsidR="00AD312F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1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</w:rPr>
              <w:t>:</w:t>
            </w:r>
            <w:r w:rsidR="00AD312F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0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0 – 1</w:t>
            </w:r>
            <w:r w:rsidR="00AD312F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2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:00</w:t>
            </w:r>
          </w:p>
        </w:tc>
        <w:tc>
          <w:tcPr>
            <w:tcW w:w="7110" w:type="dxa"/>
          </w:tcPr>
          <w:p w14:paraId="08ECFA00" w14:textId="77777777" w:rsidR="00102BC7" w:rsidRDefault="000B0BBE" w:rsidP="000B0BBE">
            <w:pPr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  <w:r w:rsidRPr="00102BC7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Представљање налаза анализе за сектор</w:t>
            </w:r>
            <w:r w:rsidR="00AD312F" w:rsidRPr="00102BC7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е</w:t>
            </w:r>
            <w:r w:rsidR="00102BC7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:</w:t>
            </w:r>
          </w:p>
          <w:p w14:paraId="7F718CF4" w14:textId="77777777" w:rsidR="00102BC7" w:rsidRDefault="00AD312F" w:rsidP="00102B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  <w:r w:rsidRPr="00102BC7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Економска и развојна политика</w:t>
            </w:r>
          </w:p>
          <w:p w14:paraId="2F28ADB2" w14:textId="15BED6DD" w:rsidR="00102BC7" w:rsidRDefault="00AD312F" w:rsidP="00102B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  <w:r w:rsidRPr="00102BC7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Тржиште рада</w:t>
            </w:r>
          </w:p>
          <w:p w14:paraId="75EF21B7" w14:textId="5493D549" w:rsidR="00102BC7" w:rsidRDefault="00AD312F" w:rsidP="00102B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  <w:r w:rsidRPr="00102BC7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 xml:space="preserve">Пољопривреда и рурални развој </w:t>
            </w:r>
          </w:p>
          <w:p w14:paraId="466A2EA8" w14:textId="77777777" w:rsidR="00102BC7" w:rsidRDefault="00102BC7" w:rsidP="00102BC7">
            <w:pPr>
              <w:pStyle w:val="ListParagraph"/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</w:p>
          <w:p w14:paraId="1199A1B7" w14:textId="5580BC9F" w:rsidR="000B0BBE" w:rsidRPr="00102BC7" w:rsidRDefault="00102BC7" w:rsidP="00102BC7">
            <w:pPr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  <w:r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 xml:space="preserve">Представљање </w:t>
            </w:r>
            <w:r w:rsidR="000B0BBE" w:rsidRPr="00102BC7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предлога за унапређење програмске структуре</w:t>
            </w:r>
            <w:r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 xml:space="preserve"> у оквиру наведених сектора</w:t>
            </w:r>
          </w:p>
          <w:p w14:paraId="4CB2F0D7" w14:textId="69CA5131" w:rsidR="00102BC7" w:rsidRPr="00102BC7" w:rsidRDefault="00102BC7" w:rsidP="000B0BBE">
            <w:pPr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</w:p>
        </w:tc>
      </w:tr>
      <w:tr w:rsidR="000B0BBE" w:rsidRPr="00074D64" w14:paraId="796A9091" w14:textId="77777777" w:rsidTr="00BA0CDB">
        <w:trPr>
          <w:trHeight w:val="273"/>
          <w:jc w:val="center"/>
        </w:trPr>
        <w:tc>
          <w:tcPr>
            <w:tcW w:w="2880" w:type="dxa"/>
          </w:tcPr>
          <w:p w14:paraId="1EFF02CC" w14:textId="3F086FD7" w:rsidR="000B0BBE" w:rsidRPr="000B0BBE" w:rsidRDefault="000B0BBE" w:rsidP="000B0BBE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</w:rPr>
            </w:pP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</w:rPr>
              <w:t>1</w:t>
            </w:r>
            <w:r w:rsidR="00AD312F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2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</w:rPr>
              <w:t>:</w:t>
            </w:r>
            <w:r w:rsidR="00AD312F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0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0 – 13:00</w:t>
            </w:r>
          </w:p>
        </w:tc>
        <w:tc>
          <w:tcPr>
            <w:tcW w:w="7110" w:type="dxa"/>
          </w:tcPr>
          <w:p w14:paraId="40F78E9A" w14:textId="77777777" w:rsidR="008F03AF" w:rsidRPr="00102BC7" w:rsidRDefault="008F03AF" w:rsidP="008F03AF">
            <w:pPr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  <w:r w:rsidRPr="00102BC7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Дискусија учесника радионице о предлогу</w:t>
            </w:r>
            <w:r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 xml:space="preserve"> унапређења програмске структуре</w:t>
            </w:r>
          </w:p>
          <w:p w14:paraId="1EFD6078" w14:textId="1396C4D0" w:rsidR="00102BC7" w:rsidRPr="00102BC7" w:rsidRDefault="00102BC7" w:rsidP="00AD312F">
            <w:pPr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</w:p>
        </w:tc>
      </w:tr>
      <w:tr w:rsidR="000B0BBE" w:rsidRPr="000B0BBE" w14:paraId="1C41018F" w14:textId="77777777" w:rsidTr="00BA0CDB">
        <w:trPr>
          <w:jc w:val="center"/>
        </w:trPr>
        <w:tc>
          <w:tcPr>
            <w:tcW w:w="2880" w:type="dxa"/>
            <w:shd w:val="clear" w:color="auto" w:fill="DBE5F1"/>
          </w:tcPr>
          <w:p w14:paraId="0838F4A1" w14:textId="77777777" w:rsidR="000B0BBE" w:rsidRPr="000B0BBE" w:rsidRDefault="000B0BBE" w:rsidP="000B0BBE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</w:rPr>
            </w:pP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</w:rPr>
              <w:t>13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: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</w:rPr>
              <w:t>00 – 14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: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</w:rPr>
              <w:t>00</w:t>
            </w:r>
          </w:p>
        </w:tc>
        <w:tc>
          <w:tcPr>
            <w:tcW w:w="7110" w:type="dxa"/>
            <w:shd w:val="clear" w:color="auto" w:fill="DBE5F1"/>
          </w:tcPr>
          <w:p w14:paraId="4595E660" w14:textId="77777777" w:rsidR="004A692B" w:rsidRDefault="004A692B" w:rsidP="004A692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noProof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24"/>
                <w:szCs w:val="24"/>
                <w:lang w:val="sr-Cyrl-RS"/>
              </w:rPr>
              <w:t>Коктел р</w:t>
            </w:r>
            <w:r>
              <w:rPr>
                <w:rFonts w:ascii="Tahoma" w:eastAsia="Times New Roman" w:hAnsi="Tahoma" w:cs="Tahoma"/>
                <w:b/>
                <w:bCs/>
                <w:noProof/>
                <w:sz w:val="24"/>
                <w:szCs w:val="24"/>
              </w:rPr>
              <w:t>учак</w:t>
            </w:r>
          </w:p>
          <w:p w14:paraId="7ADA1ABF" w14:textId="77777777" w:rsidR="000B0BBE" w:rsidRPr="000B0BBE" w:rsidRDefault="000B0BBE" w:rsidP="000B0BB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noProof/>
                <w:sz w:val="24"/>
                <w:szCs w:val="24"/>
              </w:rPr>
            </w:pPr>
          </w:p>
        </w:tc>
      </w:tr>
      <w:tr w:rsidR="000B0BBE" w:rsidRPr="000B0BBE" w14:paraId="1B4DEB23" w14:textId="77777777" w:rsidTr="00BA0CDB">
        <w:trPr>
          <w:trHeight w:val="323"/>
          <w:jc w:val="center"/>
        </w:trPr>
        <w:tc>
          <w:tcPr>
            <w:tcW w:w="2880" w:type="dxa"/>
            <w:shd w:val="clear" w:color="auto" w:fill="auto"/>
          </w:tcPr>
          <w:p w14:paraId="04E57B48" w14:textId="1C61447A" w:rsidR="000B0BBE" w:rsidRPr="000B0BBE" w:rsidRDefault="000B0BBE" w:rsidP="000B0BBE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</w:rPr>
            </w:pP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</w:rPr>
              <w:t>14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: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</w:rPr>
              <w:t>00 – 1</w:t>
            </w:r>
            <w:r w:rsidR="00340343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6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: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</w:rPr>
              <w:t>00</w:t>
            </w:r>
          </w:p>
          <w:p w14:paraId="72B732B3" w14:textId="77777777" w:rsidR="000B0BBE" w:rsidRPr="000B0BBE" w:rsidRDefault="000B0BBE" w:rsidP="000B0BBE">
            <w:pPr>
              <w:spacing w:after="0" w:line="240" w:lineRule="auto"/>
              <w:rPr>
                <w:rFonts w:ascii="Tahoma" w:eastAsia="Times New Roman" w:hAnsi="Tahoma" w:cs="Tahoma"/>
                <w:noProof/>
                <w:sz w:val="24"/>
                <w:szCs w:val="24"/>
              </w:rPr>
            </w:pP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auto"/>
          </w:tcPr>
          <w:p w14:paraId="7920EA0B" w14:textId="5208C3A6" w:rsidR="000B0BBE" w:rsidRPr="00102BC7" w:rsidRDefault="000B0BBE" w:rsidP="000B0BBE">
            <w:pPr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  <w:r w:rsidRPr="00102BC7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Наставак рада и представљање закључака радионице</w:t>
            </w:r>
          </w:p>
          <w:p w14:paraId="7EBFB349" w14:textId="77777777" w:rsidR="000B0BBE" w:rsidRPr="000B0BBE" w:rsidRDefault="000B0BBE" w:rsidP="000B0BBE">
            <w:pPr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</w:p>
        </w:tc>
      </w:tr>
    </w:tbl>
    <w:p w14:paraId="17425BAF" w14:textId="77777777" w:rsidR="000D1541" w:rsidRPr="000B0BBE" w:rsidRDefault="000D1541">
      <w:pPr>
        <w:rPr>
          <w:rFonts w:ascii="Tahoma" w:hAnsi="Tahoma" w:cs="Tahoma"/>
        </w:rPr>
      </w:pPr>
    </w:p>
    <w:sectPr w:rsidR="000D1541" w:rsidRPr="000B0BBE" w:rsidSect="00BD12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B5B72" w14:textId="77777777" w:rsidR="00D22C00" w:rsidRDefault="00D22C00" w:rsidP="009F3B4A">
      <w:pPr>
        <w:spacing w:after="0" w:line="240" w:lineRule="auto"/>
      </w:pPr>
      <w:r>
        <w:separator/>
      </w:r>
    </w:p>
  </w:endnote>
  <w:endnote w:type="continuationSeparator" w:id="0">
    <w:p w14:paraId="09C705F9" w14:textId="77777777" w:rsidR="00D22C00" w:rsidRDefault="00D22C00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CA9C6" w14:textId="77777777" w:rsidR="00075A3C" w:rsidRDefault="00075A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41D10" w14:textId="77777777" w:rsidR="009F3B4A" w:rsidRDefault="00E16626" w:rsidP="009F3B4A">
    <w:pPr>
      <w:pStyle w:val="Footer"/>
      <w:tabs>
        <w:tab w:val="clear" w:pos="4680"/>
        <w:tab w:val="clear" w:pos="9360"/>
        <w:tab w:val="left" w:pos="358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B4645F0" wp14:editId="31F5E254">
          <wp:simplePos x="0" y="0"/>
          <wp:positionH relativeFrom="column">
            <wp:posOffset>-903767</wp:posOffset>
          </wp:positionH>
          <wp:positionV relativeFrom="paragraph">
            <wp:posOffset>-254487</wp:posOffset>
          </wp:positionV>
          <wp:extent cx="7753350" cy="862872"/>
          <wp:effectExtent l="0" t="0" r="0" b="0"/>
          <wp:wrapNone/>
          <wp:docPr id="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862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F3B4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2944D" w14:textId="77777777" w:rsidR="00075A3C" w:rsidRDefault="00075A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B3C71" w14:textId="77777777" w:rsidR="00D22C00" w:rsidRDefault="00D22C00" w:rsidP="009F3B4A">
      <w:pPr>
        <w:spacing w:after="0" w:line="240" w:lineRule="auto"/>
      </w:pPr>
      <w:r>
        <w:separator/>
      </w:r>
    </w:p>
  </w:footnote>
  <w:footnote w:type="continuationSeparator" w:id="0">
    <w:p w14:paraId="52F69904" w14:textId="77777777" w:rsidR="00D22C00" w:rsidRDefault="00D22C00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3E429" w14:textId="77777777" w:rsidR="00075A3C" w:rsidRDefault="00075A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75A97" w14:textId="77777777" w:rsidR="009F3B4A" w:rsidRDefault="00E16626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025FC53" wp14:editId="4C4DAF2E">
          <wp:simplePos x="0" y="0"/>
          <wp:positionH relativeFrom="page">
            <wp:align>right</wp:align>
          </wp:positionH>
          <wp:positionV relativeFrom="paragraph">
            <wp:posOffset>-461645</wp:posOffset>
          </wp:positionV>
          <wp:extent cx="7770864" cy="1243964"/>
          <wp:effectExtent l="0" t="0" r="1905" b="0"/>
          <wp:wrapNone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0864" cy="1243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A6B3E3A" w14:textId="77777777" w:rsidR="009F3B4A" w:rsidRDefault="009F3B4A">
    <w:pPr>
      <w:pStyle w:val="Header"/>
      <w:rPr>
        <w:noProof/>
      </w:rPr>
    </w:pPr>
  </w:p>
  <w:p w14:paraId="5F3F1C12" w14:textId="77777777" w:rsidR="009F3B4A" w:rsidRDefault="009F3B4A">
    <w:pPr>
      <w:pStyle w:val="Header"/>
      <w:rPr>
        <w:noProof/>
      </w:rPr>
    </w:pPr>
  </w:p>
  <w:p w14:paraId="1324D90D" w14:textId="77777777" w:rsidR="009F3B4A" w:rsidRDefault="009F3B4A">
    <w:pPr>
      <w:pStyle w:val="Header"/>
      <w:rPr>
        <w:noProof/>
      </w:rPr>
    </w:pPr>
  </w:p>
  <w:p w14:paraId="07A77A87" w14:textId="77777777" w:rsidR="009F3B4A" w:rsidRDefault="009F3B4A">
    <w:pPr>
      <w:pStyle w:val="Header"/>
      <w:rPr>
        <w:noProof/>
      </w:rPr>
    </w:pPr>
  </w:p>
  <w:p w14:paraId="3F14465D" w14:textId="77777777" w:rsidR="009F3B4A" w:rsidRDefault="009F3B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4F148" w14:textId="77777777" w:rsidR="00075A3C" w:rsidRDefault="00075A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11AD4"/>
    <w:multiLevelType w:val="hybridMultilevel"/>
    <w:tmpl w:val="BA1C4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626"/>
    <w:rsid w:val="00023DF7"/>
    <w:rsid w:val="00074D64"/>
    <w:rsid w:val="00075A3C"/>
    <w:rsid w:val="000B0BBE"/>
    <w:rsid w:val="000D1541"/>
    <w:rsid w:val="000F08C6"/>
    <w:rsid w:val="00102BC7"/>
    <w:rsid w:val="001529FA"/>
    <w:rsid w:val="00180C72"/>
    <w:rsid w:val="001A125B"/>
    <w:rsid w:val="001C22E9"/>
    <w:rsid w:val="001E4B24"/>
    <w:rsid w:val="00282818"/>
    <w:rsid w:val="00340343"/>
    <w:rsid w:val="003F7167"/>
    <w:rsid w:val="00415767"/>
    <w:rsid w:val="00456033"/>
    <w:rsid w:val="00483750"/>
    <w:rsid w:val="004A692B"/>
    <w:rsid w:val="004B7969"/>
    <w:rsid w:val="00500D25"/>
    <w:rsid w:val="00547E19"/>
    <w:rsid w:val="0059616B"/>
    <w:rsid w:val="005F3B8D"/>
    <w:rsid w:val="00701AEE"/>
    <w:rsid w:val="00737CF4"/>
    <w:rsid w:val="007A5BA7"/>
    <w:rsid w:val="007D38F2"/>
    <w:rsid w:val="00846F36"/>
    <w:rsid w:val="00863C92"/>
    <w:rsid w:val="008F03AF"/>
    <w:rsid w:val="00904DB2"/>
    <w:rsid w:val="00955319"/>
    <w:rsid w:val="009C1A4C"/>
    <w:rsid w:val="009F3B4A"/>
    <w:rsid w:val="00A65FA9"/>
    <w:rsid w:val="00AD312F"/>
    <w:rsid w:val="00BD12EC"/>
    <w:rsid w:val="00BE1AEA"/>
    <w:rsid w:val="00C03147"/>
    <w:rsid w:val="00CD266D"/>
    <w:rsid w:val="00D22C00"/>
    <w:rsid w:val="00D75F2B"/>
    <w:rsid w:val="00E11529"/>
    <w:rsid w:val="00E16626"/>
    <w:rsid w:val="00EC34D1"/>
    <w:rsid w:val="00F344BB"/>
    <w:rsid w:val="00FA7EBF"/>
    <w:rsid w:val="00FE5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4D6EF"/>
  <w15:docId w15:val="{A9171CFC-A981-4135-8AF0-2946A267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2E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paragraph" w:styleId="ListParagraph">
    <w:name w:val="List Paragraph"/>
    <w:basedOn w:val="Normal"/>
    <w:uiPriority w:val="34"/>
    <w:qFormat/>
    <w:rsid w:val="00102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2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B5488F8A3A4FBFF3F075976528E0" ma:contentTypeVersion="7" ma:contentTypeDescription="Create a new document." ma:contentTypeScope="" ma:versionID="2c04ddfa2f56fad5ccd768ef06c59c72">
  <xsd:schema xmlns:xsd="http://www.w3.org/2001/XMLSchema" xmlns:xs="http://www.w3.org/2001/XMLSchema" xmlns:p="http://schemas.microsoft.com/office/2006/metadata/properties" xmlns:ns2="934e4f6f-c740-4e49-838d-10594e3f873c" targetNamespace="http://schemas.microsoft.com/office/2006/metadata/properties" ma:root="true" ma:fieldsID="8130c621a27252918d73286d6f28d563" ns2:_="">
    <xsd:import namespace="934e4f6f-c740-4e49-838d-10594e3f87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</documentManagement>
</p:properties>
</file>

<file path=customXml/itemProps1.xml><?xml version="1.0" encoding="utf-8"?>
<ds:datastoreItem xmlns:ds="http://schemas.openxmlformats.org/officeDocument/2006/customXml" ds:itemID="{8706F804-9090-4E56-B3A6-F49DDE4023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D60915-C073-44F9-8978-772C17C41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4f6f-c740-4e49-838d-10594e3f8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8BE400-B6CC-41ED-A9AF-0ACFFF9C7C0A}">
  <ds:schemaRefs>
    <ds:schemaRef ds:uri="http://schemas.microsoft.com/office/2006/metadata/properties"/>
    <ds:schemaRef ds:uri="http://schemas.microsoft.com/office/infopath/2007/PartnerControls"/>
    <ds:schemaRef ds:uri="934e4f6f-c740-4e49-838d-10594e3f87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118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Markovic</dc:creator>
  <cp:lastModifiedBy>Mirjana Knezevic</cp:lastModifiedBy>
  <cp:revision>18</cp:revision>
  <cp:lastPrinted>2019-05-28T13:27:00Z</cp:lastPrinted>
  <dcterms:created xsi:type="dcterms:W3CDTF">2017-06-05T07:22:00Z</dcterms:created>
  <dcterms:modified xsi:type="dcterms:W3CDTF">2019-05-28T13:38:00Z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</Properties>
</file>