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D6BF" w14:textId="77777777" w:rsidR="000E259D" w:rsidRPr="00CD3C52" w:rsidRDefault="000E259D" w:rsidP="05107A91">
      <w:pPr>
        <w:spacing w:after="0"/>
        <w:ind w:left="-142" w:right="-88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</w:p>
    <w:p w14:paraId="2A27830E" w14:textId="77777777" w:rsidR="00E146CF" w:rsidRPr="004E79E2" w:rsidRDefault="000E259D" w:rsidP="05107A91">
      <w:pPr>
        <w:spacing w:after="0"/>
        <w:ind w:left="-142" w:right="-88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sr-Cyrl-RS"/>
        </w:rPr>
      </w:pPr>
      <w:r w:rsidRPr="004E79E2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sr-Cyrl-RS"/>
        </w:rPr>
        <w:t xml:space="preserve">СЕДАМНАЕСТИ САСТАНАК </w:t>
      </w:r>
    </w:p>
    <w:p w14:paraId="028DCE3A" w14:textId="467C5075" w:rsidR="04CE560D" w:rsidRPr="004E79E2" w:rsidRDefault="00E146CF" w:rsidP="05107A91">
      <w:pPr>
        <w:spacing w:after="0"/>
        <w:ind w:left="-142" w:right="-88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sr-Cyrl-RS"/>
        </w:rPr>
      </w:pPr>
      <w:r w:rsidRPr="004E79E2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sr-Cyrl-RS"/>
        </w:rPr>
        <w:t>МРЕЖЕ ЗА УПРАВЉАЊЕ ЉУДСКИМ РЕСУРСИМА</w:t>
      </w:r>
    </w:p>
    <w:p w14:paraId="5252CCCA" w14:textId="77777777" w:rsidR="00453E8C" w:rsidRPr="004E79E2" w:rsidRDefault="00453E8C" w:rsidP="003C0DC5">
      <w:pPr>
        <w:spacing w:after="0"/>
        <w:ind w:left="-142" w:right="-88"/>
        <w:jc w:val="center"/>
        <w:rPr>
          <w:rFonts w:ascii="Arial" w:hAnsi="Arial" w:cs="Arial"/>
          <w:b/>
          <w:bCs/>
          <w:color w:val="2F5496" w:themeColor="accent1" w:themeShade="BF"/>
          <w:sz w:val="10"/>
          <w:szCs w:val="10"/>
          <w:lang w:val="sr-Cyrl-RS"/>
        </w:rPr>
      </w:pPr>
    </w:p>
    <w:p w14:paraId="32E065F2" w14:textId="77777777" w:rsidR="00E146CF" w:rsidRPr="004E79E2" w:rsidRDefault="00E146CF" w:rsidP="003C0DC5">
      <w:pPr>
        <w:spacing w:after="0"/>
        <w:ind w:left="-142" w:right="-88"/>
        <w:jc w:val="center"/>
        <w:rPr>
          <w:rFonts w:ascii="Arial" w:hAnsi="Arial" w:cs="Arial"/>
          <w:b/>
          <w:bCs/>
          <w:color w:val="2F5496" w:themeColor="accent1" w:themeShade="BF"/>
          <w:sz w:val="10"/>
          <w:szCs w:val="10"/>
          <w:lang w:val="sr-Cyrl-RS"/>
        </w:rPr>
      </w:pPr>
    </w:p>
    <w:p w14:paraId="0A4F3D4B" w14:textId="1586D763" w:rsidR="00D75792" w:rsidRPr="004E79E2" w:rsidRDefault="00E146CF" w:rsidP="003C0DC5">
      <w:pPr>
        <w:spacing w:after="0"/>
        <w:ind w:left="-142" w:right="-88"/>
        <w:jc w:val="center"/>
        <w:rPr>
          <w:rFonts w:ascii="Arial" w:hAnsi="Arial" w:cs="Arial"/>
          <w:b/>
          <w:bCs/>
          <w:color w:val="2F5496" w:themeColor="accent1" w:themeShade="BF"/>
          <w:sz w:val="20"/>
          <w:szCs w:val="20"/>
          <w:lang w:val="sr-Cyrl-RS"/>
        </w:rPr>
      </w:pPr>
      <w:r w:rsidRPr="004E79E2">
        <w:rPr>
          <w:rFonts w:ascii="Arial" w:hAnsi="Arial" w:cs="Arial"/>
          <w:b/>
          <w:bCs/>
          <w:color w:val="2F5496" w:themeColor="accent1" w:themeShade="BF"/>
          <w:sz w:val="20"/>
          <w:szCs w:val="20"/>
          <w:lang w:val="sr-Cyrl-RS"/>
        </w:rPr>
        <w:t>Крагујевац</w:t>
      </w:r>
      <w:r w:rsidR="00114897" w:rsidRPr="004E79E2">
        <w:rPr>
          <w:rFonts w:ascii="Arial" w:hAnsi="Arial" w:cs="Arial"/>
          <w:b/>
          <w:bCs/>
          <w:color w:val="2F5496" w:themeColor="accent1" w:themeShade="BF"/>
          <w:sz w:val="20"/>
          <w:szCs w:val="20"/>
          <w:lang w:val="sr-Cyrl-RS"/>
        </w:rPr>
        <w:t xml:space="preserve">, </w:t>
      </w:r>
      <w:r w:rsidRPr="004E79E2">
        <w:rPr>
          <w:rFonts w:ascii="Arial" w:hAnsi="Arial" w:cs="Arial"/>
          <w:b/>
          <w:bCs/>
          <w:color w:val="2F5496" w:themeColor="accent1" w:themeShade="BF"/>
          <w:sz w:val="20"/>
          <w:szCs w:val="20"/>
          <w:lang w:val="sr-Cyrl-RS"/>
        </w:rPr>
        <w:t>4</w:t>
      </w:r>
      <w:r w:rsidR="00114897" w:rsidRPr="004E79E2">
        <w:rPr>
          <w:rFonts w:ascii="Arial" w:hAnsi="Arial" w:cs="Arial"/>
          <w:b/>
          <w:bCs/>
          <w:color w:val="2F5496" w:themeColor="accent1" w:themeShade="BF"/>
          <w:sz w:val="20"/>
          <w:szCs w:val="20"/>
          <w:lang w:val="sr-Cyrl-RS"/>
        </w:rPr>
        <w:t xml:space="preserve">. и </w:t>
      </w:r>
      <w:r w:rsidRPr="004E79E2">
        <w:rPr>
          <w:rFonts w:ascii="Arial" w:hAnsi="Arial" w:cs="Arial"/>
          <w:b/>
          <w:bCs/>
          <w:color w:val="2F5496" w:themeColor="accent1" w:themeShade="BF"/>
          <w:sz w:val="20"/>
          <w:szCs w:val="20"/>
          <w:lang w:val="sr-Cyrl-RS"/>
        </w:rPr>
        <w:t>5</w:t>
      </w:r>
      <w:r w:rsidR="00114897" w:rsidRPr="004E79E2">
        <w:rPr>
          <w:rFonts w:ascii="Arial" w:hAnsi="Arial" w:cs="Arial"/>
          <w:b/>
          <w:bCs/>
          <w:color w:val="2F5496" w:themeColor="accent1" w:themeShade="BF"/>
          <w:sz w:val="20"/>
          <w:szCs w:val="20"/>
          <w:lang w:val="sr-Cyrl-RS"/>
        </w:rPr>
        <w:t xml:space="preserve">. </w:t>
      </w:r>
      <w:r w:rsidRPr="004E79E2">
        <w:rPr>
          <w:rFonts w:ascii="Arial" w:hAnsi="Arial" w:cs="Arial"/>
          <w:b/>
          <w:bCs/>
          <w:color w:val="2F5496" w:themeColor="accent1" w:themeShade="BF"/>
          <w:sz w:val="20"/>
          <w:szCs w:val="20"/>
          <w:lang w:val="sr-Cyrl-RS"/>
        </w:rPr>
        <w:t>децем</w:t>
      </w:r>
      <w:r w:rsidR="00114897" w:rsidRPr="004E79E2">
        <w:rPr>
          <w:rFonts w:ascii="Arial" w:hAnsi="Arial" w:cs="Arial"/>
          <w:b/>
          <w:bCs/>
          <w:color w:val="2F5496" w:themeColor="accent1" w:themeShade="BF"/>
          <w:sz w:val="20"/>
          <w:szCs w:val="20"/>
          <w:lang w:val="sr-Cyrl-RS"/>
        </w:rPr>
        <w:t>бар 2025.</w:t>
      </w:r>
    </w:p>
    <w:p w14:paraId="0F09A0BF" w14:textId="6EF792A6" w:rsidR="002B5AD4" w:rsidRPr="004E79E2" w:rsidRDefault="002806E4" w:rsidP="002B5AD4">
      <w:pPr>
        <w:spacing w:after="0"/>
        <w:ind w:left="-142" w:right="-88"/>
        <w:jc w:val="center"/>
        <w:rPr>
          <w:rFonts w:ascii="Arial" w:hAnsi="Arial" w:cs="Arial"/>
          <w:color w:val="2F5496" w:themeColor="accent1" w:themeShade="BF"/>
          <w:sz w:val="20"/>
          <w:szCs w:val="20"/>
          <w:lang w:val="sr-Cyrl-RS"/>
        </w:rPr>
      </w:pPr>
      <w:r w:rsidRPr="004E79E2">
        <w:rPr>
          <w:rFonts w:ascii="Arial" w:hAnsi="Arial" w:cs="Arial"/>
          <w:color w:val="2F5496" w:themeColor="accent1" w:themeShade="BF"/>
          <w:sz w:val="20"/>
          <w:szCs w:val="20"/>
          <w:lang w:val="sr-Cyrl-RS"/>
        </w:rPr>
        <w:t xml:space="preserve">Хотел </w:t>
      </w:r>
      <w:r w:rsidR="00E146CF" w:rsidRPr="004E79E2">
        <w:rPr>
          <w:rFonts w:ascii="Arial" w:hAnsi="Arial" w:cs="Arial"/>
          <w:color w:val="2F5496" w:themeColor="accent1" w:themeShade="BF"/>
          <w:sz w:val="20"/>
          <w:szCs w:val="20"/>
          <w:lang w:val="sr-Cyrl-RS"/>
        </w:rPr>
        <w:t>Крагујевац</w:t>
      </w:r>
      <w:r w:rsidR="00114897" w:rsidRPr="004E79E2">
        <w:rPr>
          <w:rFonts w:ascii="Arial" w:hAnsi="Arial" w:cs="Arial"/>
          <w:color w:val="2F5496" w:themeColor="accent1" w:themeShade="BF"/>
          <w:sz w:val="20"/>
          <w:szCs w:val="20"/>
          <w:lang w:val="sr-Latn-RS"/>
        </w:rPr>
        <w:t>,</w:t>
      </w:r>
      <w:r w:rsidR="00114897" w:rsidRPr="004E79E2">
        <w:rPr>
          <w:rFonts w:ascii="Arial" w:hAnsi="Arial" w:cs="Arial"/>
          <w:color w:val="2F5496" w:themeColor="accent1" w:themeShade="BF"/>
          <w:sz w:val="20"/>
          <w:szCs w:val="20"/>
          <w:lang w:val="sr-Cyrl-RS"/>
        </w:rPr>
        <w:t xml:space="preserve"> </w:t>
      </w:r>
      <w:r w:rsidR="007A7200" w:rsidRPr="004E79E2">
        <w:rPr>
          <w:rFonts w:ascii="Arial" w:hAnsi="Arial" w:cs="Arial"/>
          <w:color w:val="2F5496" w:themeColor="accent1" w:themeShade="BF"/>
          <w:sz w:val="20"/>
          <w:szCs w:val="20"/>
          <w:lang w:val="sr-Cyrl-RS"/>
        </w:rPr>
        <w:t xml:space="preserve">Краља Петра </w:t>
      </w:r>
      <w:r w:rsidR="007A7200" w:rsidRPr="004E79E2">
        <w:rPr>
          <w:rFonts w:ascii="Arial" w:hAnsi="Arial" w:cs="Arial"/>
          <w:color w:val="2F5496" w:themeColor="accent1" w:themeShade="BF"/>
          <w:sz w:val="20"/>
          <w:szCs w:val="20"/>
        </w:rPr>
        <w:t xml:space="preserve">I </w:t>
      </w:r>
      <w:r w:rsidR="007A7200" w:rsidRPr="004E79E2">
        <w:rPr>
          <w:rFonts w:ascii="Arial" w:hAnsi="Arial" w:cs="Arial"/>
          <w:color w:val="2F5496" w:themeColor="accent1" w:themeShade="BF"/>
          <w:sz w:val="20"/>
          <w:szCs w:val="20"/>
          <w:lang w:val="sr-Cyrl-RS"/>
        </w:rPr>
        <w:t>бр. 18</w:t>
      </w:r>
    </w:p>
    <w:p w14:paraId="6C540EB6" w14:textId="77777777" w:rsidR="007A7200" w:rsidRDefault="007A7200" w:rsidP="002B5AD4">
      <w:pPr>
        <w:spacing w:after="0"/>
        <w:ind w:left="-142" w:right="-88"/>
        <w:jc w:val="center"/>
        <w:rPr>
          <w:rFonts w:ascii="Arial" w:hAnsi="Arial" w:cs="Arial"/>
          <w:color w:val="2F5496" w:themeColor="accent1" w:themeShade="BF"/>
          <w:lang w:val="sr-Cyrl-RS"/>
        </w:rPr>
      </w:pPr>
    </w:p>
    <w:p w14:paraId="27C0FA37" w14:textId="4F40CE16" w:rsidR="00CF37EF" w:rsidRPr="007A7200" w:rsidRDefault="00CF37EF" w:rsidP="002B5AD4">
      <w:pPr>
        <w:spacing w:after="0"/>
        <w:ind w:left="-142" w:right="-88"/>
        <w:jc w:val="center"/>
        <w:rPr>
          <w:rFonts w:ascii="Arial" w:hAnsi="Arial" w:cs="Arial"/>
          <w:color w:val="2F5496" w:themeColor="accent1" w:themeShade="BF"/>
          <w:lang w:val="sr-Cyrl-RS"/>
        </w:rPr>
      </w:pPr>
      <w:r>
        <w:rPr>
          <w:rFonts w:ascii="Arial" w:hAnsi="Arial" w:cs="Arial"/>
          <w:color w:val="2F5496" w:themeColor="accent1" w:themeShade="BF"/>
          <w:lang w:val="sr-Cyrl-RS"/>
        </w:rPr>
        <w:t>ДНЕВНИ РЕД</w:t>
      </w:r>
    </w:p>
    <w:p w14:paraId="69F50FC9" w14:textId="77777777" w:rsidR="00453E8C" w:rsidRPr="00CD1C7F" w:rsidRDefault="00453E8C" w:rsidP="002B5AD4">
      <w:pPr>
        <w:spacing w:after="0"/>
        <w:ind w:left="-142" w:right="-88"/>
        <w:jc w:val="center"/>
        <w:rPr>
          <w:rFonts w:ascii="Arial" w:hAnsi="Arial" w:cs="Arial"/>
          <w:color w:val="2F5496" w:themeColor="accent1" w:themeShade="BF"/>
          <w:sz w:val="12"/>
          <w:szCs w:val="12"/>
          <w:lang w:val="sr-Cyrl-RS"/>
        </w:rPr>
      </w:pPr>
    </w:p>
    <w:tbl>
      <w:tblPr>
        <w:tblStyle w:val="TableGrid"/>
        <w:tblW w:w="10343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696"/>
        <w:gridCol w:w="8647"/>
      </w:tblGrid>
      <w:tr w:rsidR="00E40758" w:rsidRPr="002E3A5A" w14:paraId="32306669" w14:textId="77777777" w:rsidTr="00700EF3">
        <w:trPr>
          <w:trHeight w:val="364"/>
          <w:jc w:val="center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2F5496" w:themeFill="accent1" w:themeFillShade="BF"/>
            <w:vAlign w:val="center"/>
          </w:tcPr>
          <w:p w14:paraId="51011932" w14:textId="6D98BBEC" w:rsidR="008826A3" w:rsidRPr="00453E8C" w:rsidRDefault="002B5AD4" w:rsidP="00453E8C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>Први дан</w:t>
            </w:r>
            <w:r w:rsidR="00453E8C"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r w:rsidRPr="002E3A5A"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 xml:space="preserve">четвртак </w:t>
            </w:r>
            <w:r w:rsidR="0092015A"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>4</w:t>
            </w:r>
            <w:r w:rsidRPr="002E3A5A"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>.1</w:t>
            </w:r>
            <w:r w:rsidR="0092015A"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>2</w:t>
            </w:r>
            <w:r w:rsidRPr="002E3A5A"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>.</w:t>
            </w:r>
          </w:p>
        </w:tc>
      </w:tr>
      <w:tr w:rsidR="00E40758" w:rsidRPr="00CD1C7F" w14:paraId="1BC37E50" w14:textId="3F10185A" w:rsidTr="00700EF3">
        <w:trPr>
          <w:trHeight w:val="545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CCBE2" w14:textId="71C0A546" w:rsidR="00A42C75" w:rsidRPr="002E3A5A" w:rsidRDefault="004D4C1A" w:rsidP="00327B1C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10</w:t>
            </w:r>
            <w:r w:rsidR="00114897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Latn-RS"/>
              </w:rPr>
              <w:t>.</w:t>
            </w:r>
            <w:r w:rsidR="00114897" w:rsidRPr="002E3A5A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Latn-RS"/>
              </w:rPr>
              <w:t>30 – 1</w:t>
            </w:r>
            <w:r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 w:rsidR="00114897" w:rsidRPr="002E3A5A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Latn-RS"/>
              </w:rPr>
              <w:t>.00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647F6" w14:textId="52BFD99A" w:rsidR="008826A3" w:rsidRPr="002E3A5A" w:rsidRDefault="00132ACC" w:rsidP="00453E8C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Регистрација</w:t>
            </w:r>
            <w:r w:rsidR="00114897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учесника и кафа</w:t>
            </w:r>
            <w:r w:rsidR="00E847A7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добродошлице</w:t>
            </w:r>
            <w:r w:rsidR="00A75A50" w:rsidRPr="002E3A5A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E40758" w:rsidRPr="00CD1C7F" w14:paraId="1CDE783E" w14:textId="58819559" w:rsidTr="00700EF3">
        <w:trPr>
          <w:trHeight w:val="552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E7ED67E" w14:textId="33AFC346" w:rsidR="00A42C75" w:rsidRPr="002E3A5A" w:rsidRDefault="00A42C75" w:rsidP="00327B1C">
            <w:pPr>
              <w:tabs>
                <w:tab w:val="left" w:pos="510"/>
                <w:tab w:val="left" w:pos="1440"/>
                <w:tab w:val="center" w:pos="4320"/>
              </w:tabs>
              <w:spacing w:after="0" w:line="240" w:lineRule="auto"/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 w:rsidR="004D4C1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 w:rsidR="00114897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.</w:t>
            </w:r>
            <w:r w:rsidR="000F297D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0</w:t>
            </w:r>
            <w:r w:rsidR="3C4CA43A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0</w:t>
            </w:r>
            <w:r w:rsidR="008B7069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</w:t>
            </w:r>
            <w:r w:rsidR="00453E8C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–</w:t>
            </w:r>
            <w:r w:rsidR="008B7069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 w:rsidR="004D4C1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 w:rsidR="00114897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.</w:t>
            </w:r>
            <w:r w:rsidR="00394AC2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2F7860C" w14:textId="62C8A7CF" w:rsidR="444E9CD8" w:rsidRPr="002E3A5A" w:rsidRDefault="004E79E2" w:rsidP="00453E8C">
            <w:pPr>
              <w:tabs>
                <w:tab w:val="left" w:pos="510"/>
                <w:tab w:val="left" w:pos="1440"/>
                <w:tab w:val="center" w:pos="4320"/>
              </w:tabs>
              <w:spacing w:after="0" w:line="240" w:lineRule="auto"/>
              <w:rPr>
                <w:rFonts w:ascii="Arial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УВОДН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О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ОБРАЋАЊ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Е И ОТВАРАЊЕ САСТАНКА</w:t>
            </w:r>
          </w:p>
        </w:tc>
      </w:tr>
      <w:tr w:rsidR="008B7069" w:rsidRPr="00CD1C7F" w14:paraId="15A52703" w14:textId="3BA11691" w:rsidTr="00700EF3">
        <w:trPr>
          <w:trHeight w:val="916"/>
          <w:jc w:val="center"/>
        </w:trPr>
        <w:tc>
          <w:tcPr>
            <w:tcW w:w="103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3AD79" w14:textId="17423B5A" w:rsidR="008B7069" w:rsidRPr="00AE2484" w:rsidRDefault="008B7069" w:rsidP="00453E8C">
            <w:pPr>
              <w:tabs>
                <w:tab w:val="center" w:pos="1276"/>
                <w:tab w:val="left" w:pos="1440"/>
                <w:tab w:val="left" w:pos="2148"/>
              </w:tabs>
              <w:spacing w:after="0" w:line="240" w:lineRule="auto"/>
              <w:ind w:left="2007"/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  <w:t>Марко Томашевић</w:t>
            </w:r>
            <w:r w:rsidRPr="002E3A5A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, директор Програма</w:t>
            </w:r>
            <w:r w:rsidR="00AE2484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Latn-RS"/>
              </w:rPr>
              <w:t xml:space="preserve">, </w:t>
            </w:r>
            <w:r w:rsidR="00AE2484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СКГО</w:t>
            </w:r>
          </w:p>
          <w:p w14:paraId="3542D1F3" w14:textId="62EB9EF2" w:rsidR="008B7069" w:rsidRPr="002E3A5A" w:rsidRDefault="008B7069" w:rsidP="00453E8C">
            <w:pPr>
              <w:tabs>
                <w:tab w:val="left" w:pos="596"/>
                <w:tab w:val="left" w:pos="2148"/>
              </w:tabs>
              <w:spacing w:after="0" w:line="240" w:lineRule="auto"/>
              <w:ind w:left="2007"/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  <w:t>Милош Муцок</w:t>
            </w:r>
            <w:r w:rsidRPr="002E3A5A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, координатор компоненте 1 Програма</w:t>
            </w:r>
            <w:r w:rsidR="00AE2484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, СКГО</w:t>
            </w:r>
          </w:p>
          <w:p w14:paraId="133FE79D" w14:textId="739D16DB" w:rsidR="008B7069" w:rsidRPr="002E3A5A" w:rsidRDefault="008B7069" w:rsidP="00453E8C">
            <w:pPr>
              <w:tabs>
                <w:tab w:val="left" w:pos="596"/>
                <w:tab w:val="left" w:pos="2148"/>
              </w:tabs>
              <w:spacing w:after="0" w:line="240" w:lineRule="auto"/>
              <w:ind w:left="2007"/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Arial" w:hAnsi="Arial" w:cs="Arial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  <w:t xml:space="preserve">Мирјана Кнежевић Панајоту, </w:t>
            </w:r>
            <w:r w:rsidRPr="002E3A5A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координатор</w:t>
            </w:r>
            <w:r w:rsidR="001F5DD6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ка</w:t>
            </w:r>
            <w:r w:rsidRPr="002E3A5A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 xml:space="preserve"> компоненте 2 Програма</w:t>
            </w:r>
            <w:r w:rsidR="00AE2484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, СКГО</w:t>
            </w:r>
          </w:p>
        </w:tc>
      </w:tr>
      <w:tr w:rsidR="00E40758" w:rsidRPr="00CD1C7F" w14:paraId="652A04BA" w14:textId="2DA7CE15" w:rsidTr="00700EF3">
        <w:trPr>
          <w:trHeight w:val="848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3E8A570" w14:textId="3381F723" w:rsidR="00A42C75" w:rsidRPr="008870AD" w:rsidRDefault="008870AD" w:rsidP="008870AD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11.15</w:t>
            </w:r>
            <w:r w:rsidR="009D4EB3" w:rsidRPr="008870AD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–</w:t>
            </w:r>
            <w:r w:rsidR="008B7069" w:rsidRPr="008870AD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</w:t>
            </w:r>
            <w:r w:rsidR="00A42C75" w:rsidRPr="008870AD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2</w:t>
            </w:r>
            <w:r w:rsidR="009D4EB3" w:rsidRPr="008870AD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.</w:t>
            </w:r>
            <w:r w:rsidR="005D435B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F1F7721" w14:textId="5F717C8E" w:rsidR="008B7069" w:rsidRPr="0075053E" w:rsidRDefault="004E79E2" w:rsidP="0075053E">
            <w:pPr>
              <w:tabs>
                <w:tab w:val="left" w:pos="776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 xml:space="preserve">ПРЕДСТАВЉАЊЕ </w:t>
            </w:r>
            <w:r w:rsidRPr="0075053E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АНАЛИЗ</w:t>
            </w:r>
            <w:r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Е</w:t>
            </w:r>
            <w:r w:rsidRPr="0075053E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 xml:space="preserve"> ЕВРОПСКИХ СТАНДАРДА И ДОБРИХ ПРАКСИ У </w:t>
            </w:r>
            <w:r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ВРЕДНОВАЊУ</w:t>
            </w:r>
            <w:r w:rsidRPr="0075053E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 xml:space="preserve"> УЧИНКА У </w:t>
            </w:r>
            <w:r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ЈАВНОЈ УПРАВИ</w:t>
            </w:r>
            <w:r w:rsidRPr="0075053E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 xml:space="preserve"> У ЕВРОПИ И ПРЕПОРУКЕ ЗА ПРИЛАГОЂАВАЊЕ И ИМПЛЕМЕНТАЦИЈУ</w:t>
            </w:r>
          </w:p>
        </w:tc>
      </w:tr>
      <w:tr w:rsidR="008B7069" w:rsidRPr="00CD1C7F" w14:paraId="59B83810" w14:textId="1CAC1C7E" w:rsidTr="00700EF3">
        <w:trPr>
          <w:trHeight w:val="682"/>
          <w:jc w:val="center"/>
        </w:trPr>
        <w:tc>
          <w:tcPr>
            <w:tcW w:w="103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9A166" w14:textId="77777777" w:rsidR="00CD3C52" w:rsidRDefault="00CE4AFD" w:rsidP="0013156F">
            <w:pPr>
              <w:tabs>
                <w:tab w:val="left" w:pos="2007"/>
              </w:tabs>
              <w:spacing w:after="0" w:line="240" w:lineRule="auto"/>
              <w:ind w:left="2007"/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  <w:t xml:space="preserve">Александар Јовановић, </w:t>
            </w:r>
            <w:r w:rsidR="00CD3C52" w:rsidRPr="00CD3C52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виши пројектни саветник, Савет Европе</w:t>
            </w:r>
          </w:p>
          <w:p w14:paraId="7756D863" w14:textId="658B7C76" w:rsidR="008B7069" w:rsidRPr="002E3A5A" w:rsidRDefault="0013156F" w:rsidP="0013156F">
            <w:pPr>
              <w:tabs>
                <w:tab w:val="left" w:pos="2007"/>
              </w:tabs>
              <w:spacing w:after="0" w:line="240" w:lineRule="auto"/>
              <w:ind w:left="2007"/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  <w:t>Драгана Јанковић</w:t>
            </w:r>
            <w:r w:rsidR="008B7069" w:rsidRPr="002E3A5A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консултант</w:t>
            </w:r>
            <w:r w:rsidR="004E79E2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киња</w:t>
            </w:r>
            <w:r w:rsidR="00AE2484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 xml:space="preserve"> СКГО</w:t>
            </w:r>
          </w:p>
        </w:tc>
      </w:tr>
      <w:tr w:rsidR="002B5AD4" w:rsidRPr="002E3A5A" w14:paraId="3858EEA0" w14:textId="3182ED9D" w:rsidTr="00700EF3">
        <w:trPr>
          <w:trHeight w:val="400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B9F73" w14:textId="6DCCB8EA" w:rsidR="002B5AD4" w:rsidRPr="002E3A5A" w:rsidRDefault="002B5AD4" w:rsidP="002B5AD4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 w:rsidR="008870AD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2</w:t>
            </w:r>
            <w:r w:rsidR="009D4EB3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.</w:t>
            </w:r>
            <w:r w:rsidR="00DE0CD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15</w:t>
            </w:r>
            <w:r w:rsidR="008B7069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</w:t>
            </w:r>
            <w:r w:rsidR="009D4EB3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–</w:t>
            </w:r>
            <w:r w:rsidR="008B7069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 w:rsidR="008870AD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2</w:t>
            </w:r>
            <w:r w:rsidR="009D4EB3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.</w:t>
            </w:r>
            <w:r w:rsidR="00DE0CD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0A5E3" w14:textId="63EE220E" w:rsidR="002B5AD4" w:rsidRPr="002E3A5A" w:rsidRDefault="002B5AD4" w:rsidP="00453E8C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 xml:space="preserve">Кафе пауза </w:t>
            </w:r>
          </w:p>
        </w:tc>
      </w:tr>
      <w:tr w:rsidR="00E40758" w:rsidRPr="00CD1C7F" w14:paraId="70BCAA54" w14:textId="4F58FE09" w:rsidTr="00700EF3">
        <w:trPr>
          <w:trHeight w:val="1413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2E9E7D3" w14:textId="0344CB80" w:rsidR="00A42C75" w:rsidRPr="002E3A5A" w:rsidRDefault="00A42C75" w:rsidP="00327B1C">
            <w:pPr>
              <w:tabs>
                <w:tab w:val="left" w:pos="180"/>
                <w:tab w:val="left" w:pos="51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 w:rsidR="008870AD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2</w:t>
            </w:r>
            <w:r w:rsidR="009D4EB3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.</w:t>
            </w:r>
            <w:r w:rsidR="00320F48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30</w:t>
            </w:r>
            <w:r w:rsidR="008B7069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</w:t>
            </w:r>
            <w:r w:rsidR="009D4EB3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–</w:t>
            </w:r>
            <w:r w:rsidR="008B7069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 w:rsidR="00320F48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3</w:t>
            </w:r>
            <w:r w:rsidR="009D4EB3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.</w:t>
            </w:r>
            <w:r w:rsidR="00320F48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0</w:t>
            </w:r>
            <w:r w:rsidR="005955F6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1414BB5" w14:textId="112E287F" w:rsidR="008B7069" w:rsidRDefault="004E79E2" w:rsidP="006D4DF7">
            <w:pPr>
              <w:spacing w:after="0" w:line="240" w:lineRule="auto"/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</w:pPr>
            <w:r w:rsidRPr="006D4DF7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ПРЕДСТАВЉАЊЕ АНАЛИЗЕ ЕВРОПСКИХ СТАНДАРДА И ДОБРИХ ПРАКСИ У ВРЕДНОВАЊУ УЧИНКА У ЈАВНОЈ УПРАВИ У ЕВРОПИ И ПРЕПОРУКЕ ЗА ПРИЛАГОЂАВАЊЕ И ИМПЛЕМЕНТАЦИЈУ</w:t>
            </w:r>
            <w:r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 xml:space="preserve"> </w:t>
            </w:r>
            <w:r w:rsidR="006D4DF7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(</w:t>
            </w:r>
            <w:r w:rsidR="006D4DF7" w:rsidRPr="006D4DF7">
              <w:rPr>
                <w:rFonts w:ascii="Arial" w:eastAsia="Times New Roman" w:hAnsi="Arial" w:cs="Tahoma"/>
                <w:b/>
                <w:i/>
                <w:iCs/>
                <w:color w:val="2F5496" w:themeColor="accent1" w:themeShade="BF"/>
                <w:sz w:val="20"/>
                <w:szCs w:val="20"/>
                <w:lang w:val="sr-Cyrl-RS"/>
              </w:rPr>
              <w:t>наставак</w:t>
            </w:r>
            <w:r w:rsidR="006D4DF7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)</w:t>
            </w:r>
          </w:p>
          <w:p w14:paraId="75152BE9" w14:textId="77777777" w:rsidR="006D4DF7" w:rsidRDefault="006D4DF7" w:rsidP="006D4D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Tahoma"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Cs/>
                <w:color w:val="2F5496" w:themeColor="accent1" w:themeShade="BF"/>
                <w:sz w:val="20"/>
                <w:szCs w:val="20"/>
                <w:lang w:val="sr-Cyrl-RS"/>
              </w:rPr>
              <w:t>Питања и одговори</w:t>
            </w:r>
          </w:p>
          <w:p w14:paraId="326F3E7A" w14:textId="3B555E74" w:rsidR="006D4DF7" w:rsidRPr="006D4DF7" w:rsidRDefault="006D4DF7" w:rsidP="006D4D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Tahoma"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Дискусија </w:t>
            </w:r>
          </w:p>
        </w:tc>
      </w:tr>
      <w:tr w:rsidR="00CD3C52" w:rsidRPr="00CD1C7F" w14:paraId="52AF8227" w14:textId="04615C67" w:rsidTr="00700EF3">
        <w:trPr>
          <w:trHeight w:val="630"/>
          <w:jc w:val="center"/>
        </w:trPr>
        <w:tc>
          <w:tcPr>
            <w:tcW w:w="103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484C5" w14:textId="77777777" w:rsidR="00CD3C52" w:rsidRDefault="00CD3C52" w:rsidP="00CD3C52">
            <w:pPr>
              <w:tabs>
                <w:tab w:val="left" w:pos="2007"/>
              </w:tabs>
              <w:spacing w:after="0" w:line="240" w:lineRule="auto"/>
              <w:ind w:left="2007"/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  <w:t xml:space="preserve">Александар Јовановић, </w:t>
            </w:r>
            <w:r w:rsidRPr="00CD3C52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виши пројектни саветник, Савет Европе</w:t>
            </w:r>
          </w:p>
          <w:p w14:paraId="63ABD8F8" w14:textId="22D0BC79" w:rsidR="00CD3C52" w:rsidRPr="002E3A5A" w:rsidRDefault="00CD3C52" w:rsidP="00CD3C52">
            <w:pPr>
              <w:tabs>
                <w:tab w:val="left" w:pos="180"/>
                <w:tab w:val="left" w:pos="1865"/>
              </w:tabs>
              <w:spacing w:after="0" w:line="240" w:lineRule="auto"/>
              <w:ind w:left="2007"/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  <w:t>Драгана Јанковић</w:t>
            </w:r>
            <w:r w:rsidRPr="002E3A5A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консултанткиња</w:t>
            </w:r>
            <w:r w:rsidR="00AE2484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 xml:space="preserve"> СКГО</w:t>
            </w:r>
          </w:p>
        </w:tc>
      </w:tr>
      <w:tr w:rsidR="00CD3C52" w:rsidRPr="002E3A5A" w14:paraId="70242EBC" w14:textId="7A9797DE" w:rsidTr="00700EF3">
        <w:trPr>
          <w:trHeight w:val="434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10F5A" w14:textId="47C05F69" w:rsidR="00CD3C52" w:rsidRPr="002E3A5A" w:rsidRDefault="00CD3C52" w:rsidP="00CD3C52">
            <w:pPr>
              <w:tabs>
                <w:tab w:val="left" w:pos="180"/>
                <w:tab w:val="left" w:pos="51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3.00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– 14.00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C018" w14:textId="5A407BF9" w:rsidR="00CD3C52" w:rsidRPr="002E3A5A" w:rsidRDefault="00CD3C52" w:rsidP="00CD3C52">
            <w:pPr>
              <w:tabs>
                <w:tab w:val="left" w:pos="180"/>
                <w:tab w:val="left" w:pos="51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Ручак</w:t>
            </w:r>
          </w:p>
        </w:tc>
      </w:tr>
      <w:tr w:rsidR="00CD3C52" w:rsidRPr="00CD1C7F" w14:paraId="071EC35F" w14:textId="58A9CD16" w:rsidTr="00700EF3">
        <w:trPr>
          <w:trHeight w:val="1207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60DD5ED" w14:textId="61BD8ABC" w:rsidR="00CD3C52" w:rsidRPr="002E3A5A" w:rsidRDefault="00CD3C52" w:rsidP="00CD3C52">
            <w:pPr>
              <w:tabs>
                <w:tab w:val="left" w:pos="180"/>
                <w:tab w:val="left" w:pos="51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14.00 – 15.30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63FCDD7" w14:textId="45F582C1" w:rsidR="00CD3C52" w:rsidRPr="002E3A5A" w:rsidRDefault="00CD3C52" w:rsidP="00CD3C52">
            <w:pPr>
              <w:tabs>
                <w:tab w:val="left" w:pos="180"/>
                <w:tab w:val="left" w:pos="51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СПЕЦИФИЧНОСТИ КОНКУРСНОГ ПОСТУПКА ЗА ПОПУЊАВАЊЕ ПОЛОЖАЈА У ЈЛС</w:t>
            </w:r>
          </w:p>
          <w:p w14:paraId="2B8A8F4B" w14:textId="77777777" w:rsidR="00CD3C52" w:rsidRDefault="00CD3C52" w:rsidP="00CD3C52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  <w:tab w:val="left" w:pos="738"/>
              </w:tabs>
              <w:spacing w:after="0" w:line="240" w:lineRule="auto"/>
              <w:rPr>
                <w:rFonts w:ascii="Arial" w:eastAsia="Times New Roman" w:hAnsi="Arial" w:cs="Tahoma"/>
                <w:color w:val="2F5496" w:themeColor="accent1" w:themeShade="BF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color w:val="2F5496" w:themeColor="accent1" w:themeShade="BF"/>
                <w:sz w:val="20"/>
                <w:szCs w:val="20"/>
                <w:lang w:val="sr-Cyrl-RS"/>
              </w:rPr>
              <w:t xml:space="preserve">Начин провере компетенција </w:t>
            </w:r>
          </w:p>
          <w:p w14:paraId="22178B2B" w14:textId="77777777" w:rsidR="00CD3C52" w:rsidRDefault="00CD3C52" w:rsidP="00CD3C52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  <w:tab w:val="left" w:pos="738"/>
              </w:tabs>
              <w:spacing w:after="0" w:line="240" w:lineRule="auto"/>
              <w:rPr>
                <w:rFonts w:ascii="Arial" w:eastAsia="Times New Roman" w:hAnsi="Arial" w:cs="Tahoma"/>
                <w:color w:val="2F5496" w:themeColor="accent1" w:themeShade="BF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color w:val="2F5496" w:themeColor="accent1" w:themeShade="BF"/>
                <w:sz w:val="20"/>
                <w:szCs w:val="20"/>
                <w:lang w:val="sr-Cyrl-RS"/>
              </w:rPr>
              <w:t>Специфичност провере функционалних компетенција</w:t>
            </w:r>
          </w:p>
          <w:p w14:paraId="5BD4A084" w14:textId="128FA068" w:rsidR="00CD3C52" w:rsidRPr="004E79E2" w:rsidRDefault="00CD3C52" w:rsidP="00CD3C52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  <w:tab w:val="left" w:pos="738"/>
              </w:tabs>
              <w:spacing w:after="0" w:line="240" w:lineRule="auto"/>
              <w:rPr>
                <w:rFonts w:ascii="Arial" w:eastAsia="Times New Roman" w:hAnsi="Arial" w:cs="Tahoma"/>
                <w:color w:val="2F5496" w:themeColor="accent1" w:themeShade="BF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color w:val="2F5496" w:themeColor="accent1" w:themeShade="BF"/>
                <w:sz w:val="20"/>
                <w:szCs w:val="20"/>
                <w:lang w:val="sr-Cyrl-RS"/>
              </w:rPr>
              <w:t>Досадашња искуства</w:t>
            </w:r>
          </w:p>
        </w:tc>
      </w:tr>
      <w:tr w:rsidR="00CD3C52" w:rsidRPr="00CD1C7F" w14:paraId="0C60C73D" w14:textId="1B0334E2" w:rsidTr="00700EF3">
        <w:trPr>
          <w:trHeight w:val="856"/>
          <w:jc w:val="center"/>
        </w:trPr>
        <w:tc>
          <w:tcPr>
            <w:tcW w:w="103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83EA0" w14:textId="77777777" w:rsidR="00CD3C52" w:rsidRDefault="00CD3C52" w:rsidP="00CD3C52">
            <w:pPr>
              <w:tabs>
                <w:tab w:val="left" w:pos="510"/>
                <w:tab w:val="left" w:pos="1440"/>
              </w:tabs>
              <w:spacing w:after="0" w:line="240" w:lineRule="auto"/>
              <w:ind w:left="2007"/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  <w:t xml:space="preserve">Ивана Савићевић, </w:t>
            </w:r>
            <w:r w:rsidRPr="004E79E2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 xml:space="preserve">помоћница министра за државну управи и </w:t>
            </w:r>
            <w:r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локалну самоуправу</w:t>
            </w:r>
          </w:p>
          <w:p w14:paraId="2C09BB3C" w14:textId="456ADC54" w:rsidR="00CD3C52" w:rsidRPr="00B639DE" w:rsidRDefault="00CD3C52" w:rsidP="00CD3C52">
            <w:pPr>
              <w:tabs>
                <w:tab w:val="left" w:pos="510"/>
                <w:tab w:val="left" w:pos="1440"/>
              </w:tabs>
              <w:spacing w:after="0" w:line="240" w:lineRule="auto"/>
              <w:ind w:left="2007"/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  <w:t xml:space="preserve">Драгана Јанковић, </w:t>
            </w:r>
            <w:r w:rsidRPr="004E79E2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консултант</w:t>
            </w:r>
            <w:r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киња</w:t>
            </w:r>
            <w:r w:rsidR="00AE2484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 xml:space="preserve"> СКГО</w:t>
            </w:r>
          </w:p>
        </w:tc>
      </w:tr>
      <w:tr w:rsidR="00CD3C52" w:rsidRPr="002E3A5A" w14:paraId="46430751" w14:textId="77777777" w:rsidTr="00700EF3">
        <w:trPr>
          <w:trHeight w:val="251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62F15" w14:textId="6DDD55E3" w:rsidR="00CD3C52" w:rsidRPr="002E3A5A" w:rsidRDefault="00CD3C52" w:rsidP="00CD3C52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15:30 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–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1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6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: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5D8D" w14:textId="77777777" w:rsidR="00CD3C52" w:rsidRDefault="00CD3C52" w:rsidP="00CD3C52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 xml:space="preserve">Питања и одговори; </w:t>
            </w:r>
          </w:p>
          <w:p w14:paraId="0CA8E417" w14:textId="700809C9" w:rsidR="00CD3C52" w:rsidRPr="00DB3117" w:rsidRDefault="00CD3C52" w:rsidP="00CD3C52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Дискусија</w:t>
            </w:r>
            <w:r w:rsidRPr="002E3A5A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2C29E4D7" w14:textId="77777777" w:rsidR="00700EF3" w:rsidRDefault="00700EF3" w:rsidP="00CF37EF">
      <w:pPr>
        <w:tabs>
          <w:tab w:val="left" w:pos="3690"/>
        </w:tabs>
        <w:rPr>
          <w:lang w:val="sr-Cyrl-RS"/>
        </w:rPr>
      </w:pPr>
    </w:p>
    <w:p w14:paraId="5E96A5E2" w14:textId="77777777" w:rsidR="00700EF3" w:rsidRDefault="00700EF3" w:rsidP="00CF37EF">
      <w:pPr>
        <w:tabs>
          <w:tab w:val="left" w:pos="3690"/>
        </w:tabs>
        <w:rPr>
          <w:lang w:val="sr-Cyrl-RS"/>
        </w:rPr>
      </w:pPr>
    </w:p>
    <w:p w14:paraId="09FC9A0A" w14:textId="5E3CD3CF" w:rsidR="00CF37EF" w:rsidRDefault="00CF37EF" w:rsidP="00CF37EF">
      <w:pPr>
        <w:tabs>
          <w:tab w:val="left" w:pos="3690"/>
        </w:tabs>
        <w:rPr>
          <w:lang w:val="sr-Cyrl-RS"/>
        </w:rPr>
      </w:pPr>
      <w:r>
        <w:rPr>
          <w:lang w:val="sr-Cyrl-RS"/>
        </w:rPr>
        <w:tab/>
      </w:r>
    </w:p>
    <w:tbl>
      <w:tblPr>
        <w:tblStyle w:val="TableGrid"/>
        <w:tblW w:w="9918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696"/>
        <w:gridCol w:w="8222"/>
      </w:tblGrid>
      <w:tr w:rsidR="00CF37EF" w:rsidRPr="002E3A5A" w14:paraId="019F0A71" w14:textId="77777777" w:rsidTr="00700EF3">
        <w:trPr>
          <w:trHeight w:val="455"/>
          <w:jc w:val="center"/>
        </w:trPr>
        <w:tc>
          <w:tcPr>
            <w:tcW w:w="9918" w:type="dxa"/>
            <w:gridSpan w:val="2"/>
            <w:tcBorders>
              <w:bottom w:val="nil"/>
            </w:tcBorders>
            <w:shd w:val="clear" w:color="auto" w:fill="2F5496" w:themeFill="accent1" w:themeFillShade="BF"/>
            <w:vAlign w:val="center"/>
          </w:tcPr>
          <w:p w14:paraId="3D585AC5" w14:textId="7E63425D" w:rsidR="00CF37EF" w:rsidRPr="00453E8C" w:rsidRDefault="00CF37EF" w:rsidP="001C2311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>Други</w:t>
            </w:r>
            <w:r w:rsidRPr="002E3A5A"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 xml:space="preserve"> дан</w:t>
            </w:r>
            <w:r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>петак</w:t>
            </w:r>
            <w:r w:rsidRPr="002E3A5A"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 xml:space="preserve"> </w:t>
            </w:r>
            <w:r w:rsidR="009E6006"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>5</w:t>
            </w:r>
            <w:r w:rsidRPr="002E3A5A"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>.1</w:t>
            </w:r>
            <w:r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>2</w:t>
            </w:r>
            <w:r w:rsidRPr="002E3A5A">
              <w:rPr>
                <w:rFonts w:ascii="Arial" w:eastAsia="Times New Roman" w:hAnsi="Arial" w:cs="Tahoma"/>
                <w:b/>
                <w:bCs/>
                <w:color w:val="FFFFFF" w:themeColor="background1"/>
                <w:sz w:val="20"/>
                <w:szCs w:val="20"/>
                <w:lang w:val="sr-Cyrl-RS"/>
              </w:rPr>
              <w:t>.</w:t>
            </w:r>
          </w:p>
        </w:tc>
      </w:tr>
      <w:tr w:rsidR="00CF37EF" w:rsidRPr="00CD1C7F" w14:paraId="29E0BB3D" w14:textId="77777777" w:rsidTr="00700EF3">
        <w:trPr>
          <w:trHeight w:val="545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407B" w14:textId="076CD520" w:rsidR="00CF37EF" w:rsidRPr="002E3A5A" w:rsidRDefault="00314679" w:rsidP="001C2311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10</w:t>
            </w:r>
            <w:r w:rsidR="00CF37EF"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Latn-RS"/>
              </w:rPr>
              <w:t>.</w:t>
            </w:r>
            <w:r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00</w:t>
            </w:r>
            <w:r w:rsidR="00CF37EF" w:rsidRPr="002E3A5A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Latn-RS"/>
              </w:rPr>
              <w:t xml:space="preserve"> – 1</w:t>
            </w:r>
            <w:r w:rsidR="009E6006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0</w:t>
            </w:r>
            <w:r w:rsidR="00CF37EF" w:rsidRPr="002E3A5A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Latn-RS"/>
              </w:rPr>
              <w:t>.</w:t>
            </w:r>
            <w:r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3</w:t>
            </w:r>
            <w:r w:rsidR="00CF37EF" w:rsidRPr="002E3A5A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687B4" w14:textId="40CE8BCE" w:rsidR="00CF37EF" w:rsidRPr="002E3A5A" w:rsidRDefault="009E6006" w:rsidP="001C2311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Рекапитулација првог дана</w:t>
            </w:r>
            <w:r w:rsidR="00CF37EF" w:rsidRPr="002E3A5A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CF37EF" w:rsidRPr="00CD1C7F" w14:paraId="41539836" w14:textId="77777777" w:rsidTr="00700EF3">
        <w:trPr>
          <w:trHeight w:val="708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D7BEB81" w14:textId="0FF8754A" w:rsidR="00CF37EF" w:rsidRPr="004E3F91" w:rsidRDefault="00CF37EF" w:rsidP="001C2311">
            <w:pPr>
              <w:tabs>
                <w:tab w:val="left" w:pos="510"/>
                <w:tab w:val="left" w:pos="1440"/>
                <w:tab w:val="center" w:pos="4320"/>
              </w:tabs>
              <w:spacing w:after="0" w:line="240" w:lineRule="auto"/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 w:rsidR="00167828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.</w:t>
            </w:r>
            <w:r w:rsidR="00314679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3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0 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–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1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.</w:t>
            </w:r>
            <w:r w:rsidR="00314679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3</w:t>
            </w:r>
            <w:r w:rsidR="004E3F91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60678C4" w14:textId="5B6C1620" w:rsidR="00CF37EF" w:rsidRPr="004E3F91" w:rsidRDefault="004E3F91" w:rsidP="001C2311">
            <w:pPr>
              <w:tabs>
                <w:tab w:val="left" w:pos="510"/>
                <w:tab w:val="left" w:pos="1440"/>
                <w:tab w:val="center" w:pos="4320"/>
              </w:tabs>
              <w:spacing w:after="0" w:line="240" w:lineRule="auto"/>
              <w:rPr>
                <w:rFonts w:ascii="Arial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</w:pPr>
            <w:r>
              <w:rPr>
                <w:rFonts w:ascii="Arial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 xml:space="preserve">ВОДИЧ ЗА КАНДИДАТЕ У КОНКУРСНИМА ПОСТУПЦИМА И СМЕРНИЦЕ ЗА ТРАНСПАРЕНТНО </w:t>
            </w:r>
            <w:r w:rsidR="00A7374C">
              <w:rPr>
                <w:rFonts w:ascii="Arial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ОГЛАШАВАЊЕ ЈАВНИХ КОНКУРСА</w:t>
            </w:r>
          </w:p>
        </w:tc>
      </w:tr>
      <w:tr w:rsidR="00CF37EF" w:rsidRPr="00CD1C7F" w14:paraId="030C136E" w14:textId="77777777" w:rsidTr="00700EF3">
        <w:trPr>
          <w:trHeight w:val="573"/>
          <w:jc w:val="center"/>
        </w:trPr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4D714" w14:textId="672D20E5" w:rsidR="00CF37EF" w:rsidRPr="002E3A5A" w:rsidRDefault="00CF37EF" w:rsidP="00BE51AC">
            <w:pPr>
              <w:tabs>
                <w:tab w:val="left" w:pos="596"/>
                <w:tab w:val="left" w:pos="2148"/>
              </w:tabs>
              <w:spacing w:after="0" w:line="240" w:lineRule="auto"/>
              <w:ind w:left="2007"/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  <w:t>Милош Муцок</w:t>
            </w:r>
            <w:r w:rsidRPr="002E3A5A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, координатор компоненте 1 Програма</w:t>
            </w:r>
            <w:r w:rsidR="00AE2484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, СКГО</w:t>
            </w:r>
          </w:p>
        </w:tc>
      </w:tr>
      <w:tr w:rsidR="00CF37EF" w:rsidRPr="00CD1C7F" w14:paraId="14FA23E2" w14:textId="77777777" w:rsidTr="00700EF3">
        <w:trPr>
          <w:trHeight w:val="539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20B6D" w14:textId="5A4B829B" w:rsidR="00CF37EF" w:rsidRPr="008870AD" w:rsidRDefault="00CF37EF" w:rsidP="001C2311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11.</w:t>
            </w:r>
            <w:r w:rsidR="00314679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3</w:t>
            </w:r>
            <w:r w:rsidR="00FB6713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0</w:t>
            </w:r>
            <w:r w:rsidRPr="008870AD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– 1</w:t>
            </w:r>
            <w:r w:rsidR="00314679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2</w:t>
            </w:r>
            <w:r w:rsidRPr="008870AD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.</w:t>
            </w:r>
            <w:r w:rsidR="00314679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0</w:t>
            </w:r>
            <w:r w:rsidR="00FB6713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D0B5F" w14:textId="58FBBFB5" w:rsidR="00CF37EF" w:rsidRPr="00BF2787" w:rsidRDefault="00BF2787" w:rsidP="001C2311">
            <w:pPr>
              <w:tabs>
                <w:tab w:val="left" w:pos="776"/>
                <w:tab w:val="left" w:pos="144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Кафе пауза</w:t>
            </w:r>
          </w:p>
        </w:tc>
      </w:tr>
      <w:tr w:rsidR="00CF37EF" w:rsidRPr="00CD1C7F" w14:paraId="22500D0C" w14:textId="77777777" w:rsidTr="00700EF3">
        <w:trPr>
          <w:trHeight w:val="1000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4B166C3" w14:textId="6CD038E3" w:rsidR="00CF37EF" w:rsidRPr="002E3A5A" w:rsidRDefault="00CF37EF" w:rsidP="001C2311">
            <w:pPr>
              <w:tabs>
                <w:tab w:val="left" w:pos="180"/>
                <w:tab w:val="left" w:pos="51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2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.</w:t>
            </w:r>
            <w:r w:rsidR="00314679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0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0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– 1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3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.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F82A712" w14:textId="44CE66A9" w:rsidR="00CF37EF" w:rsidRPr="00EC1C2E" w:rsidRDefault="00CF37EF" w:rsidP="00EC1C2E">
            <w:pPr>
              <w:spacing w:after="0" w:line="240" w:lineRule="auto"/>
              <w:rPr>
                <w:rFonts w:ascii="Arial" w:eastAsia="Times New Roman" w:hAnsi="Arial" w:cs="Tahoma"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 w:rsidRPr="00EC1C2E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 xml:space="preserve">ПРЕДСТАВЉАЊЕ </w:t>
            </w:r>
            <w:r w:rsidR="00EC1C2E" w:rsidRPr="00EC1C2E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АНАЛИЗЕ РАСПОЛОЖИВОСТИ И СТРУКТУРЕ ЉУДСКИХ КАПАЦИТЕТА У ОКВИРУ ДРЖАВНЕ УПРАВЕ И ЛОКАЛНЕ САМОУПРАВЕ ЗА ПРУЖАЊЕ ЈАВНИХ УСЛУГА</w:t>
            </w:r>
          </w:p>
        </w:tc>
      </w:tr>
      <w:tr w:rsidR="00CF37EF" w:rsidRPr="00CD1C7F" w14:paraId="54A9F0CF" w14:textId="77777777" w:rsidTr="00700EF3">
        <w:trPr>
          <w:trHeight w:val="676"/>
          <w:jc w:val="center"/>
        </w:trPr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043AA" w14:textId="163FDBE8" w:rsidR="00CF37EF" w:rsidRDefault="00EC1C2E" w:rsidP="001C2311">
            <w:pPr>
              <w:tabs>
                <w:tab w:val="left" w:pos="180"/>
                <w:tab w:val="left" w:pos="1865"/>
              </w:tabs>
              <w:spacing w:after="0" w:line="240" w:lineRule="auto"/>
              <w:ind w:left="2007"/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  <w:t>Марија Сузић</w:t>
            </w:r>
            <w:r w:rsidR="00CF37EF" w:rsidRPr="002E3A5A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 xml:space="preserve">, </w:t>
            </w:r>
            <w:r w:rsidR="00CF37EF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консултанткиња</w:t>
            </w:r>
            <w:r w:rsidR="00AE2484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 xml:space="preserve"> СКГО</w:t>
            </w:r>
          </w:p>
          <w:p w14:paraId="74113EFA" w14:textId="33013E8B" w:rsidR="006642FD" w:rsidRPr="00C24A08" w:rsidRDefault="006642FD" w:rsidP="001C2311">
            <w:pPr>
              <w:tabs>
                <w:tab w:val="left" w:pos="180"/>
                <w:tab w:val="left" w:pos="1865"/>
              </w:tabs>
              <w:spacing w:after="0" w:line="240" w:lineRule="auto"/>
              <w:ind w:left="2007"/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  <w:t>Милица</w:t>
            </w:r>
            <w:r w:rsidR="00C24A08"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="00C24A08"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  <w:t xml:space="preserve">Милошевић, </w:t>
            </w:r>
            <w:r w:rsidR="00C24A08" w:rsidRPr="000A67C7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 xml:space="preserve">представница </w:t>
            </w:r>
            <w:r w:rsidR="00C24A08" w:rsidRPr="00C24A08">
              <w:rPr>
                <w:rFonts w:ascii="Arial" w:eastAsia="Times New Roman" w:hAnsi="Arial" w:cs="Tahoma"/>
                <w:color w:val="595959" w:themeColor="text1" w:themeTint="A6"/>
                <w:sz w:val="20"/>
                <w:szCs w:val="20"/>
                <w:lang w:val="sr-Cyrl-RS"/>
              </w:rPr>
              <w:t>ГИЗ</w:t>
            </w:r>
          </w:p>
        </w:tc>
      </w:tr>
      <w:tr w:rsidR="00CF37EF" w:rsidRPr="002E3A5A" w14:paraId="0586CBAC" w14:textId="77777777" w:rsidTr="00700EF3">
        <w:trPr>
          <w:trHeight w:val="434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815EF" w14:textId="77777777" w:rsidR="00CF37EF" w:rsidRPr="002E3A5A" w:rsidRDefault="00CF37EF" w:rsidP="001C2311">
            <w:pPr>
              <w:tabs>
                <w:tab w:val="left" w:pos="180"/>
                <w:tab w:val="left" w:pos="51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1</w:t>
            </w:r>
            <w:r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>3.00</w:t>
            </w:r>
            <w:r w:rsidRPr="002E3A5A">
              <w:rPr>
                <w:rFonts w:ascii="Arial" w:eastAsia="Times New Roman" w:hAnsi="Arial" w:cs="Tahoma"/>
                <w:b/>
                <w:bCs/>
                <w:color w:val="2F5496" w:themeColor="accent1" w:themeShade="BF"/>
                <w:sz w:val="20"/>
                <w:szCs w:val="20"/>
                <w:lang w:val="sr-Cyrl-RS"/>
              </w:rPr>
              <w:t xml:space="preserve"> – 14.00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E3867" w14:textId="77777777" w:rsidR="00CF37EF" w:rsidRPr="002E3A5A" w:rsidRDefault="00CF37EF" w:rsidP="001C2311">
            <w:pPr>
              <w:tabs>
                <w:tab w:val="left" w:pos="180"/>
                <w:tab w:val="left" w:pos="510"/>
              </w:tabs>
              <w:spacing w:after="0" w:line="240" w:lineRule="auto"/>
              <w:rPr>
                <w:rFonts w:ascii="Arial" w:eastAsia="Times New Roman" w:hAnsi="Arial" w:cs="Tahoma"/>
                <w:b/>
                <w:bCs/>
                <w:color w:val="595959" w:themeColor="text1" w:themeTint="A6"/>
                <w:sz w:val="20"/>
                <w:szCs w:val="20"/>
                <w:lang w:val="sr-Cyrl-RS"/>
              </w:rPr>
            </w:pPr>
            <w:r w:rsidRPr="002E3A5A">
              <w:rPr>
                <w:rFonts w:ascii="Arial" w:eastAsia="Times New Roman" w:hAnsi="Arial" w:cs="Tahoma"/>
                <w:b/>
                <w:color w:val="2F5496" w:themeColor="accent1" w:themeShade="BF"/>
                <w:sz w:val="20"/>
                <w:szCs w:val="20"/>
                <w:lang w:val="sr-Cyrl-RS"/>
              </w:rPr>
              <w:t>Ручак</w:t>
            </w:r>
          </w:p>
        </w:tc>
      </w:tr>
      <w:tr w:rsidR="00CF37EF" w:rsidRPr="00CD1C7F" w14:paraId="56CBFE90" w14:textId="77777777" w:rsidTr="00700EF3">
        <w:trPr>
          <w:trHeight w:val="550"/>
          <w:jc w:val="center"/>
        </w:trPr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804C6" w14:textId="77777777" w:rsidR="00CF37EF" w:rsidRPr="00CD1C7F" w:rsidRDefault="00CF37EF" w:rsidP="001C2311">
            <w:pPr>
              <w:tabs>
                <w:tab w:val="left" w:pos="510"/>
                <w:tab w:val="left" w:pos="1440"/>
              </w:tabs>
              <w:spacing w:after="0" w:line="240" w:lineRule="auto"/>
              <w:rPr>
                <w:lang w:val="sr-Cyrl-RS"/>
              </w:rPr>
            </w:pPr>
          </w:p>
        </w:tc>
      </w:tr>
    </w:tbl>
    <w:p w14:paraId="2E5CE8B6" w14:textId="77777777" w:rsidR="00CF37EF" w:rsidRPr="00CF37EF" w:rsidRDefault="00CF37EF" w:rsidP="00CF37EF">
      <w:pPr>
        <w:tabs>
          <w:tab w:val="left" w:pos="3690"/>
        </w:tabs>
        <w:rPr>
          <w:lang w:val="sr-Cyrl-RS"/>
        </w:rPr>
      </w:pPr>
    </w:p>
    <w:sectPr w:rsidR="00CF37EF" w:rsidRPr="00CF37EF" w:rsidSect="00453E8C">
      <w:headerReference w:type="default" r:id="rId11"/>
      <w:footerReference w:type="default" r:id="rId12"/>
      <w:pgSz w:w="12240" w:h="15840"/>
      <w:pgMar w:top="1985" w:right="1440" w:bottom="1418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89B3" w14:textId="77777777" w:rsidR="00864CE4" w:rsidRDefault="00864CE4" w:rsidP="009F3B4A">
      <w:pPr>
        <w:spacing w:after="0" w:line="240" w:lineRule="auto"/>
      </w:pPr>
      <w:r>
        <w:separator/>
      </w:r>
    </w:p>
  </w:endnote>
  <w:endnote w:type="continuationSeparator" w:id="0">
    <w:p w14:paraId="7F830533" w14:textId="77777777" w:rsidR="00864CE4" w:rsidRDefault="00864CE4" w:rsidP="009F3B4A">
      <w:pPr>
        <w:spacing w:after="0" w:line="240" w:lineRule="auto"/>
      </w:pPr>
      <w:r>
        <w:continuationSeparator/>
      </w:r>
    </w:p>
  </w:endnote>
  <w:endnote w:type="continuationNotice" w:id="1">
    <w:p w14:paraId="149923CE" w14:textId="77777777" w:rsidR="00864CE4" w:rsidRDefault="00864C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930C" w14:textId="77777777" w:rsidR="007461A1" w:rsidRDefault="00AE3865" w:rsidP="00322D78">
    <w:pPr>
      <w:pStyle w:val="Footer"/>
      <w:tabs>
        <w:tab w:val="center" w:pos="5130"/>
        <w:tab w:val="left" w:pos="9407"/>
      </w:tabs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F1CFC2" wp14:editId="1366A217">
          <wp:simplePos x="0" y="0"/>
          <wp:positionH relativeFrom="column">
            <wp:posOffset>-401955</wp:posOffset>
          </wp:positionH>
          <wp:positionV relativeFrom="paragraph">
            <wp:posOffset>150627</wp:posOffset>
          </wp:positionV>
          <wp:extent cx="1517904" cy="566928"/>
          <wp:effectExtent l="0" t="0" r="0" b="5080"/>
          <wp:wrapNone/>
          <wp:docPr id="146544156" name="Picture 2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313448" name="Picture 2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904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B89">
      <w:tab/>
    </w:r>
  </w:p>
  <w:p w14:paraId="0834C791" w14:textId="5AF6F186" w:rsidR="00631E6E" w:rsidRPr="00020128" w:rsidRDefault="00631E6E" w:rsidP="00322D78">
    <w:pPr>
      <w:pStyle w:val="Footer"/>
      <w:tabs>
        <w:tab w:val="center" w:pos="5130"/>
        <w:tab w:val="left" w:pos="9407"/>
      </w:tabs>
      <w:jc w:val="right"/>
      <w:rPr>
        <w:rFonts w:ascii="Arial" w:hAnsi="Arial" w:cs="Arial"/>
        <w:sz w:val="18"/>
        <w:szCs w:val="18"/>
        <w:lang w:val="sr-Cyrl-RS"/>
      </w:rPr>
    </w:pPr>
    <w:r w:rsidRPr="00020128">
      <w:rPr>
        <w:rFonts w:ascii="Arial" w:hAnsi="Arial" w:cs="Arial"/>
        <w:sz w:val="18"/>
        <w:szCs w:val="18"/>
        <w:lang w:val="sr-Cyrl-RS"/>
      </w:rPr>
      <w:t>Стална конференција градова и општина</w:t>
    </w:r>
  </w:p>
  <w:p w14:paraId="6BD8B0F2" w14:textId="77777777" w:rsidR="00631E6E" w:rsidRPr="00020128" w:rsidRDefault="00631E6E" w:rsidP="00322D78">
    <w:pPr>
      <w:pStyle w:val="Footer"/>
      <w:tabs>
        <w:tab w:val="center" w:pos="5130"/>
        <w:tab w:val="left" w:pos="9407"/>
      </w:tabs>
      <w:jc w:val="right"/>
      <w:rPr>
        <w:rFonts w:ascii="Arial" w:hAnsi="Arial" w:cs="Arial"/>
        <w:sz w:val="18"/>
        <w:szCs w:val="18"/>
        <w:lang w:val="sr-Cyrl-RS"/>
      </w:rPr>
    </w:pPr>
    <w:r w:rsidRPr="00020128">
      <w:rPr>
        <w:rFonts w:ascii="Arial" w:hAnsi="Arial" w:cs="Arial"/>
        <w:sz w:val="18"/>
        <w:szCs w:val="18"/>
        <w:lang w:val="sr-Cyrl-RS"/>
      </w:rPr>
      <w:t>Македонска 22/VIII, Београд</w:t>
    </w:r>
  </w:p>
  <w:p w14:paraId="494A0F09" w14:textId="77777777" w:rsidR="007461A1" w:rsidRPr="00020128" w:rsidRDefault="00631E6E" w:rsidP="00322D78">
    <w:pPr>
      <w:pStyle w:val="Footer"/>
      <w:tabs>
        <w:tab w:val="center" w:pos="5130"/>
        <w:tab w:val="left" w:pos="9407"/>
      </w:tabs>
      <w:jc w:val="right"/>
      <w:rPr>
        <w:rFonts w:ascii="Arial" w:hAnsi="Arial" w:cs="Arial"/>
        <w:sz w:val="18"/>
        <w:szCs w:val="18"/>
        <w:lang w:val="sr-Cyrl-RS"/>
      </w:rPr>
    </w:pPr>
    <w:r w:rsidRPr="00020128">
      <w:rPr>
        <w:rFonts w:ascii="Arial" w:hAnsi="Arial" w:cs="Arial"/>
        <w:sz w:val="18"/>
        <w:szCs w:val="18"/>
        <w:lang w:val="sr-Cyrl-RS"/>
      </w:rPr>
      <w:t>011/3223-446</w:t>
    </w:r>
  </w:p>
  <w:p w14:paraId="73091D00" w14:textId="0D17133F" w:rsidR="00631E6E" w:rsidRPr="00020128" w:rsidRDefault="007461A1" w:rsidP="00322D78">
    <w:pPr>
      <w:pStyle w:val="Footer"/>
      <w:tabs>
        <w:tab w:val="center" w:pos="5130"/>
        <w:tab w:val="left" w:pos="9407"/>
      </w:tabs>
      <w:jc w:val="right"/>
      <w:rPr>
        <w:rFonts w:ascii="Arial" w:hAnsi="Arial" w:cs="Arial"/>
        <w:sz w:val="18"/>
        <w:szCs w:val="18"/>
        <w:lang w:val="sr-Cyrl-RS"/>
      </w:rPr>
    </w:pPr>
    <w:r w:rsidRPr="00020128">
      <w:rPr>
        <w:rFonts w:ascii="Arial" w:hAnsi="Arial" w:cs="Arial"/>
        <w:sz w:val="18"/>
        <w:szCs w:val="18"/>
        <w:lang w:val="sr-Cyrl-RS"/>
      </w:rPr>
      <w:t>secretariat@skgo.org</w:t>
    </w:r>
  </w:p>
  <w:p w14:paraId="51694E82" w14:textId="0305E0E7" w:rsidR="0075468F" w:rsidRPr="00322D78" w:rsidRDefault="008D7B89" w:rsidP="00322D78">
    <w:pPr>
      <w:pStyle w:val="Footer"/>
      <w:tabs>
        <w:tab w:val="center" w:pos="5130"/>
        <w:tab w:val="left" w:pos="9407"/>
      </w:tabs>
      <w:rPr>
        <w:sz w:val="20"/>
        <w:szCs w:val="20"/>
      </w:rPr>
    </w:pPr>
    <w:r w:rsidRPr="00322D78">
      <w:rPr>
        <w:sz w:val="20"/>
        <w:szCs w:val="20"/>
      </w:rPr>
      <w:tab/>
    </w:r>
    <w:sdt>
      <w:sdtPr>
        <w:rPr>
          <w:sz w:val="20"/>
          <w:szCs w:val="20"/>
        </w:rPr>
        <w:id w:val="1159577817"/>
        <w:docPartObj>
          <w:docPartGallery w:val="Page Numbers (Bottom of Page)"/>
          <w:docPartUnique/>
        </w:docPartObj>
      </w:sdtPr>
      <w:sdtContent>
        <w:r w:rsidR="0075468F" w:rsidRPr="00322D78">
          <w:rPr>
            <w:sz w:val="20"/>
            <w:szCs w:val="20"/>
          </w:rPr>
          <w:fldChar w:fldCharType="begin"/>
        </w:r>
        <w:r w:rsidR="0075468F" w:rsidRPr="00322D78">
          <w:rPr>
            <w:sz w:val="20"/>
            <w:szCs w:val="20"/>
          </w:rPr>
          <w:instrText>PAGE   \* MERGEFORMAT</w:instrText>
        </w:r>
        <w:r w:rsidR="0075468F" w:rsidRPr="00322D78">
          <w:rPr>
            <w:sz w:val="20"/>
            <w:szCs w:val="20"/>
          </w:rPr>
          <w:fldChar w:fldCharType="separate"/>
        </w:r>
        <w:r w:rsidR="0075468F" w:rsidRPr="00322D78">
          <w:rPr>
            <w:sz w:val="20"/>
            <w:szCs w:val="20"/>
            <w:lang w:val="sr-Latn-RS"/>
          </w:rPr>
          <w:t>2</w:t>
        </w:r>
        <w:r w:rsidR="0075468F" w:rsidRPr="00322D78">
          <w:rPr>
            <w:sz w:val="20"/>
            <w:szCs w:val="20"/>
          </w:rPr>
          <w:fldChar w:fldCharType="end"/>
        </w:r>
      </w:sdtContent>
    </w:sdt>
    <w:r w:rsidRPr="00322D78">
      <w:rPr>
        <w:sz w:val="20"/>
        <w:szCs w:val="20"/>
      </w:rPr>
      <w:tab/>
    </w:r>
    <w:r w:rsidRPr="00322D78">
      <w:rPr>
        <w:sz w:val="20"/>
        <w:szCs w:val="20"/>
      </w:rPr>
      <w:tab/>
    </w:r>
  </w:p>
  <w:p w14:paraId="1A87B411" w14:textId="59D387CE" w:rsidR="009F3B4A" w:rsidRPr="00FF61D2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FDB3" w14:textId="77777777" w:rsidR="00864CE4" w:rsidRDefault="00864CE4" w:rsidP="009F3B4A">
      <w:pPr>
        <w:spacing w:after="0" w:line="240" w:lineRule="auto"/>
      </w:pPr>
      <w:r>
        <w:separator/>
      </w:r>
    </w:p>
  </w:footnote>
  <w:footnote w:type="continuationSeparator" w:id="0">
    <w:p w14:paraId="5A78C220" w14:textId="77777777" w:rsidR="00864CE4" w:rsidRDefault="00864CE4" w:rsidP="009F3B4A">
      <w:pPr>
        <w:spacing w:after="0" w:line="240" w:lineRule="auto"/>
      </w:pPr>
      <w:r>
        <w:continuationSeparator/>
      </w:r>
    </w:p>
  </w:footnote>
  <w:footnote w:type="continuationNotice" w:id="1">
    <w:p w14:paraId="0034C5B2" w14:textId="77777777" w:rsidR="00864CE4" w:rsidRDefault="00864C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AF50" w14:textId="17CDF828" w:rsidR="009F3B4A" w:rsidRDefault="00C72101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9D5032" wp14:editId="3B3AF21D">
          <wp:simplePos x="0" y="0"/>
          <wp:positionH relativeFrom="column">
            <wp:posOffset>3608049</wp:posOffset>
          </wp:positionH>
          <wp:positionV relativeFrom="paragraph">
            <wp:posOffset>-147955</wp:posOffset>
          </wp:positionV>
          <wp:extent cx="2871216" cy="493776"/>
          <wp:effectExtent l="0" t="0" r="5715" b="1905"/>
          <wp:wrapNone/>
          <wp:docPr id="1786143141" name="Picture 2" descr="A blue square with yellow stars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459148" name="Picture 2" descr="A blue square with yellow stars in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C60" w:rsidRPr="00B61167">
      <w:rPr>
        <w:rFonts w:ascii="Tahoma" w:hAnsi="Tahoma" w:cs="Tahoma"/>
        <w:noProof/>
        <w:sz w:val="16"/>
        <w:szCs w:val="21"/>
      </w:rPr>
      <w:drawing>
        <wp:anchor distT="0" distB="0" distL="114300" distR="114300" simplePos="0" relativeHeight="251657216" behindDoc="1" locked="0" layoutInCell="1" allowOverlap="1" wp14:anchorId="0382F370" wp14:editId="0DACE773">
          <wp:simplePos x="0" y="0"/>
          <wp:positionH relativeFrom="column">
            <wp:posOffset>-356870</wp:posOffset>
          </wp:positionH>
          <wp:positionV relativeFrom="paragraph">
            <wp:posOffset>-228600</wp:posOffset>
          </wp:positionV>
          <wp:extent cx="2468880" cy="649224"/>
          <wp:effectExtent l="0" t="0" r="7620" b="0"/>
          <wp:wrapNone/>
          <wp:docPr id="1604578861" name="Picture 1604578861" descr="MDULS logo vodorav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ULS logo vodorav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649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61E">
      <w:rPr>
        <w:noProof/>
      </w:rPr>
      <w:tab/>
    </w:r>
  </w:p>
  <w:p w14:paraId="2984BE22" w14:textId="728C61E7" w:rsidR="00233A7D" w:rsidRDefault="00233A7D" w:rsidP="00233A7D">
    <w:pPr>
      <w:pStyle w:val="Header"/>
      <w:ind w:left="1875"/>
      <w:rPr>
        <w:noProof/>
      </w:rPr>
    </w:pPr>
  </w:p>
  <w:p w14:paraId="75D92369" w14:textId="014712F0" w:rsidR="00233A7D" w:rsidRDefault="00233A7D" w:rsidP="00233A7D">
    <w:pPr>
      <w:pStyle w:val="Header"/>
      <w:ind w:left="1875"/>
      <w:rPr>
        <w:noProof/>
      </w:rPr>
    </w:pPr>
  </w:p>
  <w:p w14:paraId="0F5BBDDF" w14:textId="546218A9" w:rsidR="009F3B4A" w:rsidRPr="002F4A0D" w:rsidRDefault="002F4A0D" w:rsidP="007511CA">
    <w:pPr>
      <w:pStyle w:val="Header"/>
      <w:ind w:left="450"/>
      <w:rPr>
        <w:rFonts w:ascii="Arial" w:hAnsi="Arial" w:cs="Arial"/>
        <w:b/>
        <w:bCs/>
        <w:caps/>
        <w:noProof/>
        <w:sz w:val="24"/>
        <w:szCs w:val="24"/>
        <w:lang w:val="sr-Latn-RS"/>
      </w:rPr>
    </w:pPr>
    <w:r w:rsidRPr="002F4A0D">
      <w:rPr>
        <w:rFonts w:ascii="Arial" w:hAnsi="Arial" w:cs="Arial"/>
        <w:b/>
        <w:bCs/>
        <w:noProof/>
        <w:sz w:val="24"/>
        <w:szCs w:val="24"/>
        <w:lang w:val="sr-Cyrl-RS"/>
      </w:rPr>
      <w:t>ЕУ за управљање људским ресурсима у локалној самоуправи – фаза 3</w:t>
    </w:r>
  </w:p>
  <w:p w14:paraId="4D8FCE75" w14:textId="471ECF7D" w:rsidR="009F3B4A" w:rsidRDefault="007511CA">
    <w:pPr>
      <w:pStyle w:val="Header"/>
    </w:pPr>
    <w:r w:rsidRPr="007511CA">
      <w:rPr>
        <w:b/>
        <w:bCs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AE9CAE7" wp14:editId="4038B4D1">
              <wp:simplePos x="0" y="0"/>
              <wp:positionH relativeFrom="column">
                <wp:posOffset>313690</wp:posOffset>
              </wp:positionH>
              <wp:positionV relativeFrom="paragraph">
                <wp:posOffset>81280</wp:posOffset>
              </wp:positionV>
              <wp:extent cx="65436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29109C" id="Straight Connector 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" strokecolor="#4472c4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9C8"/>
    <w:multiLevelType w:val="hybridMultilevel"/>
    <w:tmpl w:val="30244EA0"/>
    <w:lvl w:ilvl="0" w:tplc="F952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 w15:restartNumberingAfterBreak="0">
    <w:nsid w:val="09EE10C2"/>
    <w:multiLevelType w:val="hybridMultilevel"/>
    <w:tmpl w:val="1820E72A"/>
    <w:lvl w:ilvl="0" w:tplc="F952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2C80B0C"/>
    <w:multiLevelType w:val="hybridMultilevel"/>
    <w:tmpl w:val="83108E80"/>
    <w:lvl w:ilvl="0" w:tplc="F952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8718F"/>
    <w:multiLevelType w:val="hybridMultilevel"/>
    <w:tmpl w:val="83166016"/>
    <w:lvl w:ilvl="0" w:tplc="F952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35C11"/>
    <w:multiLevelType w:val="hybridMultilevel"/>
    <w:tmpl w:val="7948539C"/>
    <w:lvl w:ilvl="0" w:tplc="F952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37081"/>
    <w:multiLevelType w:val="hybridMultilevel"/>
    <w:tmpl w:val="AFFA925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07BB9"/>
    <w:multiLevelType w:val="multilevel"/>
    <w:tmpl w:val="61AC7208"/>
    <w:lvl w:ilvl="0">
      <w:start w:val="1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640E2B"/>
    <w:multiLevelType w:val="hybridMultilevel"/>
    <w:tmpl w:val="B5B21D30"/>
    <w:lvl w:ilvl="0" w:tplc="F952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4657">
    <w:abstractNumId w:val="3"/>
  </w:num>
  <w:num w:numId="2" w16cid:durableId="841437141">
    <w:abstractNumId w:val="1"/>
  </w:num>
  <w:num w:numId="3" w16cid:durableId="286160357">
    <w:abstractNumId w:val="4"/>
  </w:num>
  <w:num w:numId="4" w16cid:durableId="396167462">
    <w:abstractNumId w:val="5"/>
  </w:num>
  <w:num w:numId="5" w16cid:durableId="539711516">
    <w:abstractNumId w:val="9"/>
  </w:num>
  <w:num w:numId="6" w16cid:durableId="1394816119">
    <w:abstractNumId w:val="0"/>
  </w:num>
  <w:num w:numId="7" w16cid:durableId="100030781">
    <w:abstractNumId w:val="6"/>
  </w:num>
  <w:num w:numId="8" w16cid:durableId="1030843085">
    <w:abstractNumId w:val="2"/>
  </w:num>
  <w:num w:numId="9" w16cid:durableId="221064430">
    <w:abstractNumId w:val="8"/>
  </w:num>
  <w:num w:numId="10" w16cid:durableId="1649439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6"/>
    <w:rsid w:val="00000F23"/>
    <w:rsid w:val="00004B72"/>
    <w:rsid w:val="00006070"/>
    <w:rsid w:val="00006CF3"/>
    <w:rsid w:val="00007E19"/>
    <w:rsid w:val="00010230"/>
    <w:rsid w:val="00011AEB"/>
    <w:rsid w:val="000124E9"/>
    <w:rsid w:val="000152BA"/>
    <w:rsid w:val="00016726"/>
    <w:rsid w:val="00020128"/>
    <w:rsid w:val="000220AE"/>
    <w:rsid w:val="0002368C"/>
    <w:rsid w:val="00023DF7"/>
    <w:rsid w:val="00025D1F"/>
    <w:rsid w:val="00026337"/>
    <w:rsid w:val="00027999"/>
    <w:rsid w:val="000321A1"/>
    <w:rsid w:val="00033BCA"/>
    <w:rsid w:val="00035608"/>
    <w:rsid w:val="00036EE9"/>
    <w:rsid w:val="000374EE"/>
    <w:rsid w:val="00037BBE"/>
    <w:rsid w:val="000412A6"/>
    <w:rsid w:val="0004246D"/>
    <w:rsid w:val="00043E8F"/>
    <w:rsid w:val="00045ACE"/>
    <w:rsid w:val="00046091"/>
    <w:rsid w:val="000460DD"/>
    <w:rsid w:val="00046843"/>
    <w:rsid w:val="000474D0"/>
    <w:rsid w:val="00047BDF"/>
    <w:rsid w:val="000505F4"/>
    <w:rsid w:val="00050C03"/>
    <w:rsid w:val="00051FBD"/>
    <w:rsid w:val="00055670"/>
    <w:rsid w:val="000563FA"/>
    <w:rsid w:val="00056E5F"/>
    <w:rsid w:val="00056EF1"/>
    <w:rsid w:val="00057826"/>
    <w:rsid w:val="00060230"/>
    <w:rsid w:val="00062D9E"/>
    <w:rsid w:val="0006592C"/>
    <w:rsid w:val="00066A21"/>
    <w:rsid w:val="000671D8"/>
    <w:rsid w:val="00067B3F"/>
    <w:rsid w:val="00067BF9"/>
    <w:rsid w:val="00070869"/>
    <w:rsid w:val="0007158B"/>
    <w:rsid w:val="000717F0"/>
    <w:rsid w:val="000718F8"/>
    <w:rsid w:val="00072BD8"/>
    <w:rsid w:val="00075A3C"/>
    <w:rsid w:val="00076321"/>
    <w:rsid w:val="00076567"/>
    <w:rsid w:val="000831B2"/>
    <w:rsid w:val="000861A5"/>
    <w:rsid w:val="00086D03"/>
    <w:rsid w:val="0008731B"/>
    <w:rsid w:val="0009013B"/>
    <w:rsid w:val="00090678"/>
    <w:rsid w:val="00092772"/>
    <w:rsid w:val="000969E8"/>
    <w:rsid w:val="00097185"/>
    <w:rsid w:val="000A07A5"/>
    <w:rsid w:val="000A0BCA"/>
    <w:rsid w:val="000A14E7"/>
    <w:rsid w:val="000A3D73"/>
    <w:rsid w:val="000A67C7"/>
    <w:rsid w:val="000A7C60"/>
    <w:rsid w:val="000B1B0C"/>
    <w:rsid w:val="000B2A7D"/>
    <w:rsid w:val="000B4F30"/>
    <w:rsid w:val="000B5D66"/>
    <w:rsid w:val="000C054E"/>
    <w:rsid w:val="000C359F"/>
    <w:rsid w:val="000D1541"/>
    <w:rsid w:val="000D27EE"/>
    <w:rsid w:val="000D41F3"/>
    <w:rsid w:val="000D59B4"/>
    <w:rsid w:val="000E0D0B"/>
    <w:rsid w:val="000E259D"/>
    <w:rsid w:val="000E5DB6"/>
    <w:rsid w:val="000F025F"/>
    <w:rsid w:val="000F0AEF"/>
    <w:rsid w:val="000F1780"/>
    <w:rsid w:val="000F21B6"/>
    <w:rsid w:val="000F297D"/>
    <w:rsid w:val="000F5C3C"/>
    <w:rsid w:val="000F613C"/>
    <w:rsid w:val="00101893"/>
    <w:rsid w:val="0010351A"/>
    <w:rsid w:val="00110660"/>
    <w:rsid w:val="00111CE8"/>
    <w:rsid w:val="00114897"/>
    <w:rsid w:val="00115A22"/>
    <w:rsid w:val="00116F1E"/>
    <w:rsid w:val="00117ECB"/>
    <w:rsid w:val="00121B33"/>
    <w:rsid w:val="00122D48"/>
    <w:rsid w:val="00125F8E"/>
    <w:rsid w:val="001278B7"/>
    <w:rsid w:val="0013156F"/>
    <w:rsid w:val="00132ACC"/>
    <w:rsid w:val="00132AED"/>
    <w:rsid w:val="00134D0A"/>
    <w:rsid w:val="00135094"/>
    <w:rsid w:val="0013758C"/>
    <w:rsid w:val="00141476"/>
    <w:rsid w:val="00143BA5"/>
    <w:rsid w:val="001447EF"/>
    <w:rsid w:val="001529FA"/>
    <w:rsid w:val="001532A9"/>
    <w:rsid w:val="001546DE"/>
    <w:rsid w:val="0015778A"/>
    <w:rsid w:val="00157AE0"/>
    <w:rsid w:val="00161417"/>
    <w:rsid w:val="0016195E"/>
    <w:rsid w:val="00161F09"/>
    <w:rsid w:val="0016295F"/>
    <w:rsid w:val="0016358A"/>
    <w:rsid w:val="00164359"/>
    <w:rsid w:val="00167828"/>
    <w:rsid w:val="00167DAA"/>
    <w:rsid w:val="00170845"/>
    <w:rsid w:val="00173DED"/>
    <w:rsid w:val="00174CC1"/>
    <w:rsid w:val="00175481"/>
    <w:rsid w:val="00180C72"/>
    <w:rsid w:val="00181658"/>
    <w:rsid w:val="001864C4"/>
    <w:rsid w:val="00187B87"/>
    <w:rsid w:val="00190F0F"/>
    <w:rsid w:val="001931F2"/>
    <w:rsid w:val="00193CD1"/>
    <w:rsid w:val="00194DD2"/>
    <w:rsid w:val="00197314"/>
    <w:rsid w:val="001A5F2A"/>
    <w:rsid w:val="001A5FCB"/>
    <w:rsid w:val="001A6DBA"/>
    <w:rsid w:val="001B19E5"/>
    <w:rsid w:val="001B1CBB"/>
    <w:rsid w:val="001B445F"/>
    <w:rsid w:val="001B4505"/>
    <w:rsid w:val="001B7005"/>
    <w:rsid w:val="001C00EE"/>
    <w:rsid w:val="001C4436"/>
    <w:rsid w:val="001C6780"/>
    <w:rsid w:val="001D27D6"/>
    <w:rsid w:val="001D3546"/>
    <w:rsid w:val="001D4052"/>
    <w:rsid w:val="001D7542"/>
    <w:rsid w:val="001E1D51"/>
    <w:rsid w:val="001E55C2"/>
    <w:rsid w:val="001E6E84"/>
    <w:rsid w:val="001F1FF6"/>
    <w:rsid w:val="001F2DE6"/>
    <w:rsid w:val="001F44C0"/>
    <w:rsid w:val="001F5DD6"/>
    <w:rsid w:val="001F752F"/>
    <w:rsid w:val="002076FE"/>
    <w:rsid w:val="00207F9F"/>
    <w:rsid w:val="002135B4"/>
    <w:rsid w:val="00214232"/>
    <w:rsid w:val="002152ED"/>
    <w:rsid w:val="00216857"/>
    <w:rsid w:val="00216936"/>
    <w:rsid w:val="00217D1A"/>
    <w:rsid w:val="00220898"/>
    <w:rsid w:val="00220939"/>
    <w:rsid w:val="00223CF4"/>
    <w:rsid w:val="002253BC"/>
    <w:rsid w:val="0022654D"/>
    <w:rsid w:val="00227EC4"/>
    <w:rsid w:val="00230BE9"/>
    <w:rsid w:val="00230C99"/>
    <w:rsid w:val="00233A7D"/>
    <w:rsid w:val="00237D66"/>
    <w:rsid w:val="00237FAB"/>
    <w:rsid w:val="002438AE"/>
    <w:rsid w:val="002445AD"/>
    <w:rsid w:val="00245CD4"/>
    <w:rsid w:val="002461C5"/>
    <w:rsid w:val="00247618"/>
    <w:rsid w:val="00247715"/>
    <w:rsid w:val="00247E5E"/>
    <w:rsid w:val="00254456"/>
    <w:rsid w:val="002544E2"/>
    <w:rsid w:val="00255BE5"/>
    <w:rsid w:val="00256805"/>
    <w:rsid w:val="00260052"/>
    <w:rsid w:val="002608E6"/>
    <w:rsid w:val="00261138"/>
    <w:rsid w:val="002615FF"/>
    <w:rsid w:val="00261720"/>
    <w:rsid w:val="00261E78"/>
    <w:rsid w:val="002642AD"/>
    <w:rsid w:val="00264315"/>
    <w:rsid w:val="00264544"/>
    <w:rsid w:val="002649E8"/>
    <w:rsid w:val="00267E01"/>
    <w:rsid w:val="00270580"/>
    <w:rsid w:val="00270953"/>
    <w:rsid w:val="00271A0E"/>
    <w:rsid w:val="00271F99"/>
    <w:rsid w:val="00272CC0"/>
    <w:rsid w:val="00272E0A"/>
    <w:rsid w:val="002806E4"/>
    <w:rsid w:val="0028237D"/>
    <w:rsid w:val="0028314D"/>
    <w:rsid w:val="00283C0D"/>
    <w:rsid w:val="002842A7"/>
    <w:rsid w:val="0028676D"/>
    <w:rsid w:val="00287CE6"/>
    <w:rsid w:val="00291616"/>
    <w:rsid w:val="00294FAD"/>
    <w:rsid w:val="00295D47"/>
    <w:rsid w:val="002970E2"/>
    <w:rsid w:val="002A047D"/>
    <w:rsid w:val="002A07C8"/>
    <w:rsid w:val="002A2E57"/>
    <w:rsid w:val="002A4F19"/>
    <w:rsid w:val="002A570A"/>
    <w:rsid w:val="002A6BA6"/>
    <w:rsid w:val="002B3752"/>
    <w:rsid w:val="002B3B94"/>
    <w:rsid w:val="002B5AD4"/>
    <w:rsid w:val="002C044B"/>
    <w:rsid w:val="002C2C20"/>
    <w:rsid w:val="002C5F95"/>
    <w:rsid w:val="002D3A3C"/>
    <w:rsid w:val="002E0D3F"/>
    <w:rsid w:val="002E1368"/>
    <w:rsid w:val="002E301E"/>
    <w:rsid w:val="002E3A5A"/>
    <w:rsid w:val="002E631A"/>
    <w:rsid w:val="002E6779"/>
    <w:rsid w:val="002E764E"/>
    <w:rsid w:val="002F2D23"/>
    <w:rsid w:val="002F46D6"/>
    <w:rsid w:val="002F4A0D"/>
    <w:rsid w:val="00300B19"/>
    <w:rsid w:val="00302811"/>
    <w:rsid w:val="00305F59"/>
    <w:rsid w:val="00306DCB"/>
    <w:rsid w:val="003117AE"/>
    <w:rsid w:val="003139E3"/>
    <w:rsid w:val="00313DA6"/>
    <w:rsid w:val="00314679"/>
    <w:rsid w:val="00314BCD"/>
    <w:rsid w:val="00314CDB"/>
    <w:rsid w:val="00320610"/>
    <w:rsid w:val="00320F48"/>
    <w:rsid w:val="003214C4"/>
    <w:rsid w:val="00322D78"/>
    <w:rsid w:val="00324B81"/>
    <w:rsid w:val="00326477"/>
    <w:rsid w:val="00327B1C"/>
    <w:rsid w:val="003300A8"/>
    <w:rsid w:val="00330D81"/>
    <w:rsid w:val="00331504"/>
    <w:rsid w:val="00331E0D"/>
    <w:rsid w:val="003354D7"/>
    <w:rsid w:val="0033688B"/>
    <w:rsid w:val="003400DB"/>
    <w:rsid w:val="0034200F"/>
    <w:rsid w:val="00342040"/>
    <w:rsid w:val="00342767"/>
    <w:rsid w:val="00343BB9"/>
    <w:rsid w:val="00344D91"/>
    <w:rsid w:val="00346165"/>
    <w:rsid w:val="00346E44"/>
    <w:rsid w:val="003511A3"/>
    <w:rsid w:val="00353223"/>
    <w:rsid w:val="003562C1"/>
    <w:rsid w:val="00373C06"/>
    <w:rsid w:val="0037724D"/>
    <w:rsid w:val="00380801"/>
    <w:rsid w:val="00381504"/>
    <w:rsid w:val="00385BA7"/>
    <w:rsid w:val="003903FF"/>
    <w:rsid w:val="003915B4"/>
    <w:rsid w:val="00392549"/>
    <w:rsid w:val="00394AC2"/>
    <w:rsid w:val="00395567"/>
    <w:rsid w:val="003A4DD2"/>
    <w:rsid w:val="003A5048"/>
    <w:rsid w:val="003A573E"/>
    <w:rsid w:val="003A6013"/>
    <w:rsid w:val="003A67F3"/>
    <w:rsid w:val="003A69C6"/>
    <w:rsid w:val="003B0308"/>
    <w:rsid w:val="003B3C37"/>
    <w:rsid w:val="003B4C10"/>
    <w:rsid w:val="003B4D5F"/>
    <w:rsid w:val="003C0331"/>
    <w:rsid w:val="003C0DC5"/>
    <w:rsid w:val="003C627C"/>
    <w:rsid w:val="003C66C0"/>
    <w:rsid w:val="003C7B7B"/>
    <w:rsid w:val="003D15C7"/>
    <w:rsid w:val="003D2383"/>
    <w:rsid w:val="003D4F34"/>
    <w:rsid w:val="003D508B"/>
    <w:rsid w:val="003D6811"/>
    <w:rsid w:val="003D7DD1"/>
    <w:rsid w:val="003E5333"/>
    <w:rsid w:val="003E74C4"/>
    <w:rsid w:val="003F0A6E"/>
    <w:rsid w:val="003F2D89"/>
    <w:rsid w:val="003F4852"/>
    <w:rsid w:val="003F54B4"/>
    <w:rsid w:val="003F66EE"/>
    <w:rsid w:val="003F6F84"/>
    <w:rsid w:val="003F7EF1"/>
    <w:rsid w:val="00401BD1"/>
    <w:rsid w:val="00402090"/>
    <w:rsid w:val="0040294A"/>
    <w:rsid w:val="00404BD0"/>
    <w:rsid w:val="0040577D"/>
    <w:rsid w:val="00407E86"/>
    <w:rsid w:val="00410E2E"/>
    <w:rsid w:val="00411915"/>
    <w:rsid w:val="00412643"/>
    <w:rsid w:val="00414DA4"/>
    <w:rsid w:val="00417F56"/>
    <w:rsid w:val="00424FC7"/>
    <w:rsid w:val="00426B88"/>
    <w:rsid w:val="00432C72"/>
    <w:rsid w:val="00433A1C"/>
    <w:rsid w:val="0043603F"/>
    <w:rsid w:val="00437E99"/>
    <w:rsid w:val="00444519"/>
    <w:rsid w:val="0045167E"/>
    <w:rsid w:val="00453E8C"/>
    <w:rsid w:val="004620B6"/>
    <w:rsid w:val="00464DBB"/>
    <w:rsid w:val="00467144"/>
    <w:rsid w:val="00470319"/>
    <w:rsid w:val="00470826"/>
    <w:rsid w:val="0047173D"/>
    <w:rsid w:val="00475683"/>
    <w:rsid w:val="00481240"/>
    <w:rsid w:val="00483750"/>
    <w:rsid w:val="00483D95"/>
    <w:rsid w:val="00484E24"/>
    <w:rsid w:val="0048570A"/>
    <w:rsid w:val="00485EFE"/>
    <w:rsid w:val="00486293"/>
    <w:rsid w:val="00490687"/>
    <w:rsid w:val="00490CFC"/>
    <w:rsid w:val="004911E3"/>
    <w:rsid w:val="00492BC3"/>
    <w:rsid w:val="00493315"/>
    <w:rsid w:val="00495889"/>
    <w:rsid w:val="004A161E"/>
    <w:rsid w:val="004A244C"/>
    <w:rsid w:val="004A51D4"/>
    <w:rsid w:val="004A5B17"/>
    <w:rsid w:val="004A60DE"/>
    <w:rsid w:val="004A7912"/>
    <w:rsid w:val="004A7EFC"/>
    <w:rsid w:val="004B0FDE"/>
    <w:rsid w:val="004B1FFD"/>
    <w:rsid w:val="004B3FEE"/>
    <w:rsid w:val="004B7969"/>
    <w:rsid w:val="004C1503"/>
    <w:rsid w:val="004D0F3D"/>
    <w:rsid w:val="004D1625"/>
    <w:rsid w:val="004D312C"/>
    <w:rsid w:val="004D3DFD"/>
    <w:rsid w:val="004D4C1A"/>
    <w:rsid w:val="004D515F"/>
    <w:rsid w:val="004E0871"/>
    <w:rsid w:val="004E2814"/>
    <w:rsid w:val="004E2920"/>
    <w:rsid w:val="004E3739"/>
    <w:rsid w:val="004E3A55"/>
    <w:rsid w:val="004E3F91"/>
    <w:rsid w:val="004E79E2"/>
    <w:rsid w:val="004F00A4"/>
    <w:rsid w:val="004F03D0"/>
    <w:rsid w:val="004F791A"/>
    <w:rsid w:val="00500A55"/>
    <w:rsid w:val="00504859"/>
    <w:rsid w:val="005072C5"/>
    <w:rsid w:val="00507D5B"/>
    <w:rsid w:val="005127A6"/>
    <w:rsid w:val="00512A09"/>
    <w:rsid w:val="005217BA"/>
    <w:rsid w:val="00522038"/>
    <w:rsid w:val="005240F7"/>
    <w:rsid w:val="00525C1A"/>
    <w:rsid w:val="00527EB1"/>
    <w:rsid w:val="005312EF"/>
    <w:rsid w:val="005314EB"/>
    <w:rsid w:val="00535CFA"/>
    <w:rsid w:val="00536E4A"/>
    <w:rsid w:val="00537615"/>
    <w:rsid w:val="00537670"/>
    <w:rsid w:val="00537F51"/>
    <w:rsid w:val="0054088B"/>
    <w:rsid w:val="00540D53"/>
    <w:rsid w:val="0054290C"/>
    <w:rsid w:val="00553AC4"/>
    <w:rsid w:val="0055564C"/>
    <w:rsid w:val="005560F0"/>
    <w:rsid w:val="00557068"/>
    <w:rsid w:val="00557271"/>
    <w:rsid w:val="00560894"/>
    <w:rsid w:val="00563EA1"/>
    <w:rsid w:val="00563FBC"/>
    <w:rsid w:val="00565D39"/>
    <w:rsid w:val="005665FD"/>
    <w:rsid w:val="00567B9E"/>
    <w:rsid w:val="00567E99"/>
    <w:rsid w:val="005736C9"/>
    <w:rsid w:val="00576D6B"/>
    <w:rsid w:val="005779A3"/>
    <w:rsid w:val="00583C89"/>
    <w:rsid w:val="00585BB9"/>
    <w:rsid w:val="00586599"/>
    <w:rsid w:val="0059272D"/>
    <w:rsid w:val="005955F6"/>
    <w:rsid w:val="0059616B"/>
    <w:rsid w:val="00597E4F"/>
    <w:rsid w:val="005A2472"/>
    <w:rsid w:val="005A311D"/>
    <w:rsid w:val="005A3D65"/>
    <w:rsid w:val="005A584A"/>
    <w:rsid w:val="005B061F"/>
    <w:rsid w:val="005B1358"/>
    <w:rsid w:val="005B16A3"/>
    <w:rsid w:val="005B1A20"/>
    <w:rsid w:val="005B2D79"/>
    <w:rsid w:val="005B2F75"/>
    <w:rsid w:val="005B6424"/>
    <w:rsid w:val="005C0BFA"/>
    <w:rsid w:val="005C31B7"/>
    <w:rsid w:val="005C4598"/>
    <w:rsid w:val="005C5282"/>
    <w:rsid w:val="005D1B09"/>
    <w:rsid w:val="005D1E57"/>
    <w:rsid w:val="005D2078"/>
    <w:rsid w:val="005D3C5E"/>
    <w:rsid w:val="005D435B"/>
    <w:rsid w:val="005D6C53"/>
    <w:rsid w:val="005E0A6C"/>
    <w:rsid w:val="005E1695"/>
    <w:rsid w:val="005E3F4C"/>
    <w:rsid w:val="005E4359"/>
    <w:rsid w:val="005E4F9C"/>
    <w:rsid w:val="005E619F"/>
    <w:rsid w:val="005F1F6E"/>
    <w:rsid w:val="005F24BE"/>
    <w:rsid w:val="005F693B"/>
    <w:rsid w:val="005F7854"/>
    <w:rsid w:val="005F7FEB"/>
    <w:rsid w:val="0060097E"/>
    <w:rsid w:val="00601FB5"/>
    <w:rsid w:val="00601FCC"/>
    <w:rsid w:val="00602037"/>
    <w:rsid w:val="006047F8"/>
    <w:rsid w:val="00605AE8"/>
    <w:rsid w:val="006064CB"/>
    <w:rsid w:val="00611F3E"/>
    <w:rsid w:val="00612C7A"/>
    <w:rsid w:val="00612CC2"/>
    <w:rsid w:val="00614AB1"/>
    <w:rsid w:val="00615556"/>
    <w:rsid w:val="00615738"/>
    <w:rsid w:val="00623617"/>
    <w:rsid w:val="00623BD6"/>
    <w:rsid w:val="00624296"/>
    <w:rsid w:val="006250FF"/>
    <w:rsid w:val="00627FB6"/>
    <w:rsid w:val="00630B02"/>
    <w:rsid w:val="00631E6E"/>
    <w:rsid w:val="0063289B"/>
    <w:rsid w:val="00632DE7"/>
    <w:rsid w:val="0063377E"/>
    <w:rsid w:val="006338DD"/>
    <w:rsid w:val="006344EB"/>
    <w:rsid w:val="0063486D"/>
    <w:rsid w:val="00636323"/>
    <w:rsid w:val="006372DA"/>
    <w:rsid w:val="00640944"/>
    <w:rsid w:val="00641CCB"/>
    <w:rsid w:val="00645C6F"/>
    <w:rsid w:val="00651994"/>
    <w:rsid w:val="006563F0"/>
    <w:rsid w:val="0065642E"/>
    <w:rsid w:val="00656BF7"/>
    <w:rsid w:val="00657446"/>
    <w:rsid w:val="00657F16"/>
    <w:rsid w:val="006606E9"/>
    <w:rsid w:val="00662EF6"/>
    <w:rsid w:val="006642FD"/>
    <w:rsid w:val="006674CC"/>
    <w:rsid w:val="0066796E"/>
    <w:rsid w:val="00667979"/>
    <w:rsid w:val="00670977"/>
    <w:rsid w:val="00671C80"/>
    <w:rsid w:val="00671FB2"/>
    <w:rsid w:val="00673645"/>
    <w:rsid w:val="006752DA"/>
    <w:rsid w:val="006809E4"/>
    <w:rsid w:val="00680AF6"/>
    <w:rsid w:val="006812D5"/>
    <w:rsid w:val="006830BD"/>
    <w:rsid w:val="00694412"/>
    <w:rsid w:val="00696A3E"/>
    <w:rsid w:val="006975A1"/>
    <w:rsid w:val="006A0CE8"/>
    <w:rsid w:val="006A181E"/>
    <w:rsid w:val="006A1D83"/>
    <w:rsid w:val="006A3B4C"/>
    <w:rsid w:val="006A5905"/>
    <w:rsid w:val="006A713F"/>
    <w:rsid w:val="006A7379"/>
    <w:rsid w:val="006A7646"/>
    <w:rsid w:val="006A7D84"/>
    <w:rsid w:val="006B0828"/>
    <w:rsid w:val="006B43B6"/>
    <w:rsid w:val="006B4B59"/>
    <w:rsid w:val="006B5387"/>
    <w:rsid w:val="006B70F3"/>
    <w:rsid w:val="006B7434"/>
    <w:rsid w:val="006B794F"/>
    <w:rsid w:val="006C0121"/>
    <w:rsid w:val="006D0E95"/>
    <w:rsid w:val="006D4DF7"/>
    <w:rsid w:val="006D4F49"/>
    <w:rsid w:val="006E7F7C"/>
    <w:rsid w:val="006F1286"/>
    <w:rsid w:val="006F12A5"/>
    <w:rsid w:val="006F46A9"/>
    <w:rsid w:val="006F4E2F"/>
    <w:rsid w:val="006F4E48"/>
    <w:rsid w:val="006F56AA"/>
    <w:rsid w:val="006F77AB"/>
    <w:rsid w:val="00700EF3"/>
    <w:rsid w:val="007014EF"/>
    <w:rsid w:val="007023A5"/>
    <w:rsid w:val="007049B2"/>
    <w:rsid w:val="007069F8"/>
    <w:rsid w:val="00707908"/>
    <w:rsid w:val="0071039C"/>
    <w:rsid w:val="00713390"/>
    <w:rsid w:val="0071344B"/>
    <w:rsid w:val="00713AE6"/>
    <w:rsid w:val="00714132"/>
    <w:rsid w:val="007151B4"/>
    <w:rsid w:val="00715547"/>
    <w:rsid w:val="00721FF0"/>
    <w:rsid w:val="00722255"/>
    <w:rsid w:val="00726A69"/>
    <w:rsid w:val="00727E06"/>
    <w:rsid w:val="00730AF8"/>
    <w:rsid w:val="007314C2"/>
    <w:rsid w:val="00733DCB"/>
    <w:rsid w:val="00735B88"/>
    <w:rsid w:val="00737CF4"/>
    <w:rsid w:val="007407BA"/>
    <w:rsid w:val="00740C14"/>
    <w:rsid w:val="00743897"/>
    <w:rsid w:val="007461A1"/>
    <w:rsid w:val="00746938"/>
    <w:rsid w:val="00747433"/>
    <w:rsid w:val="0075053E"/>
    <w:rsid w:val="007511CA"/>
    <w:rsid w:val="007515CB"/>
    <w:rsid w:val="0075211F"/>
    <w:rsid w:val="00752A77"/>
    <w:rsid w:val="00753967"/>
    <w:rsid w:val="0075397E"/>
    <w:rsid w:val="0075468F"/>
    <w:rsid w:val="00762D6B"/>
    <w:rsid w:val="0076304B"/>
    <w:rsid w:val="0076644D"/>
    <w:rsid w:val="007673F5"/>
    <w:rsid w:val="00770A3A"/>
    <w:rsid w:val="00771255"/>
    <w:rsid w:val="00771EB0"/>
    <w:rsid w:val="0077586F"/>
    <w:rsid w:val="007821F1"/>
    <w:rsid w:val="00782C63"/>
    <w:rsid w:val="0078668B"/>
    <w:rsid w:val="00787A53"/>
    <w:rsid w:val="00790520"/>
    <w:rsid w:val="007943E4"/>
    <w:rsid w:val="007962A2"/>
    <w:rsid w:val="007A15B5"/>
    <w:rsid w:val="007A244F"/>
    <w:rsid w:val="007A2637"/>
    <w:rsid w:val="007A2850"/>
    <w:rsid w:val="007A3A92"/>
    <w:rsid w:val="007A41E6"/>
    <w:rsid w:val="007A4871"/>
    <w:rsid w:val="007A4C7C"/>
    <w:rsid w:val="007A6B2A"/>
    <w:rsid w:val="007A7200"/>
    <w:rsid w:val="007A7E41"/>
    <w:rsid w:val="007B01B3"/>
    <w:rsid w:val="007B1A54"/>
    <w:rsid w:val="007B39FF"/>
    <w:rsid w:val="007B4DA5"/>
    <w:rsid w:val="007B5166"/>
    <w:rsid w:val="007C3088"/>
    <w:rsid w:val="007C30B3"/>
    <w:rsid w:val="007C331B"/>
    <w:rsid w:val="007C57E2"/>
    <w:rsid w:val="007C58B4"/>
    <w:rsid w:val="007C5DA6"/>
    <w:rsid w:val="007C7AA9"/>
    <w:rsid w:val="007D38F2"/>
    <w:rsid w:val="007D44E7"/>
    <w:rsid w:val="007D4829"/>
    <w:rsid w:val="007D5BA2"/>
    <w:rsid w:val="007D66F5"/>
    <w:rsid w:val="007D738A"/>
    <w:rsid w:val="007E19F5"/>
    <w:rsid w:val="007E36E5"/>
    <w:rsid w:val="007E4BDE"/>
    <w:rsid w:val="007E4CF2"/>
    <w:rsid w:val="007E6546"/>
    <w:rsid w:val="007F0A28"/>
    <w:rsid w:val="007F2800"/>
    <w:rsid w:val="007F3F8C"/>
    <w:rsid w:val="007F4322"/>
    <w:rsid w:val="007F5687"/>
    <w:rsid w:val="007F57ED"/>
    <w:rsid w:val="007F7BDB"/>
    <w:rsid w:val="008009D9"/>
    <w:rsid w:val="0080414D"/>
    <w:rsid w:val="008115A4"/>
    <w:rsid w:val="008120AD"/>
    <w:rsid w:val="008122CD"/>
    <w:rsid w:val="00812498"/>
    <w:rsid w:val="00816C7A"/>
    <w:rsid w:val="00817A1F"/>
    <w:rsid w:val="00820064"/>
    <w:rsid w:val="00822C66"/>
    <w:rsid w:val="0082342C"/>
    <w:rsid w:val="008263A1"/>
    <w:rsid w:val="00831BE8"/>
    <w:rsid w:val="00835659"/>
    <w:rsid w:val="00836891"/>
    <w:rsid w:val="0084182C"/>
    <w:rsid w:val="00842F41"/>
    <w:rsid w:val="0084358B"/>
    <w:rsid w:val="008457A6"/>
    <w:rsid w:val="00847FC1"/>
    <w:rsid w:val="00850833"/>
    <w:rsid w:val="00850CFF"/>
    <w:rsid w:val="00850E84"/>
    <w:rsid w:val="00852C45"/>
    <w:rsid w:val="00853304"/>
    <w:rsid w:val="00853363"/>
    <w:rsid w:val="008557DF"/>
    <w:rsid w:val="0086031F"/>
    <w:rsid w:val="008629A9"/>
    <w:rsid w:val="008635BA"/>
    <w:rsid w:val="00863C92"/>
    <w:rsid w:val="00864A85"/>
    <w:rsid w:val="00864CE4"/>
    <w:rsid w:val="008669DD"/>
    <w:rsid w:val="0086791D"/>
    <w:rsid w:val="008719F8"/>
    <w:rsid w:val="0087243F"/>
    <w:rsid w:val="00872474"/>
    <w:rsid w:val="0087E97E"/>
    <w:rsid w:val="00880029"/>
    <w:rsid w:val="00881A4A"/>
    <w:rsid w:val="008826A3"/>
    <w:rsid w:val="00886E13"/>
    <w:rsid w:val="008870AD"/>
    <w:rsid w:val="0088723C"/>
    <w:rsid w:val="00890EAC"/>
    <w:rsid w:val="008915BC"/>
    <w:rsid w:val="008A011C"/>
    <w:rsid w:val="008A2EBE"/>
    <w:rsid w:val="008A51AA"/>
    <w:rsid w:val="008A59BD"/>
    <w:rsid w:val="008A5BFA"/>
    <w:rsid w:val="008B1E01"/>
    <w:rsid w:val="008B7069"/>
    <w:rsid w:val="008C1307"/>
    <w:rsid w:val="008C479C"/>
    <w:rsid w:val="008C536E"/>
    <w:rsid w:val="008D0F8A"/>
    <w:rsid w:val="008D1AC4"/>
    <w:rsid w:val="008D3704"/>
    <w:rsid w:val="008D4F27"/>
    <w:rsid w:val="008D5752"/>
    <w:rsid w:val="008D5DB4"/>
    <w:rsid w:val="008D7B89"/>
    <w:rsid w:val="008E0030"/>
    <w:rsid w:val="008E313E"/>
    <w:rsid w:val="008E37C8"/>
    <w:rsid w:val="008E3E8E"/>
    <w:rsid w:val="008E4E97"/>
    <w:rsid w:val="008E720F"/>
    <w:rsid w:val="008F0920"/>
    <w:rsid w:val="008F0C95"/>
    <w:rsid w:val="008F7E68"/>
    <w:rsid w:val="009005E0"/>
    <w:rsid w:val="00902D97"/>
    <w:rsid w:val="0090482A"/>
    <w:rsid w:val="009051B5"/>
    <w:rsid w:val="00905571"/>
    <w:rsid w:val="00905A55"/>
    <w:rsid w:val="0090734B"/>
    <w:rsid w:val="0091079D"/>
    <w:rsid w:val="00912A09"/>
    <w:rsid w:val="00914E9C"/>
    <w:rsid w:val="00916F8A"/>
    <w:rsid w:val="00917028"/>
    <w:rsid w:val="00917555"/>
    <w:rsid w:val="0092015A"/>
    <w:rsid w:val="0092019A"/>
    <w:rsid w:val="0092252F"/>
    <w:rsid w:val="00923083"/>
    <w:rsid w:val="00927D89"/>
    <w:rsid w:val="00927E45"/>
    <w:rsid w:val="009339BB"/>
    <w:rsid w:val="00936241"/>
    <w:rsid w:val="009374F6"/>
    <w:rsid w:val="00937BE2"/>
    <w:rsid w:val="00943EED"/>
    <w:rsid w:val="0094572A"/>
    <w:rsid w:val="009502E5"/>
    <w:rsid w:val="009507A9"/>
    <w:rsid w:val="00950A9B"/>
    <w:rsid w:val="00953D0F"/>
    <w:rsid w:val="0095500E"/>
    <w:rsid w:val="00955319"/>
    <w:rsid w:val="009560E2"/>
    <w:rsid w:val="00956CCB"/>
    <w:rsid w:val="00961EEA"/>
    <w:rsid w:val="0096247D"/>
    <w:rsid w:val="00963F6D"/>
    <w:rsid w:val="00964EAE"/>
    <w:rsid w:val="00965F9B"/>
    <w:rsid w:val="00966013"/>
    <w:rsid w:val="00966257"/>
    <w:rsid w:val="009665EC"/>
    <w:rsid w:val="00972509"/>
    <w:rsid w:val="00972E8E"/>
    <w:rsid w:val="0097350B"/>
    <w:rsid w:val="009753CD"/>
    <w:rsid w:val="009772E6"/>
    <w:rsid w:val="00977B3A"/>
    <w:rsid w:val="009802AA"/>
    <w:rsid w:val="00980686"/>
    <w:rsid w:val="00980A0C"/>
    <w:rsid w:val="00981591"/>
    <w:rsid w:val="00983F1A"/>
    <w:rsid w:val="0098584B"/>
    <w:rsid w:val="00987A83"/>
    <w:rsid w:val="00990755"/>
    <w:rsid w:val="00990DBE"/>
    <w:rsid w:val="009913A5"/>
    <w:rsid w:val="00991BF0"/>
    <w:rsid w:val="00992D9D"/>
    <w:rsid w:val="00996228"/>
    <w:rsid w:val="00996282"/>
    <w:rsid w:val="009A0319"/>
    <w:rsid w:val="009A1354"/>
    <w:rsid w:val="009A1A8B"/>
    <w:rsid w:val="009A3B4A"/>
    <w:rsid w:val="009A3E2A"/>
    <w:rsid w:val="009A525E"/>
    <w:rsid w:val="009A68ED"/>
    <w:rsid w:val="009A7049"/>
    <w:rsid w:val="009B0D71"/>
    <w:rsid w:val="009B0E2E"/>
    <w:rsid w:val="009B1565"/>
    <w:rsid w:val="009B2CD1"/>
    <w:rsid w:val="009B3C28"/>
    <w:rsid w:val="009C02D4"/>
    <w:rsid w:val="009C1BBF"/>
    <w:rsid w:val="009C7383"/>
    <w:rsid w:val="009D02A0"/>
    <w:rsid w:val="009D2022"/>
    <w:rsid w:val="009D2E61"/>
    <w:rsid w:val="009D2F0E"/>
    <w:rsid w:val="009D30A1"/>
    <w:rsid w:val="009D4EB3"/>
    <w:rsid w:val="009D590E"/>
    <w:rsid w:val="009D6D6A"/>
    <w:rsid w:val="009D72E1"/>
    <w:rsid w:val="009D77C2"/>
    <w:rsid w:val="009E255C"/>
    <w:rsid w:val="009E40DC"/>
    <w:rsid w:val="009E5DF0"/>
    <w:rsid w:val="009E6006"/>
    <w:rsid w:val="009E6B38"/>
    <w:rsid w:val="009F0F1F"/>
    <w:rsid w:val="009F1B87"/>
    <w:rsid w:val="009F290B"/>
    <w:rsid w:val="009F3654"/>
    <w:rsid w:val="009F3B4A"/>
    <w:rsid w:val="009F4C2D"/>
    <w:rsid w:val="009F564A"/>
    <w:rsid w:val="009F5C93"/>
    <w:rsid w:val="009F76BC"/>
    <w:rsid w:val="00A0064E"/>
    <w:rsid w:val="00A01247"/>
    <w:rsid w:val="00A04940"/>
    <w:rsid w:val="00A100B1"/>
    <w:rsid w:val="00A10C34"/>
    <w:rsid w:val="00A14A29"/>
    <w:rsid w:val="00A159A7"/>
    <w:rsid w:val="00A201F1"/>
    <w:rsid w:val="00A231AD"/>
    <w:rsid w:val="00A231EC"/>
    <w:rsid w:val="00A251C1"/>
    <w:rsid w:val="00A31607"/>
    <w:rsid w:val="00A31912"/>
    <w:rsid w:val="00A329ED"/>
    <w:rsid w:val="00A42C75"/>
    <w:rsid w:val="00A4447B"/>
    <w:rsid w:val="00A50DAE"/>
    <w:rsid w:val="00A522B7"/>
    <w:rsid w:val="00A54543"/>
    <w:rsid w:val="00A553F9"/>
    <w:rsid w:val="00A605A7"/>
    <w:rsid w:val="00A64F7B"/>
    <w:rsid w:val="00A6534C"/>
    <w:rsid w:val="00A65FA9"/>
    <w:rsid w:val="00A67256"/>
    <w:rsid w:val="00A70BDD"/>
    <w:rsid w:val="00A72AE3"/>
    <w:rsid w:val="00A7374C"/>
    <w:rsid w:val="00A73D15"/>
    <w:rsid w:val="00A7418F"/>
    <w:rsid w:val="00A75A50"/>
    <w:rsid w:val="00A80505"/>
    <w:rsid w:val="00A80E1B"/>
    <w:rsid w:val="00A82138"/>
    <w:rsid w:val="00A82E4F"/>
    <w:rsid w:val="00A8778A"/>
    <w:rsid w:val="00A906F4"/>
    <w:rsid w:val="00A91730"/>
    <w:rsid w:val="00A91E2B"/>
    <w:rsid w:val="00A929A9"/>
    <w:rsid w:val="00A9779B"/>
    <w:rsid w:val="00A97C37"/>
    <w:rsid w:val="00AA34C8"/>
    <w:rsid w:val="00AA5AD0"/>
    <w:rsid w:val="00AA7B3B"/>
    <w:rsid w:val="00AB2ADB"/>
    <w:rsid w:val="00AB2DA7"/>
    <w:rsid w:val="00AB7669"/>
    <w:rsid w:val="00AC01D0"/>
    <w:rsid w:val="00AC28E7"/>
    <w:rsid w:val="00AC337D"/>
    <w:rsid w:val="00AC3F3D"/>
    <w:rsid w:val="00AC41F0"/>
    <w:rsid w:val="00AC42E1"/>
    <w:rsid w:val="00AD0CD5"/>
    <w:rsid w:val="00AD149D"/>
    <w:rsid w:val="00AE0922"/>
    <w:rsid w:val="00AE12B8"/>
    <w:rsid w:val="00AE191E"/>
    <w:rsid w:val="00AE2484"/>
    <w:rsid w:val="00AE25B2"/>
    <w:rsid w:val="00AE3865"/>
    <w:rsid w:val="00AE405C"/>
    <w:rsid w:val="00AE699A"/>
    <w:rsid w:val="00AF2572"/>
    <w:rsid w:val="00AF25FF"/>
    <w:rsid w:val="00AF55C8"/>
    <w:rsid w:val="00AF5F7C"/>
    <w:rsid w:val="00AF7266"/>
    <w:rsid w:val="00B02C80"/>
    <w:rsid w:val="00B046ED"/>
    <w:rsid w:val="00B05E28"/>
    <w:rsid w:val="00B10DA3"/>
    <w:rsid w:val="00B1252B"/>
    <w:rsid w:val="00B13919"/>
    <w:rsid w:val="00B139E9"/>
    <w:rsid w:val="00B177E3"/>
    <w:rsid w:val="00B17F15"/>
    <w:rsid w:val="00B21109"/>
    <w:rsid w:val="00B23B7D"/>
    <w:rsid w:val="00B26E16"/>
    <w:rsid w:val="00B332F3"/>
    <w:rsid w:val="00B356E9"/>
    <w:rsid w:val="00B37A91"/>
    <w:rsid w:val="00B37FAE"/>
    <w:rsid w:val="00B415E7"/>
    <w:rsid w:val="00B439B7"/>
    <w:rsid w:val="00B51237"/>
    <w:rsid w:val="00B515C0"/>
    <w:rsid w:val="00B528D5"/>
    <w:rsid w:val="00B537AC"/>
    <w:rsid w:val="00B5496E"/>
    <w:rsid w:val="00B5532A"/>
    <w:rsid w:val="00B57965"/>
    <w:rsid w:val="00B61FB1"/>
    <w:rsid w:val="00B6367E"/>
    <w:rsid w:val="00B639AE"/>
    <w:rsid w:val="00B639DE"/>
    <w:rsid w:val="00B66345"/>
    <w:rsid w:val="00B671BB"/>
    <w:rsid w:val="00B673D2"/>
    <w:rsid w:val="00B74DDA"/>
    <w:rsid w:val="00B7646F"/>
    <w:rsid w:val="00B766C3"/>
    <w:rsid w:val="00B856A5"/>
    <w:rsid w:val="00B866DE"/>
    <w:rsid w:val="00B87116"/>
    <w:rsid w:val="00B902EE"/>
    <w:rsid w:val="00B90E3E"/>
    <w:rsid w:val="00B92E20"/>
    <w:rsid w:val="00B96849"/>
    <w:rsid w:val="00B969F0"/>
    <w:rsid w:val="00BA0C85"/>
    <w:rsid w:val="00BA2C79"/>
    <w:rsid w:val="00BA3CB8"/>
    <w:rsid w:val="00BA3D05"/>
    <w:rsid w:val="00BA408F"/>
    <w:rsid w:val="00BA75A6"/>
    <w:rsid w:val="00BB1B43"/>
    <w:rsid w:val="00BB1D1E"/>
    <w:rsid w:val="00BB5D13"/>
    <w:rsid w:val="00BB73A2"/>
    <w:rsid w:val="00BB7BCA"/>
    <w:rsid w:val="00BC03B6"/>
    <w:rsid w:val="00BC337B"/>
    <w:rsid w:val="00BC69FD"/>
    <w:rsid w:val="00BC72D7"/>
    <w:rsid w:val="00BD0781"/>
    <w:rsid w:val="00BD0F9B"/>
    <w:rsid w:val="00BD1634"/>
    <w:rsid w:val="00BD311E"/>
    <w:rsid w:val="00BE51AC"/>
    <w:rsid w:val="00BF0423"/>
    <w:rsid w:val="00BF2787"/>
    <w:rsid w:val="00BF4BAF"/>
    <w:rsid w:val="00BF6879"/>
    <w:rsid w:val="00BF6AFC"/>
    <w:rsid w:val="00BF7500"/>
    <w:rsid w:val="00C00672"/>
    <w:rsid w:val="00C0500A"/>
    <w:rsid w:val="00C06737"/>
    <w:rsid w:val="00C0692E"/>
    <w:rsid w:val="00C079A1"/>
    <w:rsid w:val="00C11956"/>
    <w:rsid w:val="00C15809"/>
    <w:rsid w:val="00C16E55"/>
    <w:rsid w:val="00C2115B"/>
    <w:rsid w:val="00C22327"/>
    <w:rsid w:val="00C23B24"/>
    <w:rsid w:val="00C24A08"/>
    <w:rsid w:val="00C3013A"/>
    <w:rsid w:val="00C30174"/>
    <w:rsid w:val="00C310C9"/>
    <w:rsid w:val="00C32B5E"/>
    <w:rsid w:val="00C339B8"/>
    <w:rsid w:val="00C34FB4"/>
    <w:rsid w:val="00C3640B"/>
    <w:rsid w:val="00C40A03"/>
    <w:rsid w:val="00C449D1"/>
    <w:rsid w:val="00C45445"/>
    <w:rsid w:val="00C46A0D"/>
    <w:rsid w:val="00C47B69"/>
    <w:rsid w:val="00C50AE6"/>
    <w:rsid w:val="00C50CCE"/>
    <w:rsid w:val="00C52E96"/>
    <w:rsid w:val="00C628C8"/>
    <w:rsid w:val="00C72101"/>
    <w:rsid w:val="00C72B39"/>
    <w:rsid w:val="00C80055"/>
    <w:rsid w:val="00C80536"/>
    <w:rsid w:val="00C82E88"/>
    <w:rsid w:val="00C838A0"/>
    <w:rsid w:val="00C85F77"/>
    <w:rsid w:val="00C862FD"/>
    <w:rsid w:val="00C90266"/>
    <w:rsid w:val="00C94038"/>
    <w:rsid w:val="00CB08DD"/>
    <w:rsid w:val="00CB0FC7"/>
    <w:rsid w:val="00CB186E"/>
    <w:rsid w:val="00CB40A3"/>
    <w:rsid w:val="00CC175A"/>
    <w:rsid w:val="00CC2F59"/>
    <w:rsid w:val="00CC4F5C"/>
    <w:rsid w:val="00CC63CD"/>
    <w:rsid w:val="00CD1C7F"/>
    <w:rsid w:val="00CD3C52"/>
    <w:rsid w:val="00CD4843"/>
    <w:rsid w:val="00CD5DDE"/>
    <w:rsid w:val="00CD6B92"/>
    <w:rsid w:val="00CE0DB4"/>
    <w:rsid w:val="00CE1DA7"/>
    <w:rsid w:val="00CE224B"/>
    <w:rsid w:val="00CE436C"/>
    <w:rsid w:val="00CE4AFD"/>
    <w:rsid w:val="00CE4FC6"/>
    <w:rsid w:val="00CE5419"/>
    <w:rsid w:val="00CE5738"/>
    <w:rsid w:val="00CE595C"/>
    <w:rsid w:val="00CF37EF"/>
    <w:rsid w:val="00CF682B"/>
    <w:rsid w:val="00CF7E9C"/>
    <w:rsid w:val="00D01A6E"/>
    <w:rsid w:val="00D02210"/>
    <w:rsid w:val="00D04D7B"/>
    <w:rsid w:val="00D06ECF"/>
    <w:rsid w:val="00D131EE"/>
    <w:rsid w:val="00D175DE"/>
    <w:rsid w:val="00D177BE"/>
    <w:rsid w:val="00D17FE4"/>
    <w:rsid w:val="00D20088"/>
    <w:rsid w:val="00D21171"/>
    <w:rsid w:val="00D21DA9"/>
    <w:rsid w:val="00D227F1"/>
    <w:rsid w:val="00D22B41"/>
    <w:rsid w:val="00D25E71"/>
    <w:rsid w:val="00D276F0"/>
    <w:rsid w:val="00D302DA"/>
    <w:rsid w:val="00D30694"/>
    <w:rsid w:val="00D31C73"/>
    <w:rsid w:val="00D32019"/>
    <w:rsid w:val="00D32553"/>
    <w:rsid w:val="00D32E3F"/>
    <w:rsid w:val="00D34F54"/>
    <w:rsid w:val="00D351C2"/>
    <w:rsid w:val="00D3599D"/>
    <w:rsid w:val="00D40721"/>
    <w:rsid w:val="00D43708"/>
    <w:rsid w:val="00D4387A"/>
    <w:rsid w:val="00D45176"/>
    <w:rsid w:val="00D5076B"/>
    <w:rsid w:val="00D53F62"/>
    <w:rsid w:val="00D5551D"/>
    <w:rsid w:val="00D56B4E"/>
    <w:rsid w:val="00D571EF"/>
    <w:rsid w:val="00D575C8"/>
    <w:rsid w:val="00D62862"/>
    <w:rsid w:val="00D632AF"/>
    <w:rsid w:val="00D63C1C"/>
    <w:rsid w:val="00D65471"/>
    <w:rsid w:val="00D6554D"/>
    <w:rsid w:val="00D65FFF"/>
    <w:rsid w:val="00D66C84"/>
    <w:rsid w:val="00D70BD5"/>
    <w:rsid w:val="00D71391"/>
    <w:rsid w:val="00D72631"/>
    <w:rsid w:val="00D7270E"/>
    <w:rsid w:val="00D72A99"/>
    <w:rsid w:val="00D75792"/>
    <w:rsid w:val="00D766A3"/>
    <w:rsid w:val="00D80615"/>
    <w:rsid w:val="00D81E77"/>
    <w:rsid w:val="00D85787"/>
    <w:rsid w:val="00D85B6E"/>
    <w:rsid w:val="00D85DB2"/>
    <w:rsid w:val="00D86B4A"/>
    <w:rsid w:val="00D87186"/>
    <w:rsid w:val="00D9193E"/>
    <w:rsid w:val="00D92682"/>
    <w:rsid w:val="00D93875"/>
    <w:rsid w:val="00D969E5"/>
    <w:rsid w:val="00D96B48"/>
    <w:rsid w:val="00D97FC9"/>
    <w:rsid w:val="00DA07BD"/>
    <w:rsid w:val="00DA4AD1"/>
    <w:rsid w:val="00DA7B22"/>
    <w:rsid w:val="00DA7D30"/>
    <w:rsid w:val="00DB3117"/>
    <w:rsid w:val="00DB3C2D"/>
    <w:rsid w:val="00DB6170"/>
    <w:rsid w:val="00DB6E60"/>
    <w:rsid w:val="00DB72A5"/>
    <w:rsid w:val="00DC3044"/>
    <w:rsid w:val="00DC31F3"/>
    <w:rsid w:val="00DC4A68"/>
    <w:rsid w:val="00DC529D"/>
    <w:rsid w:val="00DC64A9"/>
    <w:rsid w:val="00DC6553"/>
    <w:rsid w:val="00DD0919"/>
    <w:rsid w:val="00DD78A3"/>
    <w:rsid w:val="00DD7C48"/>
    <w:rsid w:val="00DE0CDA"/>
    <w:rsid w:val="00DE14C4"/>
    <w:rsid w:val="00DE1691"/>
    <w:rsid w:val="00DE232F"/>
    <w:rsid w:val="00DE405D"/>
    <w:rsid w:val="00DE53E2"/>
    <w:rsid w:val="00DF0016"/>
    <w:rsid w:val="00DF104B"/>
    <w:rsid w:val="00DF2EF9"/>
    <w:rsid w:val="00DF2FBF"/>
    <w:rsid w:val="00DF3B9D"/>
    <w:rsid w:val="00DF3F78"/>
    <w:rsid w:val="00DF5098"/>
    <w:rsid w:val="00DF51E4"/>
    <w:rsid w:val="00DF6E6E"/>
    <w:rsid w:val="00E00163"/>
    <w:rsid w:val="00E0445D"/>
    <w:rsid w:val="00E0576D"/>
    <w:rsid w:val="00E0676B"/>
    <w:rsid w:val="00E06AAA"/>
    <w:rsid w:val="00E11537"/>
    <w:rsid w:val="00E11812"/>
    <w:rsid w:val="00E11DA7"/>
    <w:rsid w:val="00E12510"/>
    <w:rsid w:val="00E12651"/>
    <w:rsid w:val="00E13A3D"/>
    <w:rsid w:val="00E146CF"/>
    <w:rsid w:val="00E14C0F"/>
    <w:rsid w:val="00E16250"/>
    <w:rsid w:val="00E16626"/>
    <w:rsid w:val="00E16F6F"/>
    <w:rsid w:val="00E20A32"/>
    <w:rsid w:val="00E22D71"/>
    <w:rsid w:val="00E26146"/>
    <w:rsid w:val="00E27045"/>
    <w:rsid w:val="00E31903"/>
    <w:rsid w:val="00E332D4"/>
    <w:rsid w:val="00E33C79"/>
    <w:rsid w:val="00E33E71"/>
    <w:rsid w:val="00E40758"/>
    <w:rsid w:val="00E449C3"/>
    <w:rsid w:val="00E465DB"/>
    <w:rsid w:val="00E46F36"/>
    <w:rsid w:val="00E47396"/>
    <w:rsid w:val="00E5025E"/>
    <w:rsid w:val="00E504DD"/>
    <w:rsid w:val="00E5096B"/>
    <w:rsid w:val="00E525C4"/>
    <w:rsid w:val="00E543CA"/>
    <w:rsid w:val="00E5463D"/>
    <w:rsid w:val="00E546BC"/>
    <w:rsid w:val="00E60B70"/>
    <w:rsid w:val="00E619D2"/>
    <w:rsid w:val="00E649AA"/>
    <w:rsid w:val="00E66FE1"/>
    <w:rsid w:val="00E67E42"/>
    <w:rsid w:val="00E702C0"/>
    <w:rsid w:val="00E713A0"/>
    <w:rsid w:val="00E7269A"/>
    <w:rsid w:val="00E73601"/>
    <w:rsid w:val="00E73B83"/>
    <w:rsid w:val="00E73DFF"/>
    <w:rsid w:val="00E75E85"/>
    <w:rsid w:val="00E805A7"/>
    <w:rsid w:val="00E81A0D"/>
    <w:rsid w:val="00E833E7"/>
    <w:rsid w:val="00E83468"/>
    <w:rsid w:val="00E847A7"/>
    <w:rsid w:val="00E8736F"/>
    <w:rsid w:val="00E87E98"/>
    <w:rsid w:val="00E907C6"/>
    <w:rsid w:val="00E93863"/>
    <w:rsid w:val="00E962F3"/>
    <w:rsid w:val="00E96E94"/>
    <w:rsid w:val="00E974F3"/>
    <w:rsid w:val="00E97C77"/>
    <w:rsid w:val="00EA09AD"/>
    <w:rsid w:val="00EA3876"/>
    <w:rsid w:val="00EA4F0B"/>
    <w:rsid w:val="00EA5576"/>
    <w:rsid w:val="00EA6351"/>
    <w:rsid w:val="00EA72A6"/>
    <w:rsid w:val="00EB22B6"/>
    <w:rsid w:val="00EB24D8"/>
    <w:rsid w:val="00EB4101"/>
    <w:rsid w:val="00EC048B"/>
    <w:rsid w:val="00EC1C2E"/>
    <w:rsid w:val="00EC1D49"/>
    <w:rsid w:val="00ED2779"/>
    <w:rsid w:val="00ED3917"/>
    <w:rsid w:val="00ED56DF"/>
    <w:rsid w:val="00EE4CDC"/>
    <w:rsid w:val="00EE5B35"/>
    <w:rsid w:val="00EE5E4C"/>
    <w:rsid w:val="00EE6C1A"/>
    <w:rsid w:val="00EE76A5"/>
    <w:rsid w:val="00EF51D4"/>
    <w:rsid w:val="00F0058B"/>
    <w:rsid w:val="00F01C75"/>
    <w:rsid w:val="00F029DC"/>
    <w:rsid w:val="00F02BAC"/>
    <w:rsid w:val="00F03071"/>
    <w:rsid w:val="00F07FD5"/>
    <w:rsid w:val="00F10D17"/>
    <w:rsid w:val="00F10FDF"/>
    <w:rsid w:val="00F118A4"/>
    <w:rsid w:val="00F12761"/>
    <w:rsid w:val="00F135A5"/>
    <w:rsid w:val="00F1514A"/>
    <w:rsid w:val="00F15DC0"/>
    <w:rsid w:val="00F15EDE"/>
    <w:rsid w:val="00F175EA"/>
    <w:rsid w:val="00F208C3"/>
    <w:rsid w:val="00F230A7"/>
    <w:rsid w:val="00F236F8"/>
    <w:rsid w:val="00F31876"/>
    <w:rsid w:val="00F31887"/>
    <w:rsid w:val="00F33A1F"/>
    <w:rsid w:val="00F3400F"/>
    <w:rsid w:val="00F3688D"/>
    <w:rsid w:val="00F36D1E"/>
    <w:rsid w:val="00F40AF2"/>
    <w:rsid w:val="00F41BCC"/>
    <w:rsid w:val="00F4283E"/>
    <w:rsid w:val="00F42DCE"/>
    <w:rsid w:val="00F4313B"/>
    <w:rsid w:val="00F45042"/>
    <w:rsid w:val="00F45094"/>
    <w:rsid w:val="00F47116"/>
    <w:rsid w:val="00F50E4E"/>
    <w:rsid w:val="00F52D61"/>
    <w:rsid w:val="00F54DF3"/>
    <w:rsid w:val="00F556E5"/>
    <w:rsid w:val="00F62659"/>
    <w:rsid w:val="00F62841"/>
    <w:rsid w:val="00F628BB"/>
    <w:rsid w:val="00F66BA5"/>
    <w:rsid w:val="00F67140"/>
    <w:rsid w:val="00F673E3"/>
    <w:rsid w:val="00F70829"/>
    <w:rsid w:val="00F70BBD"/>
    <w:rsid w:val="00F72C0F"/>
    <w:rsid w:val="00F735A5"/>
    <w:rsid w:val="00F7565B"/>
    <w:rsid w:val="00F7648C"/>
    <w:rsid w:val="00F77EAC"/>
    <w:rsid w:val="00F825A8"/>
    <w:rsid w:val="00F83CA2"/>
    <w:rsid w:val="00F84ECD"/>
    <w:rsid w:val="00F87A05"/>
    <w:rsid w:val="00F90CEE"/>
    <w:rsid w:val="00F944D9"/>
    <w:rsid w:val="00F96BBE"/>
    <w:rsid w:val="00F979A4"/>
    <w:rsid w:val="00FA1E18"/>
    <w:rsid w:val="00FA3D00"/>
    <w:rsid w:val="00FA4745"/>
    <w:rsid w:val="00FA7C18"/>
    <w:rsid w:val="00FB0BF3"/>
    <w:rsid w:val="00FB1365"/>
    <w:rsid w:val="00FB2356"/>
    <w:rsid w:val="00FB26EE"/>
    <w:rsid w:val="00FB3E34"/>
    <w:rsid w:val="00FB6713"/>
    <w:rsid w:val="00FC1F39"/>
    <w:rsid w:val="00FC36C4"/>
    <w:rsid w:val="00FC3E46"/>
    <w:rsid w:val="00FC7C3E"/>
    <w:rsid w:val="00FD10F4"/>
    <w:rsid w:val="00FD1DB7"/>
    <w:rsid w:val="00FD3B44"/>
    <w:rsid w:val="00FD7457"/>
    <w:rsid w:val="00FE1089"/>
    <w:rsid w:val="00FE1EEE"/>
    <w:rsid w:val="00FE3ABE"/>
    <w:rsid w:val="00FF43A4"/>
    <w:rsid w:val="00FF61D2"/>
    <w:rsid w:val="00FF647D"/>
    <w:rsid w:val="0176DE59"/>
    <w:rsid w:val="01A56BD8"/>
    <w:rsid w:val="01B3CD4B"/>
    <w:rsid w:val="02E32A10"/>
    <w:rsid w:val="045D2D31"/>
    <w:rsid w:val="048D40F4"/>
    <w:rsid w:val="04AAC84C"/>
    <w:rsid w:val="04B49A41"/>
    <w:rsid w:val="04CE560D"/>
    <w:rsid w:val="05107A91"/>
    <w:rsid w:val="0634BC97"/>
    <w:rsid w:val="06B9D65E"/>
    <w:rsid w:val="07442391"/>
    <w:rsid w:val="087774B2"/>
    <w:rsid w:val="088AB8D1"/>
    <w:rsid w:val="08DEEBBF"/>
    <w:rsid w:val="0938E57F"/>
    <w:rsid w:val="0978B36D"/>
    <w:rsid w:val="0A3D1E7E"/>
    <w:rsid w:val="0ACC7454"/>
    <w:rsid w:val="0AD86D28"/>
    <w:rsid w:val="0B22AE2A"/>
    <w:rsid w:val="0BA98C1D"/>
    <w:rsid w:val="0BCE2FE2"/>
    <w:rsid w:val="0C70C63C"/>
    <w:rsid w:val="0C8CF1FA"/>
    <w:rsid w:val="0CDF3121"/>
    <w:rsid w:val="0E5A4B70"/>
    <w:rsid w:val="0E67CEAE"/>
    <w:rsid w:val="0F3C42BF"/>
    <w:rsid w:val="0FD248EC"/>
    <w:rsid w:val="0FE9BE79"/>
    <w:rsid w:val="103BF260"/>
    <w:rsid w:val="107AE305"/>
    <w:rsid w:val="1089C148"/>
    <w:rsid w:val="108E1BB2"/>
    <w:rsid w:val="10A3859C"/>
    <w:rsid w:val="11017EA8"/>
    <w:rsid w:val="134499FB"/>
    <w:rsid w:val="137AD86C"/>
    <w:rsid w:val="13D8B9A7"/>
    <w:rsid w:val="140C369E"/>
    <w:rsid w:val="14C01C98"/>
    <w:rsid w:val="1538F750"/>
    <w:rsid w:val="15DA944D"/>
    <w:rsid w:val="162205E1"/>
    <w:rsid w:val="179460BA"/>
    <w:rsid w:val="18C4B6D9"/>
    <w:rsid w:val="19550B69"/>
    <w:rsid w:val="19BAB45D"/>
    <w:rsid w:val="1A355690"/>
    <w:rsid w:val="1AEB2D80"/>
    <w:rsid w:val="1B59BB0C"/>
    <w:rsid w:val="1C55124D"/>
    <w:rsid w:val="1D4B10D9"/>
    <w:rsid w:val="1E53ACC4"/>
    <w:rsid w:val="1F5BAE67"/>
    <w:rsid w:val="2010A6FF"/>
    <w:rsid w:val="20D181AF"/>
    <w:rsid w:val="213F24F2"/>
    <w:rsid w:val="22652BD0"/>
    <w:rsid w:val="22EE577D"/>
    <w:rsid w:val="234534B0"/>
    <w:rsid w:val="23590F1E"/>
    <w:rsid w:val="23D22A3B"/>
    <w:rsid w:val="2444B916"/>
    <w:rsid w:val="24572BC4"/>
    <w:rsid w:val="24B75DF1"/>
    <w:rsid w:val="2643EE3C"/>
    <w:rsid w:val="267A702B"/>
    <w:rsid w:val="26870741"/>
    <w:rsid w:val="26B312E5"/>
    <w:rsid w:val="26E4C1F5"/>
    <w:rsid w:val="27631C9E"/>
    <w:rsid w:val="27B1DFAD"/>
    <w:rsid w:val="285C9321"/>
    <w:rsid w:val="287BA6F6"/>
    <w:rsid w:val="2935FC21"/>
    <w:rsid w:val="296EFDDE"/>
    <w:rsid w:val="2ABFB1BE"/>
    <w:rsid w:val="2AE82624"/>
    <w:rsid w:val="2B39A881"/>
    <w:rsid w:val="2B4E93BD"/>
    <w:rsid w:val="2B6D4355"/>
    <w:rsid w:val="2C5303E0"/>
    <w:rsid w:val="2C6B6915"/>
    <w:rsid w:val="2C9A6F18"/>
    <w:rsid w:val="2CA1F281"/>
    <w:rsid w:val="2E8032BA"/>
    <w:rsid w:val="2E84BA3B"/>
    <w:rsid w:val="2ED0ED11"/>
    <w:rsid w:val="2F67BD2E"/>
    <w:rsid w:val="302A7186"/>
    <w:rsid w:val="308D7CFE"/>
    <w:rsid w:val="30E63A4D"/>
    <w:rsid w:val="315B0938"/>
    <w:rsid w:val="324D5C84"/>
    <w:rsid w:val="329359E8"/>
    <w:rsid w:val="3299EF7B"/>
    <w:rsid w:val="32AC0E7D"/>
    <w:rsid w:val="32DC5FD0"/>
    <w:rsid w:val="3352578C"/>
    <w:rsid w:val="34F0A22D"/>
    <w:rsid w:val="3617EB34"/>
    <w:rsid w:val="36B2A463"/>
    <w:rsid w:val="36C6612A"/>
    <w:rsid w:val="37F17426"/>
    <w:rsid w:val="384AE22E"/>
    <w:rsid w:val="38640A1D"/>
    <w:rsid w:val="38CDCFE8"/>
    <w:rsid w:val="3959336F"/>
    <w:rsid w:val="39D4865C"/>
    <w:rsid w:val="3A2986BD"/>
    <w:rsid w:val="3AC47419"/>
    <w:rsid w:val="3AE18091"/>
    <w:rsid w:val="3B86F762"/>
    <w:rsid w:val="3C4CA43A"/>
    <w:rsid w:val="3CD855B2"/>
    <w:rsid w:val="3CF80BF4"/>
    <w:rsid w:val="3D8D95D1"/>
    <w:rsid w:val="3E84C006"/>
    <w:rsid w:val="3EBE8751"/>
    <w:rsid w:val="3F1F296E"/>
    <w:rsid w:val="40228C90"/>
    <w:rsid w:val="4034A4B4"/>
    <w:rsid w:val="40B9750F"/>
    <w:rsid w:val="42359783"/>
    <w:rsid w:val="426A5C6A"/>
    <w:rsid w:val="441F0EC3"/>
    <w:rsid w:val="444E9CD8"/>
    <w:rsid w:val="44A31DFC"/>
    <w:rsid w:val="44F05887"/>
    <w:rsid w:val="4679175B"/>
    <w:rsid w:val="46FD45B8"/>
    <w:rsid w:val="47101533"/>
    <w:rsid w:val="4872B4F8"/>
    <w:rsid w:val="491B77A2"/>
    <w:rsid w:val="4A6F237D"/>
    <w:rsid w:val="4AF5A3D6"/>
    <w:rsid w:val="4B05346E"/>
    <w:rsid w:val="4C1EF75A"/>
    <w:rsid w:val="4C3ACB2F"/>
    <w:rsid w:val="4C3BFCD1"/>
    <w:rsid w:val="4C5C6F42"/>
    <w:rsid w:val="4C64AAE2"/>
    <w:rsid w:val="4D86BF8F"/>
    <w:rsid w:val="4D9CBD0B"/>
    <w:rsid w:val="4DD4D2D7"/>
    <w:rsid w:val="4E8FBE0F"/>
    <w:rsid w:val="4EB62710"/>
    <w:rsid w:val="4F490218"/>
    <w:rsid w:val="4FB63C3E"/>
    <w:rsid w:val="50D34A9C"/>
    <w:rsid w:val="50DEF177"/>
    <w:rsid w:val="50F6854E"/>
    <w:rsid w:val="511D91F8"/>
    <w:rsid w:val="51D4500D"/>
    <w:rsid w:val="520F057C"/>
    <w:rsid w:val="5355185B"/>
    <w:rsid w:val="547C6401"/>
    <w:rsid w:val="54B4A56A"/>
    <w:rsid w:val="550764F7"/>
    <w:rsid w:val="578C2D23"/>
    <w:rsid w:val="58163180"/>
    <w:rsid w:val="5818A20B"/>
    <w:rsid w:val="5825043B"/>
    <w:rsid w:val="58740A21"/>
    <w:rsid w:val="58A27B71"/>
    <w:rsid w:val="591DCED6"/>
    <w:rsid w:val="594DF7A2"/>
    <w:rsid w:val="59B1545F"/>
    <w:rsid w:val="59EB470C"/>
    <w:rsid w:val="59EF51A0"/>
    <w:rsid w:val="5B1EEE8C"/>
    <w:rsid w:val="5D3A297B"/>
    <w:rsid w:val="5D3C23A5"/>
    <w:rsid w:val="5DC9BB93"/>
    <w:rsid w:val="5DF86683"/>
    <w:rsid w:val="5E249EE6"/>
    <w:rsid w:val="5E6A35CD"/>
    <w:rsid w:val="5E8C2DE5"/>
    <w:rsid w:val="5FD08D7D"/>
    <w:rsid w:val="603167C5"/>
    <w:rsid w:val="604FC8AD"/>
    <w:rsid w:val="606B6C34"/>
    <w:rsid w:val="6188AF34"/>
    <w:rsid w:val="61AB787F"/>
    <w:rsid w:val="6337FBB6"/>
    <w:rsid w:val="634B9235"/>
    <w:rsid w:val="6370E7EB"/>
    <w:rsid w:val="63C3756E"/>
    <w:rsid w:val="64234595"/>
    <w:rsid w:val="64562A64"/>
    <w:rsid w:val="659D6D04"/>
    <w:rsid w:val="6604C2E0"/>
    <w:rsid w:val="66432D27"/>
    <w:rsid w:val="67C63735"/>
    <w:rsid w:val="68262CBE"/>
    <w:rsid w:val="68B8B125"/>
    <w:rsid w:val="6904D010"/>
    <w:rsid w:val="69284306"/>
    <w:rsid w:val="6A9C6D6E"/>
    <w:rsid w:val="6B7B0056"/>
    <w:rsid w:val="6BC1A613"/>
    <w:rsid w:val="6BDD3B1E"/>
    <w:rsid w:val="6C000E6D"/>
    <w:rsid w:val="6C651F27"/>
    <w:rsid w:val="6C7D3E3A"/>
    <w:rsid w:val="6C7FD1B5"/>
    <w:rsid w:val="6F3F592B"/>
    <w:rsid w:val="6FFCEDAD"/>
    <w:rsid w:val="700B3BE6"/>
    <w:rsid w:val="707A10D0"/>
    <w:rsid w:val="742FBAE4"/>
    <w:rsid w:val="7466F278"/>
    <w:rsid w:val="74C1799A"/>
    <w:rsid w:val="753BAA80"/>
    <w:rsid w:val="7587D074"/>
    <w:rsid w:val="75A72A8A"/>
    <w:rsid w:val="7694876B"/>
    <w:rsid w:val="769527E3"/>
    <w:rsid w:val="7712804D"/>
    <w:rsid w:val="77586FAB"/>
    <w:rsid w:val="778195C9"/>
    <w:rsid w:val="77E8F9CA"/>
    <w:rsid w:val="78391792"/>
    <w:rsid w:val="785ADD41"/>
    <w:rsid w:val="78D05403"/>
    <w:rsid w:val="78E4BD0A"/>
    <w:rsid w:val="79461015"/>
    <w:rsid w:val="7952830A"/>
    <w:rsid w:val="799A3EBA"/>
    <w:rsid w:val="79F25991"/>
    <w:rsid w:val="7B0D0E81"/>
    <w:rsid w:val="7C3E6CF1"/>
    <w:rsid w:val="7C7B3848"/>
    <w:rsid w:val="7C8104C6"/>
    <w:rsid w:val="7CBAF7E0"/>
    <w:rsid w:val="7E7E221C"/>
    <w:rsid w:val="7EE12B1C"/>
    <w:rsid w:val="7EE62B11"/>
    <w:rsid w:val="7F2BE52A"/>
    <w:rsid w:val="7F690E32"/>
    <w:rsid w:val="7FD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47076"/>
  <w15:chartTrackingRefBased/>
  <w15:docId w15:val="{31E37E16-5FCA-4985-9B11-6DEDA160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B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7EAC"/>
    <w:rPr>
      <w:sz w:val="22"/>
      <w:szCs w:val="22"/>
    </w:rPr>
  </w:style>
  <w:style w:type="table" w:styleId="ListTable7Colorful-Accent1">
    <w:name w:val="List Table 7 Colorful Accent 1"/>
    <w:basedOn w:val="TableNormal"/>
    <w:uiPriority w:val="52"/>
    <w:rsid w:val="00A42C75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E3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0ef514-ca03-4347-9065-3c82082be183">
      <Terms xmlns="http://schemas.microsoft.com/office/infopath/2007/PartnerControls"/>
    </lcf76f155ced4ddcb4097134ff3c332f>
    <TaxCatchAll xmlns="fbb9cff0-fa7e-40c5-bd63-823d3af7da3a" xsi:nil="true"/>
    <Zaduzenaosoba xmlns="490ef514-ca03-4347-9065-3c82082be183">
      <UserInfo>
        <DisplayName/>
        <AccountId xsi:nil="true"/>
        <AccountType/>
      </UserInfo>
    </Zaduzenaosoba>
    <Komentar xmlns="490ef514-ca03-4347-9065-3c82082be183" xsi:nil="true"/>
    <Status xmlns="490ef514-ca03-4347-9065-3c82082be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45325EF916419AE398CB823BF240" ma:contentTypeVersion="15" ma:contentTypeDescription="Create a new document." ma:contentTypeScope="" ma:versionID="6e41952f432f6e1c5a08fe237743444c">
  <xsd:schema xmlns:xsd="http://www.w3.org/2001/XMLSchema" xmlns:xs="http://www.w3.org/2001/XMLSchema" xmlns:p="http://schemas.microsoft.com/office/2006/metadata/properties" xmlns:ns2="490ef514-ca03-4347-9065-3c82082be183" xmlns:ns3="fbb9cff0-fa7e-40c5-bd63-823d3af7da3a" targetNamespace="http://schemas.microsoft.com/office/2006/metadata/properties" ma:root="true" ma:fieldsID="2d4c5f8876861426e5ad34735316f45f" ns2:_="" ns3:_="">
    <xsd:import namespace="490ef514-ca03-4347-9065-3c82082be183"/>
    <xsd:import namespace="fbb9cff0-fa7e-40c5-bd63-823d3af7d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  <xsd:element ref="ns2:Zaduzenaosoba" minOccurs="0"/>
                <xsd:element ref="ns2:Komenta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f514-ca03-4347-9065-3c82082be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Nije placeno"/>
          <xsd:enumeration value="U pripremi"/>
          <xsd:enumeration value="Placeno"/>
        </xsd:restriction>
      </xsd:simpleType>
    </xsd:element>
    <xsd:element name="Zaduzenaosoba" ma:index="20" nillable="true" ma:displayName="Zaduzena osoba" ma:format="Dropdown" ma:list="UserInfo" ma:SharePointGroup="0" ma:internalName="Zaduzena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entar" ma:index="21" nillable="true" ma:displayName="Komentar" ma:format="Dropdown" ma:internalName="Komentar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cff0-fa7e-40c5-bd63-823d3af7da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214ac6-c511-44e4-8034-8ae3ba7b03a7}" ma:internalName="TaxCatchAll" ma:showField="CatchAllData" ma:web="fbb9cff0-fa7e-40c5-bd63-823d3af7d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  <ds:schemaRef ds:uri="490ef514-ca03-4347-9065-3c82082be183"/>
    <ds:schemaRef ds:uri="fbb9cff0-fa7e-40c5-bd63-823d3af7da3a"/>
  </ds:schemaRefs>
</ds:datastoreItem>
</file>

<file path=customXml/itemProps2.xml><?xml version="1.0" encoding="utf-8"?>
<ds:datastoreItem xmlns:ds="http://schemas.openxmlformats.org/officeDocument/2006/customXml" ds:itemID="{7904BEE8-A66A-49D5-A8A6-A9CC8BC5C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ef514-ca03-4347-9065-3c82082be183"/>
    <ds:schemaRef ds:uri="fbb9cff0-fa7e-40c5-bd63-823d3af7d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E6021-56C2-4451-B619-9D9BBB1EB5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52</TotalTime>
  <Pages>2</Pages>
  <Words>254</Words>
  <Characters>1647</Characters>
  <Application>Microsoft Office Word</Application>
  <DocSecurity>0</DocSecurity>
  <Lines>68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Markovic</dc:creator>
  <cp:keywords/>
  <dc:description/>
  <cp:lastModifiedBy>Milos Mucok</cp:lastModifiedBy>
  <cp:revision>60</cp:revision>
  <cp:lastPrinted>2024-12-25T08:08:00Z</cp:lastPrinted>
  <dcterms:created xsi:type="dcterms:W3CDTF">2025-10-13T12:21:00Z</dcterms:created>
  <dcterms:modified xsi:type="dcterms:W3CDTF">2025-11-21T13:09:00Z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0x01010093F145325EF916419AE398CB823BF240</vt:lpwstr>
  </property>
  <property fmtid="{D5CDD505-2E9C-101B-9397-08002B2CF9AE}" pid="3" name="MediaServiceImageTags">
    <vt:lpwstr/>
  </property>
</Properties>
</file>