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84E09" w14:textId="77777777" w:rsidR="006C0BD4" w:rsidRPr="007F3FC9" w:rsidRDefault="006C0BD4" w:rsidP="006C0BD4">
      <w:pPr>
        <w:tabs>
          <w:tab w:val="left" w:pos="8250"/>
        </w:tabs>
        <w:spacing w:after="0" w:line="240" w:lineRule="auto"/>
        <w:jc w:val="right"/>
        <w:rPr>
          <w:rFonts w:ascii="Tahoma" w:hAnsi="Tahoma" w:cs="Tahoma"/>
          <w:bCs/>
          <w:i/>
          <w:iCs/>
          <w:u w:val="single"/>
          <w:lang w:val="sr-Cyrl-RS"/>
        </w:rPr>
      </w:pPr>
      <w:r w:rsidRPr="007F3FC9">
        <w:rPr>
          <w:rFonts w:ascii="Tahoma" w:hAnsi="Tahoma" w:cs="Tahoma"/>
          <w:bCs/>
          <w:i/>
          <w:iCs/>
          <w:u w:val="single"/>
          <w:lang w:val="sr-Cyrl-RS"/>
        </w:rPr>
        <w:t xml:space="preserve">НАЦРТ </w:t>
      </w:r>
    </w:p>
    <w:p w14:paraId="2B566A77" w14:textId="77777777" w:rsidR="006C0BD4" w:rsidRDefault="006C0BD4" w:rsidP="006C0BD4">
      <w:pPr>
        <w:spacing w:after="0" w:line="240" w:lineRule="auto"/>
        <w:jc w:val="center"/>
        <w:rPr>
          <w:rFonts w:ascii="Tahoma" w:hAnsi="Tahoma" w:cs="Tahoma"/>
          <w:b/>
          <w:lang w:val="en-GB"/>
        </w:rPr>
      </w:pPr>
    </w:p>
    <w:p w14:paraId="2D3F1DBD" w14:textId="77777777" w:rsidR="006C0BD4" w:rsidRDefault="006C0BD4" w:rsidP="006C0BD4">
      <w:pPr>
        <w:spacing w:after="0" w:line="240" w:lineRule="auto"/>
        <w:jc w:val="center"/>
        <w:rPr>
          <w:rFonts w:ascii="Tahoma" w:hAnsi="Tahoma" w:cs="Tahoma"/>
          <w:b/>
          <w:lang w:val="en-GB"/>
        </w:rPr>
      </w:pPr>
    </w:p>
    <w:p w14:paraId="17E2964F" w14:textId="53186D1C" w:rsidR="0070092E" w:rsidRDefault="00B97D60" w:rsidP="00717803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lang w:val="sr-Cyrl-RS"/>
        </w:rPr>
        <w:t>Завршна</w:t>
      </w:r>
      <w:r w:rsidR="0070092E">
        <w:rPr>
          <w:rFonts w:ascii="Tahoma" w:hAnsi="Tahoma" w:cs="Tahoma"/>
          <w:b/>
          <w:lang w:val="sr-Cyrl-RS"/>
        </w:rPr>
        <w:t xml:space="preserve"> конференција Програма </w:t>
      </w:r>
      <w:r w:rsidR="0070092E">
        <w:rPr>
          <w:rFonts w:ascii="Tahoma" w:hAnsi="Tahoma" w:cs="Tahoma"/>
          <w:b/>
        </w:rPr>
        <w:t>Exchange 5</w:t>
      </w:r>
    </w:p>
    <w:p w14:paraId="0DAC6CA4" w14:textId="31B2A4FF" w:rsidR="006C0BD4" w:rsidRDefault="0070092E" w:rsidP="006C0BD4">
      <w:pPr>
        <w:jc w:val="center"/>
        <w:rPr>
          <w:rFonts w:ascii="Tahoma" w:hAnsi="Tahoma" w:cs="Tahoma"/>
          <w:lang w:val="sr-Cyrl-RS"/>
        </w:rPr>
      </w:pPr>
      <w:r>
        <w:rPr>
          <w:rFonts w:ascii="Tahoma" w:hAnsi="Tahoma" w:cs="Tahoma"/>
          <w:b/>
          <w:lang w:val="sr-Cyrl-RS"/>
        </w:rPr>
        <w:t>06</w:t>
      </w:r>
      <w:r w:rsidR="006C0BD4" w:rsidRPr="004C23C5">
        <w:rPr>
          <w:rFonts w:ascii="Tahoma" w:hAnsi="Tahoma" w:cs="Tahoma"/>
          <w:b/>
          <w:lang w:val="sr-Cyrl-RS"/>
        </w:rPr>
        <w:t>.</w:t>
      </w:r>
      <w:r w:rsidR="006C0BD4" w:rsidRPr="004C23C5">
        <w:rPr>
          <w:rFonts w:ascii="Tahoma" w:hAnsi="Tahoma" w:cs="Tahoma"/>
          <w:b/>
          <w:lang w:val="sr-Latn-RS"/>
        </w:rPr>
        <w:t>0</w:t>
      </w:r>
      <w:r>
        <w:rPr>
          <w:rFonts w:ascii="Tahoma" w:hAnsi="Tahoma" w:cs="Tahoma"/>
          <w:b/>
          <w:lang w:val="sr-Cyrl-RS"/>
        </w:rPr>
        <w:t>7</w:t>
      </w:r>
      <w:r w:rsidR="006C0BD4" w:rsidRPr="004C23C5">
        <w:rPr>
          <w:rFonts w:ascii="Tahoma" w:hAnsi="Tahoma" w:cs="Tahoma"/>
          <w:b/>
          <w:lang w:val="sr-Cyrl-RS"/>
        </w:rPr>
        <w:t>.</w:t>
      </w:r>
      <w:r w:rsidR="006C0BD4" w:rsidRPr="004C23C5">
        <w:rPr>
          <w:rFonts w:ascii="Tahoma" w:hAnsi="Tahoma" w:cs="Tahoma"/>
          <w:b/>
          <w:lang w:val="en-GB"/>
        </w:rPr>
        <w:t>2021</w:t>
      </w:r>
      <w:r w:rsidR="006C0BD4" w:rsidRPr="004C23C5">
        <w:rPr>
          <w:rFonts w:ascii="Tahoma" w:hAnsi="Tahoma" w:cs="Tahoma"/>
          <w:b/>
          <w:lang w:val="sr-Cyrl-RS"/>
        </w:rPr>
        <w:t>. године</w:t>
      </w:r>
      <w:r w:rsidR="006C0BD4">
        <w:rPr>
          <w:rFonts w:ascii="Tahoma" w:hAnsi="Tahoma" w:cs="Tahoma"/>
          <w:lang w:val="sr-Cyrl-RS"/>
        </w:rPr>
        <w:t xml:space="preserve"> </w:t>
      </w:r>
    </w:p>
    <w:p w14:paraId="2D70AA79" w14:textId="60C1705D" w:rsidR="00F617CE" w:rsidRDefault="00F617CE" w:rsidP="006C0BD4">
      <w:pPr>
        <w:jc w:val="center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- Београд -</w:t>
      </w:r>
    </w:p>
    <w:p w14:paraId="2AD08F32" w14:textId="19E049AB" w:rsidR="006C0BD4" w:rsidRPr="00717803" w:rsidRDefault="004202B7" w:rsidP="006C0BD4">
      <w:pPr>
        <w:jc w:val="center"/>
        <w:rPr>
          <w:rFonts w:ascii="Tahoma" w:eastAsia="Times New Roman" w:hAnsi="Tahoma" w:cs="Tahoma"/>
          <w:bCs/>
          <w:noProof/>
          <w:lang w:val="sr-Latn-RS"/>
        </w:rPr>
      </w:pPr>
      <w:r>
        <w:rPr>
          <w:rFonts w:ascii="Tahoma" w:eastAsia="Times New Roman" w:hAnsi="Tahoma" w:cs="Tahoma"/>
          <w:b/>
          <w:noProof/>
          <w:lang w:val="sr-Cyrl-RS"/>
        </w:rPr>
        <w:t>Х</w:t>
      </w:r>
      <w:r w:rsidR="00717803" w:rsidRPr="00AF2CCC">
        <w:rPr>
          <w:rFonts w:ascii="Tahoma" w:eastAsia="Times New Roman" w:hAnsi="Tahoma" w:cs="Tahoma"/>
          <w:b/>
          <w:noProof/>
          <w:lang w:val="sr-Cyrl-RS"/>
        </w:rPr>
        <w:t>отел Мона Плаза</w:t>
      </w:r>
      <w:r w:rsidR="00D32F17">
        <w:rPr>
          <w:rFonts w:ascii="Tahoma" w:eastAsia="Times New Roman" w:hAnsi="Tahoma" w:cs="Tahoma"/>
          <w:bCs/>
          <w:noProof/>
          <w:lang w:val="sr-Latn-RS"/>
        </w:rPr>
        <w:t xml:space="preserve">, </w:t>
      </w:r>
      <w:r w:rsidR="00AF2CCC" w:rsidRPr="00AF2CCC">
        <w:rPr>
          <w:rFonts w:ascii="Tahoma" w:eastAsia="Times New Roman" w:hAnsi="Tahoma" w:cs="Tahoma"/>
          <w:bCs/>
          <w:noProof/>
          <w:lang w:val="sr-Cyrl-RS"/>
        </w:rPr>
        <w:t>сала „Доњи Дорћол“</w:t>
      </w:r>
      <w:r w:rsidR="00AF2CCC">
        <w:rPr>
          <w:rFonts w:ascii="Tahoma" w:eastAsia="Times New Roman" w:hAnsi="Tahoma" w:cs="Tahoma"/>
          <w:bCs/>
          <w:noProof/>
          <w:lang w:val="sr-Cyrl-RS"/>
        </w:rPr>
        <w:t xml:space="preserve">, </w:t>
      </w:r>
      <w:r w:rsidR="00AF2CCC" w:rsidRPr="00AF2CCC">
        <w:rPr>
          <w:rFonts w:ascii="Tahoma" w:eastAsia="Times New Roman" w:hAnsi="Tahoma" w:cs="Tahoma"/>
          <w:bCs/>
          <w:noProof/>
          <w:lang w:val="sr-Latn-RS"/>
        </w:rPr>
        <w:t xml:space="preserve">I </w:t>
      </w:r>
      <w:r w:rsidR="00AF2CCC" w:rsidRPr="00AF2CCC">
        <w:rPr>
          <w:rFonts w:ascii="Tahoma" w:eastAsia="Times New Roman" w:hAnsi="Tahoma" w:cs="Tahoma"/>
          <w:bCs/>
          <w:noProof/>
          <w:lang w:val="sr-Cyrl-RS"/>
        </w:rPr>
        <w:t>спрат</w:t>
      </w:r>
      <w:r w:rsidR="00AF2CCC">
        <w:rPr>
          <w:rFonts w:ascii="Tahoma" w:eastAsia="Times New Roman" w:hAnsi="Tahoma" w:cs="Tahoma"/>
          <w:bCs/>
          <w:noProof/>
          <w:lang w:val="sr-Cyrl-RS"/>
        </w:rPr>
        <w:t xml:space="preserve">; </w:t>
      </w:r>
      <w:r w:rsidR="00AF2CCC" w:rsidRPr="00AF2CCC">
        <w:rPr>
          <w:rFonts w:ascii="Tahoma" w:eastAsia="Times New Roman" w:hAnsi="Tahoma" w:cs="Tahoma"/>
          <w:bCs/>
          <w:noProof/>
          <w:lang w:val="sr-Cyrl-RS"/>
        </w:rPr>
        <w:t>Улица Цара Уроша 62-64</w:t>
      </w:r>
    </w:p>
    <w:p w14:paraId="451E8B02" w14:textId="311A9480" w:rsidR="0070092E" w:rsidRDefault="0070092E" w:rsidP="006C0BD4">
      <w:pPr>
        <w:jc w:val="center"/>
        <w:rPr>
          <w:rFonts w:ascii="Tahoma" w:eastAsia="Times New Roman" w:hAnsi="Tahoma" w:cs="Tahoma"/>
          <w:b/>
          <w:noProof/>
          <w:lang w:val="sr-Cyrl-RS"/>
        </w:rPr>
      </w:pPr>
      <w:r w:rsidRPr="00DF3E4E">
        <w:rPr>
          <w:rFonts w:ascii="Tahoma" w:eastAsia="Times New Roman" w:hAnsi="Tahoma" w:cs="Tahoma"/>
          <w:b/>
          <w:noProof/>
          <w:lang w:val="sr-Cyrl-RS"/>
        </w:rPr>
        <w:t>Дневни ред</w:t>
      </w:r>
    </w:p>
    <w:p w14:paraId="63BFD208" w14:textId="77777777" w:rsidR="00D32F17" w:rsidRPr="00DF3E4E" w:rsidRDefault="00D32F17" w:rsidP="006C0BD4">
      <w:pPr>
        <w:jc w:val="center"/>
        <w:rPr>
          <w:rFonts w:ascii="Tahoma" w:eastAsia="Times New Roman" w:hAnsi="Tahoma" w:cs="Tahoma"/>
          <w:b/>
          <w:noProof/>
          <w:lang w:val="sr-Cyrl-RS"/>
        </w:rPr>
      </w:pPr>
    </w:p>
    <w:p w14:paraId="195428AF" w14:textId="69C01D1B" w:rsidR="0070092E" w:rsidRPr="00717803" w:rsidRDefault="0070092E" w:rsidP="0070092E">
      <w:pPr>
        <w:rPr>
          <w:rFonts w:ascii="Tahoma" w:eastAsia="Times New Roman" w:hAnsi="Tahoma" w:cs="Tahoma"/>
          <w:bCs/>
          <w:noProof/>
          <w:lang w:val="sr-Cyrl-RS"/>
        </w:rPr>
      </w:pPr>
      <w:r w:rsidRPr="00717803">
        <w:rPr>
          <w:rFonts w:ascii="Tahoma" w:eastAsia="Times New Roman" w:hAnsi="Tahoma" w:cs="Tahoma"/>
          <w:bCs/>
          <w:noProof/>
          <w:lang w:val="sr-Cyrl-RS"/>
        </w:rPr>
        <w:t xml:space="preserve">Модератор: </w:t>
      </w:r>
      <w:r w:rsidRPr="00F97742">
        <w:rPr>
          <w:rFonts w:ascii="Tahoma" w:eastAsia="Times New Roman" w:hAnsi="Tahoma" w:cs="Tahoma"/>
          <w:b/>
          <w:noProof/>
          <w:lang w:val="sr-Cyrl-RS"/>
        </w:rPr>
        <w:t>Милена Радомировић</w:t>
      </w:r>
      <w:r w:rsidR="00717803">
        <w:rPr>
          <w:rFonts w:ascii="Tahoma" w:eastAsia="Times New Roman" w:hAnsi="Tahoma" w:cs="Tahoma"/>
          <w:bCs/>
          <w:noProof/>
          <w:lang w:val="sr-Cyrl-RS"/>
        </w:rPr>
        <w:t>, менаџер Програма испред СКГО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8216"/>
      </w:tblGrid>
      <w:tr w:rsidR="00DF3E4E" w14:paraId="656BAA76" w14:textId="77777777" w:rsidTr="00D32F17">
        <w:tc>
          <w:tcPr>
            <w:tcW w:w="2122" w:type="dxa"/>
          </w:tcPr>
          <w:p w14:paraId="5FC2E58B" w14:textId="72EFD2D6" w:rsidR="00DF3E4E" w:rsidRPr="009618AC" w:rsidRDefault="00DF3E4E" w:rsidP="0070092E">
            <w:pPr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9618AC">
              <w:rPr>
                <w:rFonts w:ascii="Tahoma" w:eastAsia="Times New Roman" w:hAnsi="Tahoma" w:cs="Tahoma"/>
                <w:bCs/>
                <w:noProof/>
                <w:lang w:val="sr-Cyrl-RS"/>
              </w:rPr>
              <w:t>12:30 – 13:00</w:t>
            </w:r>
          </w:p>
        </w:tc>
        <w:tc>
          <w:tcPr>
            <w:tcW w:w="8216" w:type="dxa"/>
          </w:tcPr>
          <w:p w14:paraId="52ECE720" w14:textId="338C7991" w:rsidR="00DF3E4E" w:rsidRDefault="00DF3E4E" w:rsidP="0070092E">
            <w:pPr>
              <w:rPr>
                <w:rFonts w:ascii="Tahoma" w:eastAsia="Times New Roman" w:hAnsi="Tahoma" w:cs="Tahoma"/>
                <w:b/>
                <w:noProof/>
                <w:lang w:val="sr-Cyrl-RS"/>
              </w:rPr>
            </w:pPr>
            <w:r w:rsidRPr="00DF3E4E">
              <w:rPr>
                <w:rFonts w:ascii="Tahoma" w:eastAsia="Times New Roman" w:hAnsi="Tahoma" w:cs="Tahoma"/>
                <w:b/>
                <w:noProof/>
                <w:lang w:val="sr-Cyrl-RS"/>
              </w:rPr>
              <w:t>Регистрација учесника</w:t>
            </w:r>
          </w:p>
        </w:tc>
      </w:tr>
      <w:tr w:rsidR="00DF3E4E" w14:paraId="78A9BC48" w14:textId="77777777" w:rsidTr="00D32F17">
        <w:tc>
          <w:tcPr>
            <w:tcW w:w="2122" w:type="dxa"/>
          </w:tcPr>
          <w:p w14:paraId="6E776A06" w14:textId="4E5C9FAD" w:rsidR="00DF3E4E" w:rsidRPr="009618AC" w:rsidRDefault="00DF3E4E" w:rsidP="0070092E">
            <w:pPr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9618AC">
              <w:rPr>
                <w:rFonts w:ascii="Tahoma" w:eastAsia="Times New Roman" w:hAnsi="Tahoma" w:cs="Tahoma"/>
                <w:bCs/>
                <w:noProof/>
                <w:lang w:val="sr-Cyrl-RS"/>
              </w:rPr>
              <w:t>13.00 - 13.</w:t>
            </w:r>
            <w:r w:rsidR="00D32F17">
              <w:rPr>
                <w:rFonts w:ascii="Tahoma" w:eastAsia="Times New Roman" w:hAnsi="Tahoma" w:cs="Tahoma"/>
                <w:bCs/>
                <w:noProof/>
                <w:lang w:val="sr-Cyrl-RS"/>
              </w:rPr>
              <w:t>3</w:t>
            </w:r>
            <w:r w:rsidRPr="009618AC">
              <w:rPr>
                <w:rFonts w:ascii="Tahoma" w:eastAsia="Times New Roman" w:hAnsi="Tahoma" w:cs="Tahoma"/>
                <w:bCs/>
                <w:noProof/>
                <w:lang w:val="sr-Cyrl-RS"/>
              </w:rPr>
              <w:t>0</w:t>
            </w:r>
          </w:p>
        </w:tc>
        <w:tc>
          <w:tcPr>
            <w:tcW w:w="8216" w:type="dxa"/>
          </w:tcPr>
          <w:p w14:paraId="04FC98AB" w14:textId="5F26766D" w:rsidR="00F97742" w:rsidRPr="00F97742" w:rsidRDefault="00DF3E4E" w:rsidP="00F97742">
            <w:pPr>
              <w:rPr>
                <w:rFonts w:ascii="Tahoma" w:eastAsia="Times New Roman" w:hAnsi="Tahoma" w:cs="Tahoma"/>
                <w:b/>
                <w:noProof/>
                <w:lang w:val="sr-Cyrl-RS"/>
              </w:rPr>
            </w:pPr>
            <w:r w:rsidRPr="00DF3E4E">
              <w:rPr>
                <w:rFonts w:ascii="Tahoma" w:eastAsia="Times New Roman" w:hAnsi="Tahoma" w:cs="Tahoma"/>
                <w:b/>
                <w:noProof/>
                <w:lang w:val="sr-Cyrl-RS"/>
              </w:rPr>
              <w:t>Уводна обраћања</w:t>
            </w:r>
          </w:p>
          <w:p w14:paraId="1F14B0CA" w14:textId="75A84B1D" w:rsidR="001D4348" w:rsidRPr="001D4348" w:rsidRDefault="001D4348" w:rsidP="009618A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1A0D0D">
              <w:rPr>
                <w:rFonts w:ascii="Tahoma" w:eastAsia="Times New Roman" w:hAnsi="Tahoma" w:cs="Tahoma"/>
                <w:b/>
                <w:noProof/>
                <w:lang w:val="sr-Cyrl-RS"/>
              </w:rPr>
              <w:t>Саша Могић</w:t>
            </w:r>
            <w:r>
              <w:rPr>
                <w:rFonts w:ascii="Tahoma" w:eastAsia="Times New Roman" w:hAnsi="Tahoma" w:cs="Tahoma"/>
                <w:bCs/>
                <w:noProof/>
                <w:lang w:val="sr-Cyrl-RS"/>
              </w:rPr>
              <w:t>, помоћник министра државне управе и локалне самоуправе</w:t>
            </w:r>
          </w:p>
          <w:p w14:paraId="51CD8E0B" w14:textId="50D88FE2" w:rsidR="00DF3E4E" w:rsidRDefault="00F97742" w:rsidP="009618A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F97742">
              <w:rPr>
                <w:rFonts w:ascii="Tahoma" w:eastAsia="Times New Roman" w:hAnsi="Tahoma" w:cs="Tahoma"/>
                <w:b/>
                <w:noProof/>
                <w:lang w:val="sr-Cyrl-RS"/>
              </w:rPr>
              <w:t>Ингве Ен</w:t>
            </w:r>
            <w:r w:rsidR="004202B7">
              <w:rPr>
                <w:rFonts w:ascii="Tahoma" w:eastAsia="Times New Roman" w:hAnsi="Tahoma" w:cs="Tahoma"/>
                <w:b/>
                <w:noProof/>
                <w:lang w:val="sr-Cyrl-RS"/>
              </w:rPr>
              <w:t>г</w:t>
            </w:r>
            <w:r w:rsidRPr="00F97742">
              <w:rPr>
                <w:rFonts w:ascii="Tahoma" w:eastAsia="Times New Roman" w:hAnsi="Tahoma" w:cs="Tahoma"/>
                <w:b/>
                <w:noProof/>
                <w:lang w:val="sr-Cyrl-RS"/>
              </w:rPr>
              <w:t>стр</w:t>
            </w:r>
            <w:r w:rsidR="00A175C6">
              <w:rPr>
                <w:rFonts w:ascii="Tahoma" w:eastAsia="Times New Roman" w:hAnsi="Tahoma" w:cs="Tahoma"/>
                <w:b/>
                <w:noProof/>
                <w:lang w:val="sr-Cyrl-RS"/>
              </w:rPr>
              <w:t>о</w:t>
            </w:r>
            <w:r w:rsidRPr="00F97742">
              <w:rPr>
                <w:rFonts w:ascii="Tahoma" w:eastAsia="Times New Roman" w:hAnsi="Tahoma" w:cs="Tahoma"/>
                <w:b/>
                <w:noProof/>
                <w:lang w:val="sr-Cyrl-RS"/>
              </w:rPr>
              <w:t>м</w:t>
            </w:r>
            <w:r>
              <w:rPr>
                <w:rFonts w:ascii="Tahoma" w:eastAsia="Times New Roman" w:hAnsi="Tahoma" w:cs="Tahoma"/>
                <w:bCs/>
                <w:noProof/>
                <w:lang w:val="sr-Cyrl-RS"/>
              </w:rPr>
              <w:t xml:space="preserve">, шеф </w:t>
            </w:r>
            <w:r w:rsidR="00A175C6">
              <w:rPr>
                <w:rFonts w:ascii="Tahoma" w:eastAsia="Times New Roman" w:hAnsi="Tahoma" w:cs="Tahoma"/>
                <w:bCs/>
                <w:noProof/>
                <w:lang w:val="sr-Cyrl-RS"/>
              </w:rPr>
              <w:t>сектора за сарадњу</w:t>
            </w:r>
            <w:r>
              <w:rPr>
                <w:rFonts w:ascii="Tahoma" w:eastAsia="Times New Roman" w:hAnsi="Tahoma" w:cs="Tahoma"/>
                <w:bCs/>
                <w:noProof/>
                <w:lang w:val="sr-Cyrl-RS"/>
              </w:rPr>
              <w:t xml:space="preserve"> </w:t>
            </w:r>
            <w:r w:rsidR="00DF3E4E" w:rsidRPr="009618AC">
              <w:rPr>
                <w:rFonts w:ascii="Tahoma" w:eastAsia="Times New Roman" w:hAnsi="Tahoma" w:cs="Tahoma"/>
                <w:bCs/>
                <w:noProof/>
                <w:lang w:val="sr-Cyrl-RS"/>
              </w:rPr>
              <w:t>Делегације Европске уније</w:t>
            </w:r>
          </w:p>
          <w:p w14:paraId="73E83811" w14:textId="0722D722" w:rsidR="00717803" w:rsidRDefault="00F97742" w:rsidP="009618A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F97742">
              <w:rPr>
                <w:rFonts w:ascii="Tahoma" w:eastAsia="Times New Roman" w:hAnsi="Tahoma" w:cs="Tahoma"/>
                <w:b/>
                <w:noProof/>
                <w:lang w:val="sr-Cyrl-RS"/>
              </w:rPr>
              <w:t>Душан Чаркић</w:t>
            </w:r>
            <w:r>
              <w:rPr>
                <w:rFonts w:ascii="Tahoma" w:eastAsia="Times New Roman" w:hAnsi="Tahoma" w:cs="Tahoma"/>
                <w:bCs/>
                <w:noProof/>
                <w:lang w:val="sr-Cyrl-RS"/>
              </w:rPr>
              <w:t>, помоћник министра за европске интеграције</w:t>
            </w:r>
          </w:p>
          <w:p w14:paraId="6CF7FE02" w14:textId="77777777" w:rsidR="00D32F17" w:rsidRDefault="00D32F17" w:rsidP="00D32F1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9618AC">
              <w:rPr>
                <w:rFonts w:ascii="Tahoma" w:eastAsia="Times New Roman" w:hAnsi="Tahoma" w:cs="Tahoma"/>
                <w:bCs/>
                <w:noProof/>
                <w:lang w:val="sr-Cyrl-RS"/>
              </w:rPr>
              <w:t>Представник Министарства финансија</w:t>
            </w:r>
            <w:r>
              <w:rPr>
                <w:rFonts w:ascii="Tahoma" w:eastAsia="Times New Roman" w:hAnsi="Tahoma" w:cs="Tahoma"/>
                <w:bCs/>
                <w:noProof/>
                <w:lang w:val="sr-Cyrl-RS"/>
              </w:rPr>
              <w:t xml:space="preserve"> (биће потврђено)</w:t>
            </w:r>
          </w:p>
          <w:p w14:paraId="66D98547" w14:textId="77777777" w:rsidR="009618AC" w:rsidRDefault="00D32F17" w:rsidP="001A0D0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D32F17">
              <w:rPr>
                <w:rFonts w:ascii="Tahoma" w:eastAsia="Times New Roman" w:hAnsi="Tahoma" w:cs="Tahoma"/>
                <w:b/>
                <w:noProof/>
                <w:lang w:val="sr-Cyrl-RS"/>
              </w:rPr>
              <w:t>Ђорђе Станичић</w:t>
            </w:r>
            <w:r>
              <w:rPr>
                <w:rFonts w:ascii="Tahoma" w:eastAsia="Times New Roman" w:hAnsi="Tahoma" w:cs="Tahoma"/>
                <w:bCs/>
                <w:noProof/>
                <w:lang w:val="sr-Cyrl-RS"/>
              </w:rPr>
              <w:t xml:space="preserve">, </w:t>
            </w:r>
            <w:r w:rsidR="00D442EA">
              <w:rPr>
                <w:rFonts w:ascii="Tahoma" w:eastAsia="Times New Roman" w:hAnsi="Tahoma" w:cs="Tahoma"/>
                <w:bCs/>
                <w:noProof/>
                <w:lang w:val="sr-Cyrl-RS"/>
              </w:rPr>
              <w:t>г</w:t>
            </w:r>
            <w:r>
              <w:rPr>
                <w:rFonts w:ascii="Tahoma" w:eastAsia="Times New Roman" w:hAnsi="Tahoma" w:cs="Tahoma"/>
                <w:bCs/>
                <w:noProof/>
                <w:lang w:val="sr-Cyrl-RS"/>
              </w:rPr>
              <w:t xml:space="preserve">енерални секретар </w:t>
            </w:r>
            <w:r w:rsidR="00DF3E4E" w:rsidRPr="00D32F17">
              <w:rPr>
                <w:rFonts w:ascii="Tahoma" w:eastAsia="Times New Roman" w:hAnsi="Tahoma" w:cs="Tahoma"/>
                <w:bCs/>
                <w:noProof/>
                <w:lang w:val="sr-Cyrl-RS"/>
              </w:rPr>
              <w:t>Сталн</w:t>
            </w:r>
            <w:r w:rsidR="00D442EA">
              <w:rPr>
                <w:rFonts w:ascii="Tahoma" w:eastAsia="Times New Roman" w:hAnsi="Tahoma" w:cs="Tahoma"/>
                <w:bCs/>
                <w:noProof/>
                <w:lang w:val="sr-Cyrl-RS"/>
              </w:rPr>
              <w:t>е</w:t>
            </w:r>
            <w:r w:rsidR="00DF3E4E" w:rsidRPr="00D32F17">
              <w:rPr>
                <w:rFonts w:ascii="Tahoma" w:eastAsia="Times New Roman" w:hAnsi="Tahoma" w:cs="Tahoma"/>
                <w:bCs/>
                <w:noProof/>
                <w:lang w:val="sr-Cyrl-RS"/>
              </w:rPr>
              <w:t xml:space="preserve"> конференциј</w:t>
            </w:r>
            <w:r w:rsidR="00D442EA">
              <w:rPr>
                <w:rFonts w:ascii="Tahoma" w:eastAsia="Times New Roman" w:hAnsi="Tahoma" w:cs="Tahoma"/>
                <w:bCs/>
                <w:noProof/>
                <w:lang w:val="sr-Cyrl-RS"/>
              </w:rPr>
              <w:t>е</w:t>
            </w:r>
            <w:r w:rsidR="00DF3E4E" w:rsidRPr="00D32F17">
              <w:rPr>
                <w:rFonts w:ascii="Tahoma" w:eastAsia="Times New Roman" w:hAnsi="Tahoma" w:cs="Tahoma"/>
                <w:bCs/>
                <w:noProof/>
                <w:lang w:val="sr-Cyrl-RS"/>
              </w:rPr>
              <w:t xml:space="preserve"> градова и општина</w:t>
            </w:r>
          </w:p>
          <w:p w14:paraId="762B5D5D" w14:textId="7FE7489C" w:rsidR="001A0D0D" w:rsidRPr="001A0D0D" w:rsidRDefault="001A0D0D" w:rsidP="001A0D0D">
            <w:pPr>
              <w:pStyle w:val="ListParagraph"/>
              <w:spacing w:after="0" w:line="240" w:lineRule="auto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</w:p>
        </w:tc>
      </w:tr>
      <w:tr w:rsidR="00DF3E4E" w14:paraId="1DF1933A" w14:textId="77777777" w:rsidTr="00D32F17">
        <w:tc>
          <w:tcPr>
            <w:tcW w:w="2122" w:type="dxa"/>
          </w:tcPr>
          <w:p w14:paraId="22A90DF8" w14:textId="048CD7C9" w:rsidR="00DF3E4E" w:rsidRPr="009618AC" w:rsidRDefault="009618AC" w:rsidP="0070092E">
            <w:pPr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9618AC">
              <w:rPr>
                <w:rFonts w:ascii="Tahoma" w:eastAsia="Times New Roman" w:hAnsi="Tahoma" w:cs="Tahoma"/>
                <w:bCs/>
                <w:noProof/>
                <w:lang w:val="sr-Cyrl-RS"/>
              </w:rPr>
              <w:t>13:</w:t>
            </w:r>
            <w:r w:rsidR="00D32F17">
              <w:rPr>
                <w:rFonts w:ascii="Tahoma" w:eastAsia="Times New Roman" w:hAnsi="Tahoma" w:cs="Tahoma"/>
                <w:bCs/>
                <w:noProof/>
                <w:lang w:val="sr-Cyrl-RS"/>
              </w:rPr>
              <w:t>3</w:t>
            </w:r>
            <w:r w:rsidRPr="009618AC">
              <w:rPr>
                <w:rFonts w:ascii="Tahoma" w:eastAsia="Times New Roman" w:hAnsi="Tahoma" w:cs="Tahoma"/>
                <w:bCs/>
                <w:noProof/>
                <w:lang w:val="sr-Cyrl-RS"/>
              </w:rPr>
              <w:t>0 – 13:</w:t>
            </w:r>
            <w:r w:rsidR="00D32F17">
              <w:rPr>
                <w:rFonts w:ascii="Tahoma" w:eastAsia="Times New Roman" w:hAnsi="Tahoma" w:cs="Tahoma"/>
                <w:bCs/>
                <w:noProof/>
                <w:lang w:val="sr-Cyrl-RS"/>
              </w:rPr>
              <w:t>4</w:t>
            </w:r>
            <w:r w:rsidRPr="009618AC">
              <w:rPr>
                <w:rFonts w:ascii="Tahoma" w:eastAsia="Times New Roman" w:hAnsi="Tahoma" w:cs="Tahoma"/>
                <w:bCs/>
                <w:noProof/>
                <w:lang w:val="sr-Cyrl-RS"/>
              </w:rPr>
              <w:t>5</w:t>
            </w:r>
          </w:p>
        </w:tc>
        <w:tc>
          <w:tcPr>
            <w:tcW w:w="8216" w:type="dxa"/>
          </w:tcPr>
          <w:p w14:paraId="4A89A7A7" w14:textId="4201054D" w:rsidR="00DF3E4E" w:rsidRPr="00717803" w:rsidRDefault="009618AC" w:rsidP="0070092E">
            <w:pPr>
              <w:rPr>
                <w:rFonts w:ascii="Tahoma" w:eastAsia="Times New Roman" w:hAnsi="Tahoma" w:cs="Tahoma"/>
                <w:b/>
                <w:noProof/>
                <w:lang w:val="sr-Latn-RS"/>
              </w:rPr>
            </w:pPr>
            <w:r w:rsidRPr="009618AC">
              <w:rPr>
                <w:rFonts w:ascii="Tahoma" w:eastAsia="Times New Roman" w:hAnsi="Tahoma" w:cs="Tahoma"/>
                <w:b/>
                <w:noProof/>
                <w:lang w:val="sr-Cyrl-RS"/>
              </w:rPr>
              <w:t>Промотивни филм о Програму</w:t>
            </w:r>
            <w:r w:rsidR="00717803">
              <w:rPr>
                <w:rFonts w:ascii="Tahoma" w:eastAsia="Times New Roman" w:hAnsi="Tahoma" w:cs="Tahoma"/>
                <w:b/>
                <w:noProof/>
                <w:lang w:val="sr-Cyrl-RS"/>
              </w:rPr>
              <w:t xml:space="preserve"> Е</w:t>
            </w:r>
            <w:r w:rsidR="00717803">
              <w:rPr>
                <w:rFonts w:ascii="Tahoma" w:eastAsia="Times New Roman" w:hAnsi="Tahoma" w:cs="Tahoma"/>
                <w:b/>
                <w:noProof/>
                <w:lang w:val="sr-Latn-RS"/>
              </w:rPr>
              <w:t>xchange 5</w:t>
            </w:r>
          </w:p>
        </w:tc>
      </w:tr>
      <w:tr w:rsidR="00DF3E4E" w14:paraId="08BCCA07" w14:textId="77777777" w:rsidTr="00D32F17">
        <w:tc>
          <w:tcPr>
            <w:tcW w:w="2122" w:type="dxa"/>
          </w:tcPr>
          <w:p w14:paraId="57A9DE94" w14:textId="208D9976" w:rsidR="00DF3E4E" w:rsidRPr="009618AC" w:rsidRDefault="009618AC" w:rsidP="0070092E">
            <w:pPr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9618AC">
              <w:rPr>
                <w:rFonts w:ascii="Tahoma" w:eastAsia="Times New Roman" w:hAnsi="Tahoma" w:cs="Tahoma"/>
                <w:bCs/>
                <w:noProof/>
                <w:lang w:val="sr-Cyrl-RS"/>
              </w:rPr>
              <w:t>13.</w:t>
            </w:r>
            <w:r w:rsidR="00D32F17">
              <w:rPr>
                <w:rFonts w:ascii="Tahoma" w:eastAsia="Times New Roman" w:hAnsi="Tahoma" w:cs="Tahoma"/>
                <w:bCs/>
                <w:noProof/>
                <w:lang w:val="sr-Cyrl-RS"/>
              </w:rPr>
              <w:t>4</w:t>
            </w:r>
            <w:r w:rsidRPr="009618AC">
              <w:rPr>
                <w:rFonts w:ascii="Tahoma" w:eastAsia="Times New Roman" w:hAnsi="Tahoma" w:cs="Tahoma"/>
                <w:bCs/>
                <w:noProof/>
                <w:lang w:val="sr-Cyrl-RS"/>
              </w:rPr>
              <w:t>5 - 14:</w:t>
            </w:r>
            <w:r w:rsidR="00D32F17">
              <w:rPr>
                <w:rFonts w:ascii="Tahoma" w:eastAsia="Times New Roman" w:hAnsi="Tahoma" w:cs="Tahoma"/>
                <w:bCs/>
                <w:noProof/>
                <w:lang w:val="sr-Cyrl-RS"/>
              </w:rPr>
              <w:t>1</w:t>
            </w:r>
            <w:r w:rsidRPr="009618AC">
              <w:rPr>
                <w:rFonts w:ascii="Tahoma" w:eastAsia="Times New Roman" w:hAnsi="Tahoma" w:cs="Tahoma"/>
                <w:bCs/>
                <w:noProof/>
                <w:lang w:val="sr-Cyrl-RS"/>
              </w:rPr>
              <w:t>5</w:t>
            </w:r>
          </w:p>
        </w:tc>
        <w:tc>
          <w:tcPr>
            <w:tcW w:w="8216" w:type="dxa"/>
          </w:tcPr>
          <w:p w14:paraId="6E4BEB09" w14:textId="77777777" w:rsidR="00DF3E4E" w:rsidRDefault="009618AC" w:rsidP="0070092E">
            <w:pPr>
              <w:rPr>
                <w:rFonts w:ascii="Tahoma" w:eastAsia="Times New Roman" w:hAnsi="Tahoma" w:cs="Tahoma"/>
                <w:b/>
                <w:noProof/>
                <w:lang w:val="sr-Cyrl-RS"/>
              </w:rPr>
            </w:pPr>
            <w:r w:rsidRPr="009618AC">
              <w:rPr>
                <w:rFonts w:ascii="Tahoma" w:eastAsia="Times New Roman" w:hAnsi="Tahoma" w:cs="Tahoma"/>
                <w:b/>
                <w:noProof/>
                <w:lang w:val="sr-Cyrl-RS"/>
              </w:rPr>
              <w:t>Представљање главних резултата Програма</w:t>
            </w:r>
          </w:p>
          <w:p w14:paraId="1F1402E0" w14:textId="132D4CB8" w:rsidR="00717803" w:rsidRPr="00717803" w:rsidRDefault="00CB5CD4" w:rsidP="00717803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ahoma" w:eastAsia="Times New Roman" w:hAnsi="Tahoma" w:cs="Tahoma"/>
                <w:bCs/>
                <w:noProof/>
                <w:lang w:val="sr-Latn-RS"/>
              </w:rPr>
            </w:pPr>
            <w:r w:rsidRPr="00F97742">
              <w:rPr>
                <w:rFonts w:ascii="Tahoma" w:eastAsia="Times New Roman" w:hAnsi="Tahoma" w:cs="Tahoma"/>
                <w:b/>
                <w:noProof/>
                <w:lang w:val="sr-Cyrl-RS"/>
              </w:rPr>
              <w:t>Владимир Зафировић</w:t>
            </w:r>
            <w:r>
              <w:rPr>
                <w:rFonts w:ascii="Tahoma" w:eastAsia="Times New Roman" w:hAnsi="Tahoma" w:cs="Tahoma"/>
                <w:bCs/>
                <w:noProof/>
                <w:lang w:val="sr-Cyrl-RS"/>
              </w:rPr>
              <w:t xml:space="preserve">, координатор </w:t>
            </w:r>
            <w:r w:rsidR="00717803" w:rsidRPr="00717803">
              <w:rPr>
                <w:rFonts w:ascii="Tahoma" w:eastAsia="Times New Roman" w:hAnsi="Tahoma" w:cs="Tahoma"/>
                <w:bCs/>
                <w:noProof/>
                <w:lang w:val="sr-Cyrl-RS"/>
              </w:rPr>
              <w:t xml:space="preserve">Компоненте </w:t>
            </w:r>
            <w:r w:rsidR="00717803">
              <w:rPr>
                <w:rFonts w:ascii="Tahoma" w:eastAsia="Times New Roman" w:hAnsi="Tahoma" w:cs="Tahoma"/>
                <w:bCs/>
                <w:noProof/>
                <w:lang w:val="sr-Cyrl-RS"/>
              </w:rPr>
              <w:t>1 - Подршка локалним самоуправама за управљање имовином</w:t>
            </w:r>
          </w:p>
          <w:p w14:paraId="2ACCAAAF" w14:textId="21B0FC43" w:rsidR="00717803" w:rsidRPr="00717803" w:rsidRDefault="00CB5CD4" w:rsidP="00717803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ahoma" w:eastAsia="Times New Roman" w:hAnsi="Tahoma" w:cs="Tahoma"/>
                <w:bCs/>
                <w:noProof/>
                <w:lang w:val="sr-Latn-RS"/>
              </w:rPr>
            </w:pPr>
            <w:r w:rsidRPr="00F97742">
              <w:rPr>
                <w:rFonts w:ascii="Tahoma" w:eastAsia="Times New Roman" w:hAnsi="Tahoma" w:cs="Tahoma"/>
                <w:b/>
                <w:noProof/>
                <w:lang w:val="sr-Cyrl-RS"/>
              </w:rPr>
              <w:t>Александар Маринковић</w:t>
            </w:r>
            <w:r>
              <w:rPr>
                <w:rFonts w:ascii="Tahoma" w:eastAsia="Times New Roman" w:hAnsi="Tahoma" w:cs="Tahoma"/>
                <w:bCs/>
                <w:noProof/>
                <w:lang w:val="sr-Cyrl-RS"/>
              </w:rPr>
              <w:t xml:space="preserve">, координатор </w:t>
            </w:r>
            <w:r w:rsidR="00717803">
              <w:rPr>
                <w:rFonts w:ascii="Tahoma" w:eastAsia="Times New Roman" w:hAnsi="Tahoma" w:cs="Tahoma"/>
                <w:bCs/>
                <w:noProof/>
                <w:lang w:val="sr-Cyrl-RS"/>
              </w:rPr>
              <w:t xml:space="preserve">Компоненте 2 - </w:t>
            </w:r>
            <w:r w:rsidR="00717803" w:rsidRPr="00717803">
              <w:rPr>
                <w:rFonts w:ascii="Tahoma" w:eastAsia="Times New Roman" w:hAnsi="Tahoma" w:cs="Tahoma"/>
                <w:noProof/>
                <w:lang w:val="sr-Cyrl-RS"/>
              </w:rPr>
              <w:t>Подршка за планирање и програмско буџетирање на локалу</w:t>
            </w:r>
          </w:p>
        </w:tc>
      </w:tr>
      <w:tr w:rsidR="00DF3E4E" w14:paraId="71A697D9" w14:textId="77777777" w:rsidTr="00D32F17">
        <w:tc>
          <w:tcPr>
            <w:tcW w:w="2122" w:type="dxa"/>
          </w:tcPr>
          <w:p w14:paraId="4D9F28D6" w14:textId="45AE4CEC" w:rsidR="00DF3E4E" w:rsidRPr="009618AC" w:rsidRDefault="009618AC" w:rsidP="0070092E">
            <w:pPr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9618AC">
              <w:rPr>
                <w:rFonts w:ascii="Tahoma" w:eastAsia="Times New Roman" w:hAnsi="Tahoma" w:cs="Tahoma"/>
                <w:bCs/>
                <w:noProof/>
                <w:lang w:val="sr-Cyrl-RS"/>
              </w:rPr>
              <w:t>14:</w:t>
            </w:r>
            <w:r w:rsidR="00D32F17">
              <w:rPr>
                <w:rFonts w:ascii="Tahoma" w:eastAsia="Times New Roman" w:hAnsi="Tahoma" w:cs="Tahoma"/>
                <w:bCs/>
                <w:noProof/>
                <w:lang w:val="sr-Cyrl-RS"/>
              </w:rPr>
              <w:t>1</w:t>
            </w:r>
            <w:r w:rsidRPr="009618AC">
              <w:rPr>
                <w:rFonts w:ascii="Tahoma" w:eastAsia="Times New Roman" w:hAnsi="Tahoma" w:cs="Tahoma"/>
                <w:bCs/>
                <w:noProof/>
                <w:lang w:val="sr-Cyrl-RS"/>
              </w:rPr>
              <w:t>5 – 14:</w:t>
            </w:r>
            <w:r w:rsidR="00D32F17">
              <w:rPr>
                <w:rFonts w:ascii="Tahoma" w:eastAsia="Times New Roman" w:hAnsi="Tahoma" w:cs="Tahoma"/>
                <w:bCs/>
                <w:noProof/>
                <w:lang w:val="sr-Cyrl-RS"/>
              </w:rPr>
              <w:t>45</w:t>
            </w:r>
          </w:p>
        </w:tc>
        <w:tc>
          <w:tcPr>
            <w:tcW w:w="8216" w:type="dxa"/>
          </w:tcPr>
          <w:p w14:paraId="5B75DE27" w14:textId="2CF04699" w:rsidR="00DF3E4E" w:rsidRDefault="009618AC" w:rsidP="0070092E">
            <w:pPr>
              <w:rPr>
                <w:rFonts w:ascii="Tahoma" w:eastAsia="Times New Roman" w:hAnsi="Tahoma" w:cs="Tahoma"/>
                <w:b/>
                <w:noProof/>
                <w:lang w:val="sr-Cyrl-RS"/>
              </w:rPr>
            </w:pPr>
            <w:r>
              <w:rPr>
                <w:rFonts w:ascii="Tahoma" w:eastAsia="Times New Roman" w:hAnsi="Tahoma" w:cs="Tahoma"/>
                <w:b/>
                <w:noProof/>
                <w:lang w:val="sr-Cyrl-RS"/>
              </w:rPr>
              <w:t>Уручење захвалница представницима градова и општина</w:t>
            </w:r>
            <w:r w:rsidR="00717803">
              <w:rPr>
                <w:rFonts w:ascii="Tahoma" w:eastAsia="Times New Roman" w:hAnsi="Tahoma" w:cs="Tahoma"/>
                <w:b/>
                <w:noProof/>
                <w:lang w:val="sr-Cyrl-RS"/>
              </w:rPr>
              <w:t xml:space="preserve"> за учешће у Програму</w:t>
            </w:r>
          </w:p>
          <w:p w14:paraId="6DEE7FB8" w14:textId="5AA1D72C" w:rsidR="009618AC" w:rsidRDefault="009618AC" w:rsidP="0070092E">
            <w:pPr>
              <w:rPr>
                <w:rFonts w:ascii="Tahoma" w:eastAsia="Times New Roman" w:hAnsi="Tahoma" w:cs="Tahoma"/>
                <w:b/>
                <w:noProof/>
                <w:lang w:val="sr-Cyrl-RS"/>
              </w:rPr>
            </w:pPr>
            <w:r>
              <w:rPr>
                <w:rFonts w:ascii="Tahoma" w:eastAsia="Times New Roman" w:hAnsi="Tahoma" w:cs="Tahoma"/>
                <w:b/>
                <w:noProof/>
                <w:lang w:val="sr-Cyrl-RS"/>
              </w:rPr>
              <w:t>Заједничко фотографисање</w:t>
            </w:r>
          </w:p>
        </w:tc>
      </w:tr>
      <w:tr w:rsidR="00DF3E4E" w14:paraId="376CC7FE" w14:textId="77777777" w:rsidTr="00D32F17">
        <w:tc>
          <w:tcPr>
            <w:tcW w:w="2122" w:type="dxa"/>
          </w:tcPr>
          <w:p w14:paraId="1F1C5027" w14:textId="06B57175" w:rsidR="00DF3E4E" w:rsidRPr="009618AC" w:rsidRDefault="009618AC" w:rsidP="0070092E">
            <w:pPr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9618AC">
              <w:rPr>
                <w:rFonts w:ascii="Tahoma" w:eastAsia="Times New Roman" w:hAnsi="Tahoma" w:cs="Tahoma"/>
                <w:bCs/>
                <w:noProof/>
                <w:lang w:val="sr-Cyrl-RS"/>
              </w:rPr>
              <w:t>14:</w:t>
            </w:r>
            <w:r w:rsidR="00D32F17">
              <w:rPr>
                <w:rFonts w:ascii="Tahoma" w:eastAsia="Times New Roman" w:hAnsi="Tahoma" w:cs="Tahoma"/>
                <w:bCs/>
                <w:noProof/>
                <w:lang w:val="sr-Cyrl-RS"/>
              </w:rPr>
              <w:t>45</w:t>
            </w:r>
          </w:p>
        </w:tc>
        <w:tc>
          <w:tcPr>
            <w:tcW w:w="8216" w:type="dxa"/>
          </w:tcPr>
          <w:p w14:paraId="1C3BA670" w14:textId="7829C01A" w:rsidR="00DF3E4E" w:rsidRDefault="009618AC" w:rsidP="0070092E">
            <w:pPr>
              <w:rPr>
                <w:rFonts w:ascii="Tahoma" w:eastAsia="Times New Roman" w:hAnsi="Tahoma" w:cs="Tahoma"/>
                <w:b/>
                <w:noProof/>
                <w:lang w:val="sr-Cyrl-RS"/>
              </w:rPr>
            </w:pPr>
            <w:r>
              <w:rPr>
                <w:rFonts w:ascii="Tahoma" w:eastAsia="Times New Roman" w:hAnsi="Tahoma" w:cs="Tahoma"/>
                <w:b/>
                <w:noProof/>
                <w:lang w:val="sr-Cyrl-RS"/>
              </w:rPr>
              <w:t>Ручак</w:t>
            </w:r>
          </w:p>
        </w:tc>
      </w:tr>
    </w:tbl>
    <w:p w14:paraId="7BE63F98" w14:textId="77777777" w:rsidR="00DF3E4E" w:rsidRDefault="00DF3E4E" w:rsidP="0070092E">
      <w:pPr>
        <w:rPr>
          <w:rFonts w:ascii="Tahoma" w:eastAsia="Times New Roman" w:hAnsi="Tahoma" w:cs="Tahoma"/>
          <w:b/>
          <w:noProof/>
          <w:lang w:val="sr-Cyrl-RS"/>
        </w:rPr>
      </w:pPr>
    </w:p>
    <w:p w14:paraId="7E2B8BB6" w14:textId="679BCD8F" w:rsidR="00DF3E4E" w:rsidRDefault="00DF3E4E" w:rsidP="0070092E">
      <w:pPr>
        <w:rPr>
          <w:rFonts w:ascii="Tahoma" w:eastAsia="Times New Roman" w:hAnsi="Tahoma" w:cs="Tahoma"/>
          <w:b/>
          <w:noProof/>
          <w:lang w:val="sr-Cyrl-RS"/>
        </w:rPr>
      </w:pPr>
    </w:p>
    <w:p w14:paraId="5F29DE4F" w14:textId="64426419" w:rsidR="00DF3E4E" w:rsidRDefault="00DF3E4E" w:rsidP="0070092E">
      <w:pPr>
        <w:rPr>
          <w:rFonts w:ascii="Tahoma" w:eastAsia="Times New Roman" w:hAnsi="Tahoma" w:cs="Tahoma"/>
          <w:b/>
          <w:noProof/>
          <w:lang w:val="sr-Cyrl-RS"/>
        </w:rPr>
      </w:pPr>
    </w:p>
    <w:sectPr w:rsidR="00DF3E4E" w:rsidSect="00D75121">
      <w:headerReference w:type="default" r:id="rId10"/>
      <w:footerReference w:type="default" r:id="rId11"/>
      <w:pgSz w:w="12240" w:h="15840"/>
      <w:pgMar w:top="1440" w:right="616" w:bottom="1702" w:left="1276" w:header="567" w:footer="4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C546D" w14:textId="77777777" w:rsidR="00FA7403" w:rsidRDefault="00FA7403" w:rsidP="009F3B4A">
      <w:pPr>
        <w:spacing w:after="0" w:line="240" w:lineRule="auto"/>
      </w:pPr>
      <w:r>
        <w:separator/>
      </w:r>
    </w:p>
  </w:endnote>
  <w:endnote w:type="continuationSeparator" w:id="0">
    <w:p w14:paraId="567CA265" w14:textId="77777777" w:rsidR="00FA7403" w:rsidRDefault="00FA7403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0D01" w14:textId="5DB833E6" w:rsidR="00632DE7" w:rsidRPr="00FF61D2" w:rsidRDefault="008557DF" w:rsidP="00FF61D2">
    <w:pPr>
      <w:pStyle w:val="Footer"/>
      <w:tabs>
        <w:tab w:val="clear" w:pos="4680"/>
        <w:tab w:val="clear" w:pos="9360"/>
        <w:tab w:val="left" w:pos="6450"/>
      </w:tabs>
      <w:jc w:val="right"/>
      <w:rPr>
        <w:rFonts w:ascii="Arial" w:hAnsi="Arial" w:cs="Arial"/>
        <w:sz w:val="18"/>
        <w:szCs w:val="18"/>
        <w:lang w:val="sr-Cyrl-RS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2242034C" wp14:editId="6DC728B5">
          <wp:simplePos x="0" y="0"/>
          <wp:positionH relativeFrom="column">
            <wp:posOffset>1152525</wp:posOffset>
          </wp:positionH>
          <wp:positionV relativeFrom="paragraph">
            <wp:posOffset>27940</wp:posOffset>
          </wp:positionV>
          <wp:extent cx="1200150" cy="453390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5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1D2">
      <w:rPr>
        <w:noProof/>
      </w:rPr>
      <w:drawing>
        <wp:anchor distT="0" distB="0" distL="114300" distR="114300" simplePos="0" relativeHeight="251670528" behindDoc="0" locked="0" layoutInCell="1" allowOverlap="1" wp14:anchorId="60D72DBC" wp14:editId="185613F8">
          <wp:simplePos x="0" y="0"/>
          <wp:positionH relativeFrom="column">
            <wp:posOffset>-542925</wp:posOffset>
          </wp:positionH>
          <wp:positionV relativeFrom="paragraph">
            <wp:posOffset>76200</wp:posOffset>
          </wp:positionV>
          <wp:extent cx="1562100" cy="339673"/>
          <wp:effectExtent l="0" t="0" r="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39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2DE7">
      <w:rPr>
        <w:lang w:val="sr-Cyrl-RS"/>
      </w:rPr>
      <w:t xml:space="preserve">                                                                                                                                </w:t>
    </w:r>
    <w:r w:rsidR="00632DE7" w:rsidRPr="00FF61D2">
      <w:rPr>
        <w:rFonts w:ascii="Arial" w:hAnsi="Arial" w:cs="Arial"/>
        <w:sz w:val="18"/>
        <w:szCs w:val="18"/>
        <w:lang w:val="sr-Cyrl-RS"/>
      </w:rPr>
      <w:t>Стална конференција градова и општина</w:t>
    </w:r>
  </w:p>
  <w:p w14:paraId="62F55BD9" w14:textId="77777777" w:rsidR="00632DE7" w:rsidRPr="00FF61D2" w:rsidRDefault="00632DE7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 w:rsidRPr="00FF61D2">
      <w:rPr>
        <w:rFonts w:ascii="Arial" w:hAnsi="Arial" w:cs="Arial"/>
        <w:sz w:val="18"/>
        <w:szCs w:val="18"/>
        <w:lang w:val="sr-Cyrl-RS"/>
      </w:rPr>
      <w:t>Македонска 22, Београд</w:t>
    </w:r>
  </w:p>
  <w:p w14:paraId="2F70C01F" w14:textId="77777777" w:rsidR="00632DE7" w:rsidRPr="00FF61D2" w:rsidRDefault="00632DE7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 w:rsidRPr="00FF61D2">
      <w:rPr>
        <w:rFonts w:ascii="Arial" w:hAnsi="Arial" w:cs="Arial"/>
        <w:sz w:val="18"/>
        <w:szCs w:val="18"/>
        <w:lang w:val="sr-Cyrl-RS"/>
      </w:rPr>
      <w:t>011/3223-446</w:t>
    </w:r>
  </w:p>
  <w:p w14:paraId="1A87B411" w14:textId="7AB09433" w:rsidR="009F3B4A" w:rsidRPr="00FF61D2" w:rsidRDefault="00632DE7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  <w:r w:rsidRPr="00FF61D2">
      <w:rPr>
        <w:rFonts w:ascii="Arial" w:hAnsi="Arial" w:cs="Arial"/>
        <w:sz w:val="18"/>
        <w:szCs w:val="18"/>
        <w:lang w:val="sr-Latn-RS"/>
      </w:rPr>
      <w:t>secretariat@skgo.org</w:t>
    </w:r>
    <w:r w:rsidRPr="00FF61D2">
      <w:rPr>
        <w:rFonts w:ascii="Arial" w:hAnsi="Arial" w:cs="Arial"/>
        <w:sz w:val="18"/>
        <w:szCs w:val="18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0982B" w14:textId="77777777" w:rsidR="00FA7403" w:rsidRDefault="00FA7403" w:rsidP="009F3B4A">
      <w:pPr>
        <w:spacing w:after="0" w:line="240" w:lineRule="auto"/>
      </w:pPr>
      <w:r>
        <w:separator/>
      </w:r>
    </w:p>
  </w:footnote>
  <w:footnote w:type="continuationSeparator" w:id="0">
    <w:p w14:paraId="26FF888A" w14:textId="77777777" w:rsidR="00FA7403" w:rsidRDefault="00FA7403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AF50" w14:textId="7EABD7CA" w:rsidR="009F3B4A" w:rsidRDefault="0094572A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799032E3" wp14:editId="3C7CC283">
          <wp:simplePos x="0" y="0"/>
          <wp:positionH relativeFrom="column">
            <wp:posOffset>3781425</wp:posOffset>
          </wp:positionH>
          <wp:positionV relativeFrom="paragraph">
            <wp:posOffset>-180975</wp:posOffset>
          </wp:positionV>
          <wp:extent cx="2787015" cy="4797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397" cy="481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79A1">
      <w:rPr>
        <w:noProof/>
      </w:rPr>
      <w:drawing>
        <wp:anchor distT="0" distB="0" distL="114300" distR="114300" simplePos="0" relativeHeight="251667456" behindDoc="0" locked="0" layoutInCell="1" allowOverlap="1" wp14:anchorId="2FA45832" wp14:editId="2271345A">
          <wp:simplePos x="0" y="0"/>
          <wp:positionH relativeFrom="column">
            <wp:posOffset>-542925</wp:posOffset>
          </wp:positionH>
          <wp:positionV relativeFrom="paragraph">
            <wp:posOffset>-238125</wp:posOffset>
          </wp:positionV>
          <wp:extent cx="1786060" cy="676275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06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61E">
      <w:rPr>
        <w:noProof/>
      </w:rPr>
      <w:tab/>
    </w:r>
  </w:p>
  <w:p w14:paraId="2984BE22" w14:textId="4017D0D4" w:rsidR="00233A7D" w:rsidRDefault="00233A7D" w:rsidP="00233A7D">
    <w:pPr>
      <w:pStyle w:val="Header"/>
      <w:ind w:left="1875"/>
      <w:rPr>
        <w:noProof/>
      </w:rPr>
    </w:pPr>
  </w:p>
  <w:p w14:paraId="75D92369" w14:textId="2AA7F9E1" w:rsidR="00233A7D" w:rsidRDefault="00233A7D" w:rsidP="00233A7D">
    <w:pPr>
      <w:pStyle w:val="Header"/>
      <w:ind w:left="1875"/>
      <w:rPr>
        <w:noProof/>
      </w:rPr>
    </w:pPr>
  </w:p>
  <w:p w14:paraId="0F5BBDDF" w14:textId="20823CC9" w:rsidR="009F3B4A" w:rsidRPr="007511CA" w:rsidRDefault="007511CA" w:rsidP="007511CA">
    <w:pPr>
      <w:pStyle w:val="Header"/>
      <w:ind w:left="450"/>
      <w:rPr>
        <w:rFonts w:ascii="Arial" w:hAnsi="Arial" w:cs="Arial"/>
        <w:b/>
        <w:bCs/>
        <w:noProof/>
        <w:sz w:val="24"/>
        <w:szCs w:val="24"/>
        <w:lang w:val="sr-Latn-RS"/>
      </w:rPr>
    </w:pP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 xml:space="preserve">ПРОГРАМ </w:t>
    </w:r>
    <w:r w:rsidRPr="007511CA">
      <w:rPr>
        <w:rFonts w:ascii="Arial" w:hAnsi="Arial" w:cs="Arial"/>
        <w:b/>
        <w:bCs/>
        <w:noProof/>
        <w:sz w:val="24"/>
        <w:szCs w:val="24"/>
        <w:lang w:val="sr-Latn-RS"/>
      </w:rPr>
      <w:t>EXCHANGE 5</w:t>
    </w:r>
  </w:p>
  <w:p w14:paraId="4D8FCE75" w14:textId="0D41F9DA" w:rsidR="009F3B4A" w:rsidRDefault="007511CA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E9CAE7" wp14:editId="5E7F9CAB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76CDB1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" strokecolor="#4472c4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169"/>
    <w:multiLevelType w:val="hybridMultilevel"/>
    <w:tmpl w:val="737E103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C523E"/>
    <w:multiLevelType w:val="hybridMultilevel"/>
    <w:tmpl w:val="C6EAA3A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" w15:restartNumberingAfterBreak="0">
    <w:nsid w:val="070B5E1E"/>
    <w:multiLevelType w:val="hybridMultilevel"/>
    <w:tmpl w:val="EDC8A2C8"/>
    <w:lvl w:ilvl="0" w:tplc="80E65A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8A44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5294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D489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18FC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14F7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2CC3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102B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3489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E35D9"/>
    <w:multiLevelType w:val="hybridMultilevel"/>
    <w:tmpl w:val="9CC6E8FA"/>
    <w:lvl w:ilvl="0" w:tplc="BBF424A8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235B2"/>
    <w:multiLevelType w:val="hybridMultilevel"/>
    <w:tmpl w:val="38022F9A"/>
    <w:lvl w:ilvl="0" w:tplc="8C4CB1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20B1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149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54ED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04B1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4848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AA24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1C0F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6691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B1FCA"/>
    <w:multiLevelType w:val="hybridMultilevel"/>
    <w:tmpl w:val="7878EDEE"/>
    <w:lvl w:ilvl="0" w:tplc="72A6CB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EAB8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0279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BEAB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D873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CE30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4D7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9847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B00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14C45377"/>
    <w:multiLevelType w:val="hybridMultilevel"/>
    <w:tmpl w:val="C3B0ADDE"/>
    <w:lvl w:ilvl="0" w:tplc="8ED88BAC">
      <w:start w:val="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D0A02"/>
    <w:multiLevelType w:val="hybridMultilevel"/>
    <w:tmpl w:val="26B2FBF0"/>
    <w:lvl w:ilvl="0" w:tplc="BAE46C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5406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70FB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9842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40C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7C39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E2C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2CF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C6FC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52DFB"/>
    <w:multiLevelType w:val="hybridMultilevel"/>
    <w:tmpl w:val="6884F748"/>
    <w:lvl w:ilvl="0" w:tplc="14EE6A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00804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98A3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9CEF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ECCE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8CE6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4C2D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8E15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DC0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92A0C"/>
    <w:multiLevelType w:val="hybridMultilevel"/>
    <w:tmpl w:val="8BCCACB6"/>
    <w:lvl w:ilvl="0" w:tplc="767624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B0EE9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CEFFE0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3A9D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DE29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DE1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B49A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B692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9E9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1E7"/>
    <w:multiLevelType w:val="hybridMultilevel"/>
    <w:tmpl w:val="2CAACA06"/>
    <w:lvl w:ilvl="0" w:tplc="03C26C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AC46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1A07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A24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50C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A82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8084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188F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1C4F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A1D2F"/>
    <w:multiLevelType w:val="hybridMultilevel"/>
    <w:tmpl w:val="2F321DC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46E85"/>
    <w:multiLevelType w:val="hybridMultilevel"/>
    <w:tmpl w:val="57A4C4F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77450"/>
    <w:multiLevelType w:val="hybridMultilevel"/>
    <w:tmpl w:val="5F8E4BBC"/>
    <w:lvl w:ilvl="0" w:tplc="860AC70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D24F4"/>
    <w:multiLevelType w:val="hybridMultilevel"/>
    <w:tmpl w:val="CF46483A"/>
    <w:lvl w:ilvl="0" w:tplc="367455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4B8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AD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9697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C64E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C6EB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83B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EE0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8E1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910F5"/>
    <w:multiLevelType w:val="hybridMultilevel"/>
    <w:tmpl w:val="74D2FA10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6964C3"/>
    <w:multiLevelType w:val="hybridMultilevel"/>
    <w:tmpl w:val="ACEA3404"/>
    <w:lvl w:ilvl="0" w:tplc="EBC44B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8869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7AB8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A468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C68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24E2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42D0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444B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0EF1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C4737"/>
    <w:multiLevelType w:val="hybridMultilevel"/>
    <w:tmpl w:val="8EF857DA"/>
    <w:lvl w:ilvl="0" w:tplc="C1EAA5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864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6C0B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A87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41A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4CCE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147B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D28D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276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03CC4"/>
    <w:multiLevelType w:val="hybridMultilevel"/>
    <w:tmpl w:val="E4AC4C38"/>
    <w:lvl w:ilvl="0" w:tplc="9460CF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AC6B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EC48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AE6A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B87E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3EC4D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8823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1487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EEC5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B55E9"/>
    <w:multiLevelType w:val="hybridMultilevel"/>
    <w:tmpl w:val="2E560DDC"/>
    <w:lvl w:ilvl="0" w:tplc="09FA24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CC15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CEF9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B0F3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5A6E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1219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30CFA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2094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82A42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90F38"/>
    <w:multiLevelType w:val="hybridMultilevel"/>
    <w:tmpl w:val="220C7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bCs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71B3E"/>
    <w:multiLevelType w:val="hybridMultilevel"/>
    <w:tmpl w:val="8BC46750"/>
    <w:lvl w:ilvl="0" w:tplc="CCFA27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04FFB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A04E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ACB2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58C3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DACE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B26F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04FA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6AF4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A4876"/>
    <w:multiLevelType w:val="hybridMultilevel"/>
    <w:tmpl w:val="610A3E74"/>
    <w:lvl w:ilvl="0" w:tplc="3822D150">
      <w:start w:val="10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4353E"/>
    <w:multiLevelType w:val="hybridMultilevel"/>
    <w:tmpl w:val="8E389ACE"/>
    <w:lvl w:ilvl="0" w:tplc="3934E8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56AF50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C27390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6E6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9CD9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03D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86C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5473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70D7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EE3D0E"/>
    <w:multiLevelType w:val="hybridMultilevel"/>
    <w:tmpl w:val="014280F8"/>
    <w:lvl w:ilvl="0" w:tplc="4970B4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6802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2AC5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E20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50D6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420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419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FACC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301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86719"/>
    <w:multiLevelType w:val="hybridMultilevel"/>
    <w:tmpl w:val="DF323832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5EF648F3"/>
    <w:multiLevelType w:val="hybridMultilevel"/>
    <w:tmpl w:val="99643F74"/>
    <w:lvl w:ilvl="0" w:tplc="B84267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744E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E97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24F6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48E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5A93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0ADD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D852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7816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8632F"/>
    <w:multiLevelType w:val="hybridMultilevel"/>
    <w:tmpl w:val="B61E4998"/>
    <w:lvl w:ilvl="0" w:tplc="B546DC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D04A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56FC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AC79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82BB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B8F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4602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22FF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AF4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547B6"/>
    <w:multiLevelType w:val="hybridMultilevel"/>
    <w:tmpl w:val="B41058F8"/>
    <w:lvl w:ilvl="0" w:tplc="B42202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F4F08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DCB3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54EA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DA45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6EB0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0A925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AAC1F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20EE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D2F93"/>
    <w:multiLevelType w:val="hybridMultilevel"/>
    <w:tmpl w:val="C9403802"/>
    <w:lvl w:ilvl="0" w:tplc="241A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2" w15:restartNumberingAfterBreak="0">
    <w:nsid w:val="6F5C59CE"/>
    <w:multiLevelType w:val="hybridMultilevel"/>
    <w:tmpl w:val="EB32A114"/>
    <w:lvl w:ilvl="0" w:tplc="039E18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DE89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FC4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66D1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229D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F69B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659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6E44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104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14B18"/>
    <w:multiLevelType w:val="hybridMultilevel"/>
    <w:tmpl w:val="2ABA7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4A1B64"/>
    <w:multiLevelType w:val="multilevel"/>
    <w:tmpl w:val="0594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15"/>
  </w:num>
  <w:num w:numId="6">
    <w:abstractNumId w:val="27"/>
  </w:num>
  <w:num w:numId="7">
    <w:abstractNumId w:val="17"/>
  </w:num>
  <w:num w:numId="8">
    <w:abstractNumId w:val="33"/>
  </w:num>
  <w:num w:numId="9">
    <w:abstractNumId w:val="4"/>
  </w:num>
  <w:num w:numId="10">
    <w:abstractNumId w:val="3"/>
  </w:num>
  <w:num w:numId="11">
    <w:abstractNumId w:val="19"/>
  </w:num>
  <w:num w:numId="12">
    <w:abstractNumId w:val="30"/>
  </w:num>
  <w:num w:numId="13">
    <w:abstractNumId w:val="9"/>
  </w:num>
  <w:num w:numId="14">
    <w:abstractNumId w:val="21"/>
  </w:num>
  <w:num w:numId="15">
    <w:abstractNumId w:val="20"/>
  </w:num>
  <w:num w:numId="16">
    <w:abstractNumId w:val="29"/>
  </w:num>
  <w:num w:numId="17">
    <w:abstractNumId w:val="16"/>
  </w:num>
  <w:num w:numId="18">
    <w:abstractNumId w:val="26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25"/>
  </w:num>
  <w:num w:numId="24">
    <w:abstractNumId w:val="6"/>
  </w:num>
  <w:num w:numId="25">
    <w:abstractNumId w:val="10"/>
  </w:num>
  <w:num w:numId="26">
    <w:abstractNumId w:val="18"/>
  </w:num>
  <w:num w:numId="27">
    <w:abstractNumId w:val="11"/>
  </w:num>
  <w:num w:numId="28">
    <w:abstractNumId w:val="23"/>
  </w:num>
  <w:num w:numId="29">
    <w:abstractNumId w:val="34"/>
  </w:num>
  <w:num w:numId="30">
    <w:abstractNumId w:val="14"/>
  </w:num>
  <w:num w:numId="31">
    <w:abstractNumId w:val="31"/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3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10230"/>
    <w:rsid w:val="00016726"/>
    <w:rsid w:val="00023DF7"/>
    <w:rsid w:val="00033BCA"/>
    <w:rsid w:val="00045ACE"/>
    <w:rsid w:val="00051FBD"/>
    <w:rsid w:val="00075A3C"/>
    <w:rsid w:val="00087C8D"/>
    <w:rsid w:val="0009716A"/>
    <w:rsid w:val="000A1130"/>
    <w:rsid w:val="000A3D73"/>
    <w:rsid w:val="000D1541"/>
    <w:rsid w:val="000D393E"/>
    <w:rsid w:val="000D5BA6"/>
    <w:rsid w:val="000F747D"/>
    <w:rsid w:val="001274E0"/>
    <w:rsid w:val="001529FA"/>
    <w:rsid w:val="00153469"/>
    <w:rsid w:val="0015480C"/>
    <w:rsid w:val="0016195E"/>
    <w:rsid w:val="00166971"/>
    <w:rsid w:val="00180C72"/>
    <w:rsid w:val="0018103F"/>
    <w:rsid w:val="0019080D"/>
    <w:rsid w:val="001A0D0D"/>
    <w:rsid w:val="001C00CF"/>
    <w:rsid w:val="001C00EE"/>
    <w:rsid w:val="001C04F9"/>
    <w:rsid w:val="001D4348"/>
    <w:rsid w:val="001F44C0"/>
    <w:rsid w:val="002133F5"/>
    <w:rsid w:val="002152ED"/>
    <w:rsid w:val="00220898"/>
    <w:rsid w:val="00230408"/>
    <w:rsid w:val="00233A7D"/>
    <w:rsid w:val="00250316"/>
    <w:rsid w:val="00254668"/>
    <w:rsid w:val="00255981"/>
    <w:rsid w:val="00263B70"/>
    <w:rsid w:val="002649E8"/>
    <w:rsid w:val="00283CBD"/>
    <w:rsid w:val="002842A7"/>
    <w:rsid w:val="002970E2"/>
    <w:rsid w:val="002B2269"/>
    <w:rsid w:val="002B5BD4"/>
    <w:rsid w:val="002C0344"/>
    <w:rsid w:val="002D13DF"/>
    <w:rsid w:val="002D2EF8"/>
    <w:rsid w:val="00303EBC"/>
    <w:rsid w:val="003141AB"/>
    <w:rsid w:val="00320434"/>
    <w:rsid w:val="00334C0C"/>
    <w:rsid w:val="003437F2"/>
    <w:rsid w:val="0037691D"/>
    <w:rsid w:val="003869E4"/>
    <w:rsid w:val="003B3C37"/>
    <w:rsid w:val="003C022B"/>
    <w:rsid w:val="003C29A6"/>
    <w:rsid w:val="003D65D5"/>
    <w:rsid w:val="003E5421"/>
    <w:rsid w:val="0040323B"/>
    <w:rsid w:val="004202B7"/>
    <w:rsid w:val="00424F37"/>
    <w:rsid w:val="00437E99"/>
    <w:rsid w:val="00444519"/>
    <w:rsid w:val="004511F6"/>
    <w:rsid w:val="00455CD4"/>
    <w:rsid w:val="00467276"/>
    <w:rsid w:val="00471B3A"/>
    <w:rsid w:val="00471B72"/>
    <w:rsid w:val="00483750"/>
    <w:rsid w:val="004A161E"/>
    <w:rsid w:val="004B7969"/>
    <w:rsid w:val="004D1B2E"/>
    <w:rsid w:val="004D7F49"/>
    <w:rsid w:val="004E24DB"/>
    <w:rsid w:val="004E2814"/>
    <w:rsid w:val="004F11ED"/>
    <w:rsid w:val="005261BE"/>
    <w:rsid w:val="005327FE"/>
    <w:rsid w:val="00556ABE"/>
    <w:rsid w:val="00567E99"/>
    <w:rsid w:val="0059616B"/>
    <w:rsid w:val="005A584A"/>
    <w:rsid w:val="005B2594"/>
    <w:rsid w:val="005B55CB"/>
    <w:rsid w:val="005B7EA7"/>
    <w:rsid w:val="005C4598"/>
    <w:rsid w:val="005C4B12"/>
    <w:rsid w:val="005C6175"/>
    <w:rsid w:val="005D71DC"/>
    <w:rsid w:val="005E0029"/>
    <w:rsid w:val="005F24BE"/>
    <w:rsid w:val="005F2D6B"/>
    <w:rsid w:val="00610A7E"/>
    <w:rsid w:val="00612C50"/>
    <w:rsid w:val="0062122B"/>
    <w:rsid w:val="00621682"/>
    <w:rsid w:val="00624296"/>
    <w:rsid w:val="00624319"/>
    <w:rsid w:val="00632DE7"/>
    <w:rsid w:val="00645640"/>
    <w:rsid w:val="00645C6F"/>
    <w:rsid w:val="00660632"/>
    <w:rsid w:val="00674012"/>
    <w:rsid w:val="0069314B"/>
    <w:rsid w:val="006B4FC8"/>
    <w:rsid w:val="006B7434"/>
    <w:rsid w:val="006C0BD4"/>
    <w:rsid w:val="0070092E"/>
    <w:rsid w:val="00713390"/>
    <w:rsid w:val="00714FCD"/>
    <w:rsid w:val="00717803"/>
    <w:rsid w:val="00737CF4"/>
    <w:rsid w:val="00740C3C"/>
    <w:rsid w:val="0074287A"/>
    <w:rsid w:val="007511CA"/>
    <w:rsid w:val="007820E1"/>
    <w:rsid w:val="00784C56"/>
    <w:rsid w:val="007A1554"/>
    <w:rsid w:val="007A4871"/>
    <w:rsid w:val="007D38F2"/>
    <w:rsid w:val="007F4DAB"/>
    <w:rsid w:val="007F5687"/>
    <w:rsid w:val="00821A01"/>
    <w:rsid w:val="00841A12"/>
    <w:rsid w:val="008557DF"/>
    <w:rsid w:val="00857866"/>
    <w:rsid w:val="00863C92"/>
    <w:rsid w:val="008715DE"/>
    <w:rsid w:val="008746F8"/>
    <w:rsid w:val="008A2FC2"/>
    <w:rsid w:val="008A4A23"/>
    <w:rsid w:val="008B34BB"/>
    <w:rsid w:val="008B3785"/>
    <w:rsid w:val="008B569A"/>
    <w:rsid w:val="008D0901"/>
    <w:rsid w:val="008D4E62"/>
    <w:rsid w:val="008E7322"/>
    <w:rsid w:val="00917028"/>
    <w:rsid w:val="00923083"/>
    <w:rsid w:val="009318AD"/>
    <w:rsid w:val="009339BB"/>
    <w:rsid w:val="00942570"/>
    <w:rsid w:val="0094572A"/>
    <w:rsid w:val="0095009B"/>
    <w:rsid w:val="009502E5"/>
    <w:rsid w:val="00955319"/>
    <w:rsid w:val="00956CCB"/>
    <w:rsid w:val="009618AC"/>
    <w:rsid w:val="00964C22"/>
    <w:rsid w:val="00973C9E"/>
    <w:rsid w:val="00983688"/>
    <w:rsid w:val="009A0721"/>
    <w:rsid w:val="009A29BB"/>
    <w:rsid w:val="009A7283"/>
    <w:rsid w:val="009A798B"/>
    <w:rsid w:val="009B0D78"/>
    <w:rsid w:val="009D2022"/>
    <w:rsid w:val="009E273E"/>
    <w:rsid w:val="009E4904"/>
    <w:rsid w:val="009F3B4A"/>
    <w:rsid w:val="00A175C6"/>
    <w:rsid w:val="00A347EA"/>
    <w:rsid w:val="00A37780"/>
    <w:rsid w:val="00A4447B"/>
    <w:rsid w:val="00A44C88"/>
    <w:rsid w:val="00A50DAE"/>
    <w:rsid w:val="00A54253"/>
    <w:rsid w:val="00A57A51"/>
    <w:rsid w:val="00A65FA9"/>
    <w:rsid w:val="00A746C2"/>
    <w:rsid w:val="00AA4801"/>
    <w:rsid w:val="00AA5AD0"/>
    <w:rsid w:val="00AF2CCC"/>
    <w:rsid w:val="00AF5416"/>
    <w:rsid w:val="00B671BB"/>
    <w:rsid w:val="00B80ED3"/>
    <w:rsid w:val="00B902C4"/>
    <w:rsid w:val="00B97D60"/>
    <w:rsid w:val="00BA1EDF"/>
    <w:rsid w:val="00BB13AB"/>
    <w:rsid w:val="00C079A1"/>
    <w:rsid w:val="00C157FD"/>
    <w:rsid w:val="00C17D7C"/>
    <w:rsid w:val="00C32C30"/>
    <w:rsid w:val="00C34D96"/>
    <w:rsid w:val="00C83A13"/>
    <w:rsid w:val="00C96EC0"/>
    <w:rsid w:val="00CB5CD4"/>
    <w:rsid w:val="00CB7060"/>
    <w:rsid w:val="00CD32BB"/>
    <w:rsid w:val="00D10C57"/>
    <w:rsid w:val="00D131EE"/>
    <w:rsid w:val="00D227F1"/>
    <w:rsid w:val="00D22B41"/>
    <w:rsid w:val="00D277F4"/>
    <w:rsid w:val="00D32F17"/>
    <w:rsid w:val="00D3407D"/>
    <w:rsid w:val="00D43708"/>
    <w:rsid w:val="00D442EA"/>
    <w:rsid w:val="00D46AAC"/>
    <w:rsid w:val="00D75121"/>
    <w:rsid w:val="00D761CA"/>
    <w:rsid w:val="00D9261D"/>
    <w:rsid w:val="00D95655"/>
    <w:rsid w:val="00DB6E4B"/>
    <w:rsid w:val="00DD3A2A"/>
    <w:rsid w:val="00DF3E4E"/>
    <w:rsid w:val="00DF6E6E"/>
    <w:rsid w:val="00E03840"/>
    <w:rsid w:val="00E13A3D"/>
    <w:rsid w:val="00E16250"/>
    <w:rsid w:val="00E16626"/>
    <w:rsid w:val="00E17FC8"/>
    <w:rsid w:val="00E26146"/>
    <w:rsid w:val="00E37EAD"/>
    <w:rsid w:val="00E57FCD"/>
    <w:rsid w:val="00E8370A"/>
    <w:rsid w:val="00E93295"/>
    <w:rsid w:val="00EB22B6"/>
    <w:rsid w:val="00EB4101"/>
    <w:rsid w:val="00ED0FFC"/>
    <w:rsid w:val="00EF5115"/>
    <w:rsid w:val="00F02BAC"/>
    <w:rsid w:val="00F060C7"/>
    <w:rsid w:val="00F0648F"/>
    <w:rsid w:val="00F26F22"/>
    <w:rsid w:val="00F36D1E"/>
    <w:rsid w:val="00F4518A"/>
    <w:rsid w:val="00F556E5"/>
    <w:rsid w:val="00F617CE"/>
    <w:rsid w:val="00F83EB9"/>
    <w:rsid w:val="00F97742"/>
    <w:rsid w:val="00FA449E"/>
    <w:rsid w:val="00FA7403"/>
    <w:rsid w:val="00FC0CD8"/>
    <w:rsid w:val="00FC3E46"/>
    <w:rsid w:val="00FD51C1"/>
    <w:rsid w:val="00FF26CB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47076"/>
  <w15:chartTrackingRefBased/>
  <w15:docId w15:val="{9BB958AD-E0AA-4248-970E-31C010CC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basedOn w:val="DefaultParagraphFont"/>
    <w:uiPriority w:val="99"/>
    <w:unhideWhenUsed/>
    <w:rsid w:val="00DF6E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9BB"/>
    <w:rPr>
      <w:b/>
      <w:bCs/>
    </w:rPr>
  </w:style>
  <w:style w:type="paragraph" w:styleId="ListParagraph">
    <w:name w:val="List Paragraph"/>
    <w:basedOn w:val="Normal"/>
    <w:uiPriority w:val="34"/>
    <w:qFormat/>
    <w:rsid w:val="003437F2"/>
    <w:pPr>
      <w:ind w:left="720"/>
      <w:contextualSpacing/>
    </w:pPr>
  </w:style>
  <w:style w:type="table" w:styleId="TableGrid">
    <w:name w:val="Table Grid"/>
    <w:basedOn w:val="TableNormal"/>
    <w:uiPriority w:val="39"/>
    <w:rsid w:val="00973C9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B6E4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64C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956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0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493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01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896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880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09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580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27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77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4533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758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55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9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84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3158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813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7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165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46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7401">
          <w:marLeft w:val="821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8412">
          <w:marLeft w:val="821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7597">
          <w:marLeft w:val="821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8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8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3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7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75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2930">
          <w:marLeft w:val="821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295">
          <w:marLeft w:val="70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972">
          <w:marLeft w:val="70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211">
          <w:marLeft w:val="821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7382">
          <w:marLeft w:val="821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0869">
          <w:marLeft w:val="70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8052">
          <w:marLeft w:val="70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3102">
          <w:marLeft w:val="70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1587">
          <w:marLeft w:val="821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532">
          <w:marLeft w:val="70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0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8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0951">
          <w:marLeft w:val="70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2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26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10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63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862">
          <w:marLeft w:val="1339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6032">
          <w:marLeft w:val="1339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4288">
          <w:marLeft w:val="1339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717">
          <w:marLeft w:val="70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4858">
          <w:marLeft w:val="1339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0904">
          <w:marLeft w:val="821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364">
          <w:marLeft w:val="1339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8561">
          <w:marLeft w:val="1339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297">
          <w:marLeft w:val="1339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5596">
          <w:marLeft w:val="821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867">
          <w:marLeft w:val="145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934">
          <w:marLeft w:val="145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76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31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897E682A31DC4BA935C73CA51FE1E5" ma:contentTypeVersion="11" ma:contentTypeDescription="Create a new document." ma:contentTypeScope="" ma:versionID="cf6051edb98b047523a233cef2e6dbb3">
  <xsd:schema xmlns:xsd="http://www.w3.org/2001/XMLSchema" xmlns:xs="http://www.w3.org/2001/XMLSchema" xmlns:p="http://schemas.microsoft.com/office/2006/metadata/properties" xmlns:ns2="ec9cab3c-c784-454b-8e51-54617874755b" xmlns:ns3="4a1e31c7-9c5a-4c81-b8f0-f400ab8f1618" targetNamespace="http://schemas.microsoft.com/office/2006/metadata/properties" ma:root="true" ma:fieldsID="1cf7e87db879cbc7b9acda967879d2d3" ns2:_="" ns3:_="">
    <xsd:import namespace="ec9cab3c-c784-454b-8e51-54617874755b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cab3c-c784-454b-8e51-546178747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55E179-8590-49FB-BB6D-C992AA4152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F19B2E-A066-490D-856C-FEF98ACA1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cab3c-c784-454b-8e51-54617874755b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CEDCE7-DCC9-4622-B22B-FF625CFA2E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53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Zeljko Krnetic</cp:lastModifiedBy>
  <cp:revision>26</cp:revision>
  <cp:lastPrinted>2021-06-22T11:44:00Z</cp:lastPrinted>
  <dcterms:created xsi:type="dcterms:W3CDTF">2021-05-24T17:51:00Z</dcterms:created>
  <dcterms:modified xsi:type="dcterms:W3CDTF">2021-07-03T08:07:00Z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0x01010080897E682A31DC4BA935C73CA51FE1E5</vt:lpwstr>
  </property>
</Properties>
</file>