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9F76" w14:textId="77777777" w:rsidR="00A17B04" w:rsidRPr="00C27C8C" w:rsidRDefault="00F542A0" w:rsidP="00F563CA">
      <w:pPr>
        <w:ind w:left="-1701"/>
        <w:rPr>
          <w:lang w:val="sr-Cyrl-RS"/>
        </w:rPr>
      </w:pPr>
      <w:r w:rsidRPr="00C27C8C">
        <w:rPr>
          <w:noProof/>
          <w:lang w:val="sr-Cyrl-RS" w:eastAsia="sr-Latn-R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0164BC" wp14:editId="7C82454D">
                <wp:simplePos x="0" y="0"/>
                <wp:positionH relativeFrom="column">
                  <wp:posOffset>-973455</wp:posOffset>
                </wp:positionH>
                <wp:positionV relativeFrom="paragraph">
                  <wp:posOffset>311150</wp:posOffset>
                </wp:positionV>
                <wp:extent cx="6629400" cy="88106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81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3955" w14:textId="1ECC2B87" w:rsidR="00D13B02" w:rsidRPr="009C1525" w:rsidRDefault="006A2D48" w:rsidP="00D13B02">
                            <w:pPr>
                              <w:tabs>
                                <w:tab w:val="left" w:pos="1440"/>
                              </w:tabs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Београд</w:t>
                            </w:r>
                            <w:r w:rsidR="00D13B02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,</w:t>
                            </w:r>
                            <w:r w:rsidR="002725A2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0B4FCD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13</w:t>
                            </w:r>
                            <w:r w:rsidR="00C0333D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. </w:t>
                            </w:r>
                            <w:r w:rsidR="000B4FCD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јун</w:t>
                            </w:r>
                            <w:r w:rsidR="00382515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1D66D8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2022</w:t>
                            </w:r>
                            <w:r w:rsidR="001B045D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. године</w:t>
                            </w:r>
                            <w:r w:rsidR="00D13B02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ab/>
                            </w:r>
                          </w:p>
                          <w:p w14:paraId="722A50CF" w14:textId="77777777" w:rsidR="00F542A0" w:rsidRPr="009C1525" w:rsidRDefault="006A2D48" w:rsidP="0049040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Број:</w:t>
                            </w:r>
                          </w:p>
                          <w:p w14:paraId="5C6B1AB8" w14:textId="77777777" w:rsidR="00793E53" w:rsidRPr="009C1525" w:rsidRDefault="00793E53" w:rsidP="0073723A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13ECF90F" w14:textId="77777777" w:rsidR="00793E53" w:rsidRPr="009C1525" w:rsidRDefault="00793E53" w:rsidP="001B045D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49804826" w14:textId="77777777" w:rsidR="00072718" w:rsidRPr="009C1525" w:rsidRDefault="00072718" w:rsidP="008617AD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54CC0DF5" w14:textId="77777777" w:rsidR="00072718" w:rsidRPr="009C1525" w:rsidRDefault="00072718" w:rsidP="00B45C3B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0B9930CB" w14:textId="595CB657" w:rsidR="00793E53" w:rsidRPr="009C1525" w:rsidRDefault="001B045D" w:rsidP="00B45C3B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ЧЛАНОВИМА ПРЕДСЕДНИШТВА СКГО</w:t>
                            </w:r>
                          </w:p>
                          <w:p w14:paraId="739FB0E7" w14:textId="77777777" w:rsidR="000E30E1" w:rsidRPr="009C1525" w:rsidRDefault="000E30E1" w:rsidP="005C7BAD">
                            <w:pPr>
                              <w:tabs>
                                <w:tab w:val="left" w:pos="1440"/>
                              </w:tabs>
                              <w:spacing w:after="240"/>
                              <w:ind w:right="-425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64D6A674" w14:textId="17E6398D" w:rsidR="00B63B9F" w:rsidRPr="009C1525" w:rsidRDefault="001B045D" w:rsidP="005C7BAD">
                            <w:pPr>
                              <w:tabs>
                                <w:tab w:val="left" w:pos="1440"/>
                              </w:tabs>
                              <w:spacing w:after="240"/>
                              <w:ind w:right="-42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Предмет: </w:t>
                            </w:r>
                            <w:r w:rsidR="00075596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0B4FCD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Позив на</w:t>
                            </w:r>
                            <w:r w:rsidR="00D61F5F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6476A6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Трећ</w:t>
                            </w:r>
                            <w:r w:rsidR="000B4FCD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у</w:t>
                            </w:r>
                            <w:r w:rsidR="006476A6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1D66D8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седниц</w:t>
                            </w:r>
                            <w:r w:rsidR="000B4FCD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у</w:t>
                            </w:r>
                            <w:r w:rsidR="00D0594D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Председништва СКГО</w:t>
                            </w:r>
                          </w:p>
                          <w:p w14:paraId="19BCA016" w14:textId="77777777" w:rsidR="001563A6" w:rsidRPr="009C1525" w:rsidRDefault="001B045D" w:rsidP="001563A6">
                            <w:pPr>
                              <w:spacing w:after="240"/>
                              <w:ind w:right="-426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Поштовани/Поштована,</w:t>
                            </w:r>
                          </w:p>
                          <w:p w14:paraId="301B8AB4" w14:textId="3BDF91C3" w:rsidR="00287023" w:rsidRPr="009C1525" w:rsidRDefault="001B045D" w:rsidP="004613D8">
                            <w:pPr>
                              <w:spacing w:after="240"/>
                              <w:ind w:right="-68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У договору са </w:t>
                            </w:r>
                            <w:r w:rsidR="001D66D8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господином др сци. мед. </w:t>
                            </w:r>
                            <w:r w:rsidR="001D66D8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Гораном Цветановићем</w:t>
                            </w: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,</w:t>
                            </w:r>
                            <w:r w:rsidR="00907201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председни</w:t>
                            </w:r>
                            <w:r w:rsidR="001D66D8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ком</w:t>
                            </w: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СКГО и градоначелни</w:t>
                            </w:r>
                            <w:r w:rsidR="001D66D8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ком</w:t>
                            </w: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1D66D8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Лесковца</w:t>
                            </w: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, </w:t>
                            </w:r>
                            <w:r w:rsidR="000B4FCD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sr-Cyrl-RS"/>
                              </w:rPr>
                              <w:t>заказујемо</w:t>
                            </w:r>
                            <w:r w:rsidR="002D609D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5603BA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Трећу</w:t>
                            </w:r>
                            <w:r w:rsidR="001D66D8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, </w:t>
                            </w: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седницу Председништва СКГО, која ће се одржати </w:t>
                            </w:r>
                            <w:r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у </w:t>
                            </w:r>
                            <w:r w:rsidR="001D66D8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четвртак</w:t>
                            </w:r>
                            <w:r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, </w:t>
                            </w:r>
                            <w:r w:rsidR="005603BA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16</w:t>
                            </w:r>
                            <w:r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. </w:t>
                            </w:r>
                            <w:r w:rsidR="005603BA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јуна</w:t>
                            </w:r>
                            <w:r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1D66D8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2022</w:t>
                            </w:r>
                            <w:r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. године, </w:t>
                            </w:r>
                            <w:r w:rsidR="002E5831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у </w:t>
                            </w:r>
                            <w:r w:rsidR="005603BA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граду Лесковцу</w:t>
                            </w:r>
                            <w:r w:rsidR="002E5831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, </w:t>
                            </w:r>
                            <w:r w:rsidR="003E52DD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у </w:t>
                            </w:r>
                            <w:r w:rsidR="00064849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просторијама Центра за стручно усавршавање у образовању,  Лесковачког одреда 6, </w:t>
                            </w:r>
                            <w:r w:rsidR="002E5831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са почетком у </w:t>
                            </w:r>
                            <w:r w:rsidR="005603BA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11</w:t>
                            </w:r>
                            <w:r w:rsidR="004D2906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:</w:t>
                            </w:r>
                            <w:r w:rsidR="00CD2643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00</w:t>
                            </w:r>
                            <w:r w:rsidR="002E5831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часова</w:t>
                            </w: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.</w:t>
                            </w:r>
                            <w:r w:rsidR="00ED4926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4613D8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Чланови Председништва СКГО који не буду у могућности да физички присуствују седници моћи ће да у њеном раду учествују преко платформе </w:t>
                            </w:r>
                            <w:r w:rsidR="00430F8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Latn-BA"/>
                              </w:rPr>
                              <w:t>ZOOM</w:t>
                            </w:r>
                            <w:r w:rsidR="004613D8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.  </w:t>
                            </w:r>
                          </w:p>
                          <w:p w14:paraId="3A7669B6" w14:textId="56DA78AC" w:rsidR="00ED4926" w:rsidRPr="009C1525" w:rsidRDefault="004613D8" w:rsidP="004613D8">
                            <w:pPr>
                              <w:spacing w:after="24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Такође, 15. јуна 2022. године биће одржана и свечана вечера, у ресторану АБЦ, у Лесковцу, ул. Моше Пијаде бб, са почетком у 20:</w:t>
                            </w:r>
                            <w:r w:rsidR="00161BB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00</w:t>
                            </w: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часова. </w:t>
                            </w:r>
                            <w:r w:rsidR="00B8441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СКГО сноси трошкове смештаја </w:t>
                            </w:r>
                            <w:r w:rsidR="00CB2D7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за чланове</w:t>
                            </w:r>
                            <w:r w:rsidR="00B8441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Председништва који долазе у Лес</w:t>
                            </w:r>
                            <w:r w:rsidR="00CB2D7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к</w:t>
                            </w:r>
                            <w:r w:rsidR="00B8441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овац 15. јуна</w:t>
                            </w:r>
                            <w:r w:rsidR="00CB2D7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, а </w:t>
                            </w:r>
                            <w:r w:rsidR="00EB13F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пријављенима ће </w:t>
                            </w:r>
                            <w:r w:rsidR="001837E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бити </w:t>
                            </w:r>
                            <w:r w:rsidR="00107A0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благовремено </w:t>
                            </w:r>
                            <w:r w:rsidR="001837E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достављена и </w:t>
                            </w:r>
                            <w:r w:rsidR="00CB2D7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информација о хотелу у ком је организовано преноћиште</w:t>
                            </w:r>
                            <w:r w:rsidR="001837E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.</w:t>
                            </w:r>
                          </w:p>
                          <w:p w14:paraId="7457A19C" w14:textId="231154DF" w:rsidR="006D109A" w:rsidRPr="009C1525" w:rsidRDefault="006D109A" w:rsidP="006D109A">
                            <w:pPr>
                              <w:spacing w:after="240"/>
                              <w:ind w:right="-68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Предлог Програма и Дневног реда налази се у прилогу, као и до сада припремљен материјал за разматрање и одлучивање на седници.</w:t>
                            </w:r>
                          </w:p>
                          <w:p w14:paraId="6AF1B8F7" w14:textId="6D9E3851" w:rsidR="006D109A" w:rsidRPr="009C1525" w:rsidRDefault="006D109A" w:rsidP="006D109A">
                            <w:pPr>
                              <w:spacing w:after="240"/>
                              <w:ind w:right="-68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С обзиром на значај седнице и важност усвајања докумената од значаја за рад у функционисање организације, молимо Вас да планирате Ваше време и присуство седници Председништва СКГО</w:t>
                            </w:r>
                            <w:r w:rsidR="00E27A2A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. Линк за приступ седници преко платформе </w:t>
                            </w:r>
                            <w:r w:rsidR="00430F8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Latn-BA"/>
                              </w:rPr>
                              <w:t>ZOOM</w:t>
                            </w:r>
                            <w:r w:rsidR="00430F86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E27A2A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биће достављен благовремено, те Вас молимо да приступите седници,  </w:t>
                            </w: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како би Председништво могло ефикасно да ради и пуноважно да одлучује.  </w:t>
                            </w:r>
                          </w:p>
                          <w:p w14:paraId="35DE289F" w14:textId="532AEDED" w:rsidR="00072718" w:rsidRPr="009C1525" w:rsidRDefault="001B045D" w:rsidP="00072718">
                            <w:pPr>
                              <w:spacing w:after="24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Мо</w:t>
                            </w:r>
                            <w:r w:rsidR="00C536E0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лимо вас да потврду пријема </w:t>
                            </w:r>
                            <w:r w:rsidR="00BB7DC4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ов</w:t>
                            </w:r>
                            <w:r w:rsidR="0081231F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ог</w:t>
                            </w:r>
                            <w:r w:rsidR="005D2B04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81231F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позива</w:t>
                            </w: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и </w:t>
                            </w:r>
                            <w:r w:rsidR="009C1525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материјала, као и </w:t>
                            </w: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Вашег учешћа на састанку</w:t>
                            </w:r>
                            <w:r w:rsidR="00E27A2A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преко платформе </w:t>
                            </w:r>
                            <w:r w:rsidR="00430F8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Latn-BA"/>
                              </w:rPr>
                              <w:t>ZOOM</w:t>
                            </w:r>
                            <w:r w:rsidR="00ED4926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, </w:t>
                            </w: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пошаљ</w:t>
                            </w:r>
                            <w:r w:rsidR="00FE7D6A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ете електронским путем на електронску</w:t>
                            </w: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адресу </w:t>
                            </w:r>
                            <w:hyperlink r:id="rId8" w:history="1">
                              <w:r w:rsidR="00A77CEB" w:rsidRPr="009C1525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  <w:lang w:val="sr-Cyrl-RS"/>
                                </w:rPr>
                                <w:t>maja.stojanovic@skgo.org</w:t>
                              </w:r>
                            </w:hyperlink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, а за све додатне информације можете се обратити секретару Председништва СКГО, Маји Стојановић Керић, на телефон број: </w:t>
                            </w:r>
                            <w:r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064/870-3341 и 011/</w:t>
                            </w:r>
                            <w:r w:rsidR="007A5234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735</w:t>
                            </w:r>
                            <w:r w:rsidR="001F7A08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-</w:t>
                            </w:r>
                            <w:r w:rsidR="007A5234"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7935</w:t>
                            </w:r>
                            <w:r w:rsidRPr="009C15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.</w:t>
                            </w:r>
                          </w:p>
                          <w:p w14:paraId="7724437D" w14:textId="225F1CBC" w:rsidR="00F542A0" w:rsidRPr="009C1525" w:rsidRDefault="00F542A0" w:rsidP="00075596">
                            <w:pPr>
                              <w:spacing w:before="160" w:after="240" w:line="276" w:lineRule="auto"/>
                              <w:ind w:right="-78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С поштовањем, </w:t>
                            </w:r>
                          </w:p>
                          <w:p w14:paraId="453DF803" w14:textId="77777777" w:rsidR="00F542A0" w:rsidRPr="009C1525" w:rsidRDefault="00F542A0" w:rsidP="00AE2DEA">
                            <w:pPr>
                              <w:ind w:left="6960" w:firstLine="24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Генерални секретар</w:t>
                            </w:r>
                          </w:p>
                          <w:p w14:paraId="0FCD3BF6" w14:textId="2D025F6B" w:rsidR="00D13B02" w:rsidRPr="009C1525" w:rsidRDefault="00F542A0" w:rsidP="00A77CEB">
                            <w:pPr>
                              <w:ind w:left="6240"/>
                              <w:jc w:val="both"/>
                              <w:rPr>
                                <w:lang w:val="sr-Cyrl-RS"/>
                              </w:rPr>
                            </w:pPr>
                            <w:r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 </w:t>
                            </w:r>
                            <w:r w:rsidR="00A77CEB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AE2DEA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               </w:t>
                            </w:r>
                            <w:r w:rsidR="00A77CEB" w:rsidRPr="009C152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Никола Тарбук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164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6.65pt;margin-top:24.5pt;width:522pt;height:69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" filled="f" stroked="f">
                <v:textbox>
                  <w:txbxContent>
                    <w:p w14:paraId="543E3955" w14:textId="1ECC2B87" w:rsidR="00D13B02" w:rsidRPr="009C1525" w:rsidRDefault="006A2D48" w:rsidP="00D13B02">
                      <w:pPr>
                        <w:tabs>
                          <w:tab w:val="left" w:pos="1440"/>
                        </w:tabs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Београд</w:t>
                      </w:r>
                      <w:r w:rsidR="00D13B02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,</w:t>
                      </w:r>
                      <w:r w:rsidR="002725A2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0B4FCD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13</w:t>
                      </w:r>
                      <w:r w:rsidR="00C0333D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. </w:t>
                      </w:r>
                      <w:r w:rsidR="000B4FCD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јун</w:t>
                      </w:r>
                      <w:r w:rsidR="00382515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1D66D8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2022</w:t>
                      </w:r>
                      <w:r w:rsidR="001B045D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. године</w:t>
                      </w:r>
                      <w:r w:rsidR="00D13B02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ab/>
                      </w:r>
                    </w:p>
                    <w:p w14:paraId="722A50CF" w14:textId="77777777" w:rsidR="00F542A0" w:rsidRPr="009C1525" w:rsidRDefault="006A2D48" w:rsidP="00490407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Број:</w:t>
                      </w:r>
                    </w:p>
                    <w:p w14:paraId="5C6B1AB8" w14:textId="77777777" w:rsidR="00793E53" w:rsidRPr="009C1525" w:rsidRDefault="00793E53" w:rsidP="0073723A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13ECF90F" w14:textId="77777777" w:rsidR="00793E53" w:rsidRPr="009C1525" w:rsidRDefault="00793E53" w:rsidP="001B045D">
                      <w:pPr>
                        <w:jc w:val="right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49804826" w14:textId="77777777" w:rsidR="00072718" w:rsidRPr="009C1525" w:rsidRDefault="00072718" w:rsidP="008617AD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54CC0DF5" w14:textId="77777777" w:rsidR="00072718" w:rsidRPr="009C1525" w:rsidRDefault="00072718" w:rsidP="00B45C3B">
                      <w:pPr>
                        <w:jc w:val="right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0B9930CB" w14:textId="595CB657" w:rsidR="00793E53" w:rsidRPr="009C1525" w:rsidRDefault="001B045D" w:rsidP="00B45C3B">
                      <w:pPr>
                        <w:jc w:val="right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ЧЛАНОВИМА ПРЕДСЕДНИШТВА СКГО</w:t>
                      </w:r>
                    </w:p>
                    <w:p w14:paraId="739FB0E7" w14:textId="77777777" w:rsidR="000E30E1" w:rsidRPr="009C1525" w:rsidRDefault="000E30E1" w:rsidP="005C7BAD">
                      <w:pPr>
                        <w:tabs>
                          <w:tab w:val="left" w:pos="1440"/>
                        </w:tabs>
                        <w:spacing w:after="240"/>
                        <w:ind w:right="-425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64D6A674" w14:textId="17E6398D" w:rsidR="00B63B9F" w:rsidRPr="009C1525" w:rsidRDefault="001B045D" w:rsidP="005C7BAD">
                      <w:pPr>
                        <w:tabs>
                          <w:tab w:val="left" w:pos="1440"/>
                        </w:tabs>
                        <w:spacing w:after="240"/>
                        <w:ind w:right="-42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Предмет: </w:t>
                      </w:r>
                      <w:r w:rsidR="00075596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0B4FCD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Позив на</w:t>
                      </w:r>
                      <w:r w:rsidR="00D61F5F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6476A6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Трећ</w:t>
                      </w:r>
                      <w:r w:rsidR="000B4FCD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у</w:t>
                      </w:r>
                      <w:r w:rsidR="006476A6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1D66D8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седниц</w:t>
                      </w:r>
                      <w:r w:rsidR="000B4FCD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у</w:t>
                      </w:r>
                      <w:r w:rsidR="00D0594D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Председништва СКГО</w:t>
                      </w:r>
                    </w:p>
                    <w:p w14:paraId="19BCA016" w14:textId="77777777" w:rsidR="001563A6" w:rsidRPr="009C1525" w:rsidRDefault="001B045D" w:rsidP="001563A6">
                      <w:pPr>
                        <w:spacing w:after="240"/>
                        <w:ind w:right="-426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Поштовани/Поштована,</w:t>
                      </w:r>
                    </w:p>
                    <w:p w14:paraId="301B8AB4" w14:textId="3BDF91C3" w:rsidR="00287023" w:rsidRPr="009C1525" w:rsidRDefault="001B045D" w:rsidP="004613D8">
                      <w:pPr>
                        <w:spacing w:after="240"/>
                        <w:ind w:right="-68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У договору са </w:t>
                      </w:r>
                      <w:r w:rsidR="001D66D8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господином др сци. мед. </w:t>
                      </w:r>
                      <w:r w:rsidR="001D66D8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Гораном Цветановићем</w:t>
                      </w: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,</w:t>
                      </w:r>
                      <w:r w:rsidR="00907201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председни</w:t>
                      </w:r>
                      <w:r w:rsidR="001D66D8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ком</w:t>
                      </w: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СКГО и градоначелни</w:t>
                      </w:r>
                      <w:r w:rsidR="001D66D8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ком</w:t>
                      </w: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1D66D8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Лесковца</w:t>
                      </w: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, </w:t>
                      </w:r>
                      <w:r w:rsidR="000B4FCD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sr-Cyrl-RS"/>
                        </w:rPr>
                        <w:t>заказујемо</w:t>
                      </w:r>
                      <w:r w:rsidR="002D609D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5603BA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Трећу</w:t>
                      </w:r>
                      <w:r w:rsidR="001D66D8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, </w:t>
                      </w: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седницу Председништва СКГО, која ће се одржати </w:t>
                      </w:r>
                      <w:r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у </w:t>
                      </w:r>
                      <w:r w:rsidR="001D66D8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четвртак</w:t>
                      </w:r>
                      <w:r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, </w:t>
                      </w:r>
                      <w:r w:rsidR="005603BA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16</w:t>
                      </w:r>
                      <w:r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. </w:t>
                      </w:r>
                      <w:r w:rsidR="005603BA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јуна</w:t>
                      </w:r>
                      <w:r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1D66D8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2022</w:t>
                      </w:r>
                      <w:r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. године, </w:t>
                      </w:r>
                      <w:r w:rsidR="002E5831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у </w:t>
                      </w:r>
                      <w:r w:rsidR="005603BA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граду Лесковцу</w:t>
                      </w:r>
                      <w:r w:rsidR="002E5831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, </w:t>
                      </w:r>
                      <w:r w:rsidR="003E52DD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у </w:t>
                      </w:r>
                      <w:r w:rsidR="00064849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просторијама Центра за стручно усавршавање у образовању,  Лесковачког одреда 6, </w:t>
                      </w:r>
                      <w:r w:rsidR="002E5831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са почетком у </w:t>
                      </w:r>
                      <w:r w:rsidR="005603BA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11</w:t>
                      </w:r>
                      <w:r w:rsidR="004D2906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:</w:t>
                      </w:r>
                      <w:r w:rsidR="00CD2643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00</w:t>
                      </w:r>
                      <w:r w:rsidR="002E5831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часова</w:t>
                      </w: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.</w:t>
                      </w:r>
                      <w:r w:rsidR="00ED4926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4613D8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Чланови Председништва СКГО који не буду у могућности да физички присуствују седници моћи ће да у њеном раду учествују преко платформе </w:t>
                      </w:r>
                      <w:r w:rsidR="00430F86">
                        <w:rPr>
                          <w:rFonts w:ascii="Tahoma" w:hAnsi="Tahoma" w:cs="Tahoma"/>
                          <w:sz w:val="20"/>
                          <w:szCs w:val="20"/>
                          <w:lang w:val="sr-Latn-BA"/>
                        </w:rPr>
                        <w:t>ZOOM</w:t>
                      </w:r>
                      <w:r w:rsidR="004613D8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.  </w:t>
                      </w:r>
                    </w:p>
                    <w:p w14:paraId="3A7669B6" w14:textId="56DA78AC" w:rsidR="00ED4926" w:rsidRPr="009C1525" w:rsidRDefault="004613D8" w:rsidP="004613D8">
                      <w:pPr>
                        <w:spacing w:after="24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Такође, 15. јуна 2022. године биће одржана и свечана вечера, у ресторану АБЦ, у Лесковцу, ул. Моше Пијаде бб, са почетком у 20:</w:t>
                      </w:r>
                      <w:r w:rsidR="00161BBC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00</w:t>
                      </w: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часова. </w:t>
                      </w:r>
                      <w:r w:rsidR="00B84411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СКГО сноси трошкове смештаја </w:t>
                      </w:r>
                      <w:r w:rsidR="00CB2D7A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за чланове</w:t>
                      </w:r>
                      <w:r w:rsidR="00B84411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Председништва који долазе у Лес</w:t>
                      </w:r>
                      <w:r w:rsidR="00CB2D7A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к</w:t>
                      </w:r>
                      <w:r w:rsidR="00B84411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овац 15. јуна</w:t>
                      </w:r>
                      <w:r w:rsidR="00CB2D7A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, а </w:t>
                      </w:r>
                      <w:r w:rsidR="00EB13F6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пријављенима ће </w:t>
                      </w:r>
                      <w:r w:rsidR="001837E3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бити </w:t>
                      </w:r>
                      <w:r w:rsidR="00107A04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благовремено </w:t>
                      </w:r>
                      <w:r w:rsidR="001837E3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достављена и </w:t>
                      </w:r>
                      <w:r w:rsidR="00CB2D7A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информација о хотелу у ком је организовано преноћиште</w:t>
                      </w:r>
                      <w:r w:rsidR="001837E3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.</w:t>
                      </w:r>
                    </w:p>
                    <w:p w14:paraId="7457A19C" w14:textId="231154DF" w:rsidR="006D109A" w:rsidRPr="009C1525" w:rsidRDefault="006D109A" w:rsidP="006D109A">
                      <w:pPr>
                        <w:spacing w:after="240"/>
                        <w:ind w:right="-68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Предлог Програма и Дневног реда налази се у прилогу, као и до сада припремљен материјал за разматрање и одлучивање на седници.</w:t>
                      </w:r>
                    </w:p>
                    <w:p w14:paraId="6AF1B8F7" w14:textId="6D9E3851" w:rsidR="006D109A" w:rsidRPr="009C1525" w:rsidRDefault="006D109A" w:rsidP="006D109A">
                      <w:pPr>
                        <w:spacing w:after="240"/>
                        <w:ind w:right="-68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С обзиром на значај седнице и важност усвајања докумената од значаја за рад у функционисање организације, молимо Вас да планирате Ваше време и присуство седници Председништва СКГО</w:t>
                      </w:r>
                      <w:r w:rsidR="00E27A2A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. Линк за приступ седници преко платформе </w:t>
                      </w:r>
                      <w:r w:rsidR="00430F86">
                        <w:rPr>
                          <w:rFonts w:ascii="Tahoma" w:hAnsi="Tahoma" w:cs="Tahoma"/>
                          <w:sz w:val="20"/>
                          <w:szCs w:val="20"/>
                          <w:lang w:val="sr-Latn-BA"/>
                        </w:rPr>
                        <w:t>ZOOM</w:t>
                      </w:r>
                      <w:r w:rsidR="00430F86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E27A2A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биће достављен благовремено, те Вас молимо да приступите седници,  </w:t>
                      </w: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како би Председништво могло ефикасно да ради и пуноважно да одлучује.  </w:t>
                      </w:r>
                    </w:p>
                    <w:p w14:paraId="35DE289F" w14:textId="532AEDED" w:rsidR="00072718" w:rsidRPr="009C1525" w:rsidRDefault="001B045D" w:rsidP="00072718">
                      <w:pPr>
                        <w:spacing w:after="24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Мо</w:t>
                      </w:r>
                      <w:r w:rsidR="00C536E0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лимо вас да потврду пријема </w:t>
                      </w:r>
                      <w:r w:rsidR="00BB7DC4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ов</w:t>
                      </w:r>
                      <w:r w:rsidR="0081231F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ог</w:t>
                      </w:r>
                      <w:r w:rsidR="005D2B04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81231F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позива</w:t>
                      </w: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и </w:t>
                      </w:r>
                      <w:r w:rsidR="009C1525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материјала, као и </w:t>
                      </w: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Вашег учешћа на састанку</w:t>
                      </w:r>
                      <w:r w:rsidR="00E27A2A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преко платформе </w:t>
                      </w:r>
                      <w:r w:rsidR="00430F86">
                        <w:rPr>
                          <w:rFonts w:ascii="Tahoma" w:hAnsi="Tahoma" w:cs="Tahoma"/>
                          <w:sz w:val="20"/>
                          <w:szCs w:val="20"/>
                          <w:lang w:val="sr-Latn-BA"/>
                        </w:rPr>
                        <w:t>ZOOM</w:t>
                      </w:r>
                      <w:r w:rsidR="00ED4926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, </w:t>
                      </w: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пошаљ</w:t>
                      </w:r>
                      <w:r w:rsidR="00FE7D6A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ете електронским путем на електронску</w:t>
                      </w: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адресу </w:t>
                      </w:r>
                      <w:hyperlink r:id="rId9" w:history="1">
                        <w:r w:rsidR="00A77CEB" w:rsidRPr="009C1525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  <w:lang w:val="sr-Cyrl-RS"/>
                          </w:rPr>
                          <w:t>maja.stojanovic@skgo.org</w:t>
                        </w:r>
                      </w:hyperlink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, а за све додатне информације можете се обратити секретару Председништва СКГО, Маји Стојановић Керић, на телефон број: </w:t>
                      </w:r>
                      <w:r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064/870-3341 и 011/</w:t>
                      </w:r>
                      <w:r w:rsidR="007A5234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735</w:t>
                      </w:r>
                      <w:r w:rsidR="001F7A08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-</w:t>
                      </w:r>
                      <w:r w:rsidR="007A5234"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7935</w:t>
                      </w:r>
                      <w:r w:rsidRPr="009C152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.</w:t>
                      </w:r>
                    </w:p>
                    <w:p w14:paraId="7724437D" w14:textId="225F1CBC" w:rsidR="00F542A0" w:rsidRPr="009C1525" w:rsidRDefault="00F542A0" w:rsidP="00075596">
                      <w:pPr>
                        <w:spacing w:before="160" w:after="240" w:line="276" w:lineRule="auto"/>
                        <w:ind w:right="-78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С поштовањем, </w:t>
                      </w:r>
                    </w:p>
                    <w:p w14:paraId="453DF803" w14:textId="77777777" w:rsidR="00F542A0" w:rsidRPr="009C1525" w:rsidRDefault="00F542A0" w:rsidP="00AE2DEA">
                      <w:pPr>
                        <w:ind w:left="6960" w:firstLine="24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Генерални секретар</w:t>
                      </w:r>
                    </w:p>
                    <w:p w14:paraId="0FCD3BF6" w14:textId="2D025F6B" w:rsidR="00D13B02" w:rsidRPr="009C1525" w:rsidRDefault="00F542A0" w:rsidP="00A77CEB">
                      <w:pPr>
                        <w:ind w:left="6240"/>
                        <w:jc w:val="both"/>
                        <w:rPr>
                          <w:lang w:val="sr-Cyrl-RS"/>
                        </w:rPr>
                      </w:pPr>
                      <w:r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 </w:t>
                      </w:r>
                      <w:r w:rsidR="00A77CEB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AE2DEA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               </w:t>
                      </w:r>
                      <w:r w:rsidR="00A77CEB" w:rsidRPr="009C1525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Никола Тарбук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7B04" w:rsidRPr="00C27C8C" w:rsidSect="0046753C">
      <w:headerReference w:type="even" r:id="rId10"/>
      <w:headerReference w:type="default" r:id="rId11"/>
      <w:headerReference w:type="first" r:id="rId12"/>
      <w:pgSz w:w="11907" w:h="16840" w:code="9"/>
      <w:pgMar w:top="567" w:right="850" w:bottom="1276" w:left="2268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3485" w14:textId="77777777" w:rsidR="00DE1E47" w:rsidRDefault="00DE1E47">
      <w:r>
        <w:separator/>
      </w:r>
    </w:p>
  </w:endnote>
  <w:endnote w:type="continuationSeparator" w:id="0">
    <w:p w14:paraId="2A19E58D" w14:textId="77777777" w:rsidR="00DE1E47" w:rsidRDefault="00DE1E47">
      <w:r>
        <w:continuationSeparator/>
      </w:r>
    </w:p>
  </w:endnote>
  <w:endnote w:type="continuationNotice" w:id="1">
    <w:p w14:paraId="09543062" w14:textId="77777777" w:rsidR="00DE1E47" w:rsidRDefault="00DE1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52FE" w14:textId="77777777" w:rsidR="00DE1E47" w:rsidRDefault="00DE1E47">
      <w:r>
        <w:separator/>
      </w:r>
    </w:p>
  </w:footnote>
  <w:footnote w:type="continuationSeparator" w:id="0">
    <w:p w14:paraId="62EBDCF3" w14:textId="77777777" w:rsidR="00DE1E47" w:rsidRDefault="00DE1E47">
      <w:r>
        <w:continuationSeparator/>
      </w:r>
    </w:p>
  </w:footnote>
  <w:footnote w:type="continuationNotice" w:id="1">
    <w:p w14:paraId="3E03B10D" w14:textId="77777777" w:rsidR="00DE1E47" w:rsidRDefault="00DE1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EAF9" w14:textId="77777777" w:rsidR="00123A40" w:rsidRDefault="00F53AD1">
    <w:pPr>
      <w:pStyle w:val="Header"/>
    </w:pPr>
    <w:r>
      <w:rPr>
        <w:noProof/>
      </w:rPr>
      <w:pict w14:anchorId="1A42C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final - memo SKGO" style="position:absolute;margin-left:0;margin-top:0;width:595.45pt;height:842.05pt;z-index:-251658239;mso-wrap-edited:f;mso-position-horizontal:center;mso-position-horizontal-relative:margin;mso-position-vertical:center;mso-position-vertical-relative:margin" o:allowincell="f">
          <v:imagedata r:id="rId1" o:title="final - memo SK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355D" w14:textId="77777777" w:rsidR="00F563CA" w:rsidRDefault="00F563CA" w:rsidP="00F563CA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E94EA1" wp14:editId="047A3D26">
              <wp:simplePos x="0" y="0"/>
              <wp:positionH relativeFrom="column">
                <wp:posOffset>-925830</wp:posOffset>
              </wp:positionH>
              <wp:positionV relativeFrom="paragraph">
                <wp:posOffset>177165</wp:posOffset>
              </wp:positionV>
              <wp:extent cx="6562725" cy="0"/>
              <wp:effectExtent l="0" t="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>
                        <a:solidFill>
                          <a:srgbClr val="7427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line id="Straight Connector 10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42728" from="-72.9pt,13.95pt" to="443.85pt,13.95pt" w14:anchorId="4530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"/>
          </w:pict>
        </mc:Fallback>
      </mc:AlternateContent>
    </w:r>
  </w:p>
  <w:p w14:paraId="1C1F090E" w14:textId="77777777" w:rsidR="00F563CA" w:rsidRDefault="00F56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54CB" w14:textId="77777777" w:rsidR="00123A40" w:rsidRDefault="00F563CA" w:rsidP="00F563CA">
    <w:pPr>
      <w:pStyle w:val="Header"/>
      <w:ind w:left="-1701"/>
    </w:pPr>
    <w:r>
      <w:rPr>
        <w:noProof/>
        <w:lang w:val="sr-Latn-RS" w:eastAsia="sr-Latn-RS"/>
      </w:rPr>
      <w:drawing>
        <wp:inline distT="0" distB="0" distL="0" distR="0" wp14:anchorId="6088994B" wp14:editId="736DBED0">
          <wp:extent cx="6394338" cy="1246910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KGO CIR mem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5690" cy="1249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9CC"/>
    <w:multiLevelType w:val="hybridMultilevel"/>
    <w:tmpl w:val="A03205FA"/>
    <w:lvl w:ilvl="0" w:tplc="57F24F0A">
      <w:start w:val="1"/>
      <w:numFmt w:val="bullet"/>
      <w:lvlText w:val="-"/>
      <w:lvlJc w:val="left"/>
      <w:pPr>
        <w:ind w:left="1074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42467B1"/>
    <w:multiLevelType w:val="hybridMultilevel"/>
    <w:tmpl w:val="643E27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C5227"/>
    <w:multiLevelType w:val="multilevel"/>
    <w:tmpl w:val="411636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3" w15:restartNumberingAfterBreak="0">
    <w:nsid w:val="30515B11"/>
    <w:multiLevelType w:val="hybridMultilevel"/>
    <w:tmpl w:val="EADEF250"/>
    <w:lvl w:ilvl="0" w:tplc="9196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16D99"/>
    <w:multiLevelType w:val="hybridMultilevel"/>
    <w:tmpl w:val="DF429F16"/>
    <w:lvl w:ilvl="0" w:tplc="7F9287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4043"/>
    <w:multiLevelType w:val="hybridMultilevel"/>
    <w:tmpl w:val="F7784A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34128D"/>
    <w:multiLevelType w:val="multilevel"/>
    <w:tmpl w:val="C14617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7" w15:restartNumberingAfterBreak="0">
    <w:nsid w:val="658273BC"/>
    <w:multiLevelType w:val="multilevel"/>
    <w:tmpl w:val="A9243D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7B7F87"/>
    <w:multiLevelType w:val="multilevel"/>
    <w:tmpl w:val="411636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9" w15:restartNumberingAfterBreak="0">
    <w:nsid w:val="7D836BFF"/>
    <w:multiLevelType w:val="hybridMultilevel"/>
    <w:tmpl w:val="2558ED3A"/>
    <w:lvl w:ilvl="0" w:tplc="41420ABC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91094741">
    <w:abstractNumId w:val="5"/>
  </w:num>
  <w:num w:numId="2" w16cid:durableId="87043916">
    <w:abstractNumId w:val="6"/>
  </w:num>
  <w:num w:numId="3" w16cid:durableId="722869337">
    <w:abstractNumId w:val="7"/>
  </w:num>
  <w:num w:numId="4" w16cid:durableId="795027303">
    <w:abstractNumId w:val="4"/>
  </w:num>
  <w:num w:numId="5" w16cid:durableId="1186334442">
    <w:abstractNumId w:val="1"/>
  </w:num>
  <w:num w:numId="6" w16cid:durableId="1519848948">
    <w:abstractNumId w:val="9"/>
  </w:num>
  <w:num w:numId="7" w16cid:durableId="308175525">
    <w:abstractNumId w:val="2"/>
  </w:num>
  <w:num w:numId="8" w16cid:durableId="701855748">
    <w:abstractNumId w:val="0"/>
  </w:num>
  <w:num w:numId="9" w16cid:durableId="467942974">
    <w:abstractNumId w:val="3"/>
  </w:num>
  <w:num w:numId="10" w16cid:durableId="1004480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1D"/>
    <w:rsid w:val="00002162"/>
    <w:rsid w:val="00007232"/>
    <w:rsid w:val="0001182D"/>
    <w:rsid w:val="00016220"/>
    <w:rsid w:val="00016FCC"/>
    <w:rsid w:val="0001796A"/>
    <w:rsid w:val="00044AD5"/>
    <w:rsid w:val="00064808"/>
    <w:rsid w:val="00064849"/>
    <w:rsid w:val="00067A38"/>
    <w:rsid w:val="00072718"/>
    <w:rsid w:val="00075596"/>
    <w:rsid w:val="00077462"/>
    <w:rsid w:val="00094F55"/>
    <w:rsid w:val="000A6D3C"/>
    <w:rsid w:val="000B4FCD"/>
    <w:rsid w:val="000B7967"/>
    <w:rsid w:val="000C248B"/>
    <w:rsid w:val="000C7081"/>
    <w:rsid w:val="000D2F42"/>
    <w:rsid w:val="000D334B"/>
    <w:rsid w:val="000E30E1"/>
    <w:rsid w:val="000F1DB7"/>
    <w:rsid w:val="00107A04"/>
    <w:rsid w:val="0011285B"/>
    <w:rsid w:val="001145D8"/>
    <w:rsid w:val="00120FBE"/>
    <w:rsid w:val="00122B89"/>
    <w:rsid w:val="00123A40"/>
    <w:rsid w:val="00130836"/>
    <w:rsid w:val="0013226C"/>
    <w:rsid w:val="00134021"/>
    <w:rsid w:val="001404E8"/>
    <w:rsid w:val="0014418B"/>
    <w:rsid w:val="00145EE0"/>
    <w:rsid w:val="001563A6"/>
    <w:rsid w:val="00161BBC"/>
    <w:rsid w:val="0016668C"/>
    <w:rsid w:val="00166947"/>
    <w:rsid w:val="00167E1F"/>
    <w:rsid w:val="001736C0"/>
    <w:rsid w:val="001837E3"/>
    <w:rsid w:val="001908AA"/>
    <w:rsid w:val="00191AE0"/>
    <w:rsid w:val="001A2E7F"/>
    <w:rsid w:val="001B045D"/>
    <w:rsid w:val="001B2C22"/>
    <w:rsid w:val="001D197A"/>
    <w:rsid w:val="001D3976"/>
    <w:rsid w:val="001D62E0"/>
    <w:rsid w:val="001D647D"/>
    <w:rsid w:val="001D66D8"/>
    <w:rsid w:val="001E27D2"/>
    <w:rsid w:val="001F1258"/>
    <w:rsid w:val="001F52A5"/>
    <w:rsid w:val="001F5D49"/>
    <w:rsid w:val="001F7A08"/>
    <w:rsid w:val="002033A7"/>
    <w:rsid w:val="00206242"/>
    <w:rsid w:val="00206F84"/>
    <w:rsid w:val="0020797B"/>
    <w:rsid w:val="002205CE"/>
    <w:rsid w:val="002352CE"/>
    <w:rsid w:val="00235AAE"/>
    <w:rsid w:val="00241613"/>
    <w:rsid w:val="002551FB"/>
    <w:rsid w:val="00267DFD"/>
    <w:rsid w:val="002725A2"/>
    <w:rsid w:val="002862B2"/>
    <w:rsid w:val="00286DF8"/>
    <w:rsid w:val="00287023"/>
    <w:rsid w:val="00296F1E"/>
    <w:rsid w:val="0029787F"/>
    <w:rsid w:val="00297E2D"/>
    <w:rsid w:val="002A16C7"/>
    <w:rsid w:val="002A7266"/>
    <w:rsid w:val="002B0C0B"/>
    <w:rsid w:val="002B2D99"/>
    <w:rsid w:val="002D609D"/>
    <w:rsid w:val="002D74C1"/>
    <w:rsid w:val="002E0AAE"/>
    <w:rsid w:val="002E5831"/>
    <w:rsid w:val="002F1152"/>
    <w:rsid w:val="002F24C4"/>
    <w:rsid w:val="00303429"/>
    <w:rsid w:val="00305054"/>
    <w:rsid w:val="003127C2"/>
    <w:rsid w:val="003169B9"/>
    <w:rsid w:val="00325272"/>
    <w:rsid w:val="0032759A"/>
    <w:rsid w:val="00331F89"/>
    <w:rsid w:val="00352F6F"/>
    <w:rsid w:val="003553F6"/>
    <w:rsid w:val="0036039F"/>
    <w:rsid w:val="00364AF4"/>
    <w:rsid w:val="003735F3"/>
    <w:rsid w:val="00382515"/>
    <w:rsid w:val="00385C46"/>
    <w:rsid w:val="00390526"/>
    <w:rsid w:val="00397444"/>
    <w:rsid w:val="003979F4"/>
    <w:rsid w:val="003A10EC"/>
    <w:rsid w:val="003D0E64"/>
    <w:rsid w:val="003D5414"/>
    <w:rsid w:val="003E52DD"/>
    <w:rsid w:val="003E6D10"/>
    <w:rsid w:val="003E796F"/>
    <w:rsid w:val="004249D9"/>
    <w:rsid w:val="00430F86"/>
    <w:rsid w:val="00435C98"/>
    <w:rsid w:val="004454AB"/>
    <w:rsid w:val="0045247C"/>
    <w:rsid w:val="00454525"/>
    <w:rsid w:val="004613D8"/>
    <w:rsid w:val="00465EED"/>
    <w:rsid w:val="0046753C"/>
    <w:rsid w:val="00483F67"/>
    <w:rsid w:val="00484108"/>
    <w:rsid w:val="00490407"/>
    <w:rsid w:val="00494657"/>
    <w:rsid w:val="00494902"/>
    <w:rsid w:val="00495E4C"/>
    <w:rsid w:val="004A0B83"/>
    <w:rsid w:val="004B20BA"/>
    <w:rsid w:val="004B2BBB"/>
    <w:rsid w:val="004C7975"/>
    <w:rsid w:val="004D2906"/>
    <w:rsid w:val="004E577E"/>
    <w:rsid w:val="004E5AF3"/>
    <w:rsid w:val="004F0A18"/>
    <w:rsid w:val="00522002"/>
    <w:rsid w:val="00551FC6"/>
    <w:rsid w:val="005545CC"/>
    <w:rsid w:val="005603BA"/>
    <w:rsid w:val="00565844"/>
    <w:rsid w:val="00566E10"/>
    <w:rsid w:val="0057554D"/>
    <w:rsid w:val="005807AF"/>
    <w:rsid w:val="00584418"/>
    <w:rsid w:val="005861BC"/>
    <w:rsid w:val="005A14E1"/>
    <w:rsid w:val="005C560D"/>
    <w:rsid w:val="005C7BAD"/>
    <w:rsid w:val="005D2B04"/>
    <w:rsid w:val="00604A55"/>
    <w:rsid w:val="00617504"/>
    <w:rsid w:val="00620397"/>
    <w:rsid w:val="0064333E"/>
    <w:rsid w:val="00643914"/>
    <w:rsid w:val="006476A6"/>
    <w:rsid w:val="006506F1"/>
    <w:rsid w:val="006563D5"/>
    <w:rsid w:val="006605E7"/>
    <w:rsid w:val="00670D3C"/>
    <w:rsid w:val="0067237D"/>
    <w:rsid w:val="0067246F"/>
    <w:rsid w:val="00684D8B"/>
    <w:rsid w:val="00687F8E"/>
    <w:rsid w:val="0069718B"/>
    <w:rsid w:val="00697375"/>
    <w:rsid w:val="006A13C3"/>
    <w:rsid w:val="006A2D48"/>
    <w:rsid w:val="006C6D78"/>
    <w:rsid w:val="006D109A"/>
    <w:rsid w:val="006D5CE8"/>
    <w:rsid w:val="006E0F10"/>
    <w:rsid w:val="006F7357"/>
    <w:rsid w:val="00704CCF"/>
    <w:rsid w:val="007257C9"/>
    <w:rsid w:val="0073723A"/>
    <w:rsid w:val="00763B9B"/>
    <w:rsid w:val="00781CD5"/>
    <w:rsid w:val="0078491B"/>
    <w:rsid w:val="00793E53"/>
    <w:rsid w:val="00796DDA"/>
    <w:rsid w:val="007A17E3"/>
    <w:rsid w:val="007A5234"/>
    <w:rsid w:val="007D2301"/>
    <w:rsid w:val="007E3BA7"/>
    <w:rsid w:val="008054F8"/>
    <w:rsid w:val="0080637F"/>
    <w:rsid w:val="00806C06"/>
    <w:rsid w:val="0081231F"/>
    <w:rsid w:val="0082048F"/>
    <w:rsid w:val="00844875"/>
    <w:rsid w:val="00851100"/>
    <w:rsid w:val="0085336F"/>
    <w:rsid w:val="00853734"/>
    <w:rsid w:val="008617AD"/>
    <w:rsid w:val="008621B5"/>
    <w:rsid w:val="0087012A"/>
    <w:rsid w:val="008848A5"/>
    <w:rsid w:val="008B273E"/>
    <w:rsid w:val="008B387C"/>
    <w:rsid w:val="008B4071"/>
    <w:rsid w:val="008B5AF0"/>
    <w:rsid w:val="008D0A4E"/>
    <w:rsid w:val="008F4790"/>
    <w:rsid w:val="009022B6"/>
    <w:rsid w:val="00907201"/>
    <w:rsid w:val="0091052F"/>
    <w:rsid w:val="00921298"/>
    <w:rsid w:val="009269BF"/>
    <w:rsid w:val="00941DDE"/>
    <w:rsid w:val="00943808"/>
    <w:rsid w:val="009520ED"/>
    <w:rsid w:val="009627A9"/>
    <w:rsid w:val="009640F7"/>
    <w:rsid w:val="0097605D"/>
    <w:rsid w:val="009A151C"/>
    <w:rsid w:val="009C1525"/>
    <w:rsid w:val="009E2737"/>
    <w:rsid w:val="009F3765"/>
    <w:rsid w:val="00A05599"/>
    <w:rsid w:val="00A06F2C"/>
    <w:rsid w:val="00A07FC7"/>
    <w:rsid w:val="00A17B04"/>
    <w:rsid w:val="00A235EB"/>
    <w:rsid w:val="00A308E1"/>
    <w:rsid w:val="00A525CD"/>
    <w:rsid w:val="00A57835"/>
    <w:rsid w:val="00A70F7C"/>
    <w:rsid w:val="00A76612"/>
    <w:rsid w:val="00A77CEB"/>
    <w:rsid w:val="00A82CD0"/>
    <w:rsid w:val="00A84E6E"/>
    <w:rsid w:val="00A857EC"/>
    <w:rsid w:val="00A87067"/>
    <w:rsid w:val="00A90415"/>
    <w:rsid w:val="00AA2E68"/>
    <w:rsid w:val="00AC7F17"/>
    <w:rsid w:val="00AE2063"/>
    <w:rsid w:val="00AE2DEA"/>
    <w:rsid w:val="00AE51F0"/>
    <w:rsid w:val="00AE55C1"/>
    <w:rsid w:val="00AF4953"/>
    <w:rsid w:val="00AF7E40"/>
    <w:rsid w:val="00B14129"/>
    <w:rsid w:val="00B16690"/>
    <w:rsid w:val="00B16C11"/>
    <w:rsid w:val="00B45C3B"/>
    <w:rsid w:val="00B47147"/>
    <w:rsid w:val="00B4777F"/>
    <w:rsid w:val="00B5325A"/>
    <w:rsid w:val="00B60F46"/>
    <w:rsid w:val="00B63B9F"/>
    <w:rsid w:val="00B63EF5"/>
    <w:rsid w:val="00B6772A"/>
    <w:rsid w:val="00B84411"/>
    <w:rsid w:val="00BA7642"/>
    <w:rsid w:val="00BB22A2"/>
    <w:rsid w:val="00BB4FC7"/>
    <w:rsid w:val="00BB7DC4"/>
    <w:rsid w:val="00BC6EA7"/>
    <w:rsid w:val="00BD5264"/>
    <w:rsid w:val="00BE2EFD"/>
    <w:rsid w:val="00BE339E"/>
    <w:rsid w:val="00BE44B9"/>
    <w:rsid w:val="00C0333D"/>
    <w:rsid w:val="00C050A6"/>
    <w:rsid w:val="00C23622"/>
    <w:rsid w:val="00C23674"/>
    <w:rsid w:val="00C24DB6"/>
    <w:rsid w:val="00C2541F"/>
    <w:rsid w:val="00C27024"/>
    <w:rsid w:val="00C27C8C"/>
    <w:rsid w:val="00C35113"/>
    <w:rsid w:val="00C536E0"/>
    <w:rsid w:val="00C616C2"/>
    <w:rsid w:val="00C65446"/>
    <w:rsid w:val="00C70FDD"/>
    <w:rsid w:val="00C75394"/>
    <w:rsid w:val="00C96F78"/>
    <w:rsid w:val="00C97D22"/>
    <w:rsid w:val="00CA7EE3"/>
    <w:rsid w:val="00CB2D7A"/>
    <w:rsid w:val="00CC235A"/>
    <w:rsid w:val="00CC3145"/>
    <w:rsid w:val="00CC57FC"/>
    <w:rsid w:val="00CC654E"/>
    <w:rsid w:val="00CD2643"/>
    <w:rsid w:val="00CE160A"/>
    <w:rsid w:val="00CE2221"/>
    <w:rsid w:val="00CF5C17"/>
    <w:rsid w:val="00D0594D"/>
    <w:rsid w:val="00D13B02"/>
    <w:rsid w:val="00D309FD"/>
    <w:rsid w:val="00D420EC"/>
    <w:rsid w:val="00D44004"/>
    <w:rsid w:val="00D560CC"/>
    <w:rsid w:val="00D57AD4"/>
    <w:rsid w:val="00D61F5F"/>
    <w:rsid w:val="00D71227"/>
    <w:rsid w:val="00D7685D"/>
    <w:rsid w:val="00D80288"/>
    <w:rsid w:val="00D802CB"/>
    <w:rsid w:val="00D86D26"/>
    <w:rsid w:val="00D91C59"/>
    <w:rsid w:val="00DA2B92"/>
    <w:rsid w:val="00DC57DE"/>
    <w:rsid w:val="00DC68E8"/>
    <w:rsid w:val="00DD2B38"/>
    <w:rsid w:val="00DE1E47"/>
    <w:rsid w:val="00DF3D4F"/>
    <w:rsid w:val="00E01817"/>
    <w:rsid w:val="00E0240A"/>
    <w:rsid w:val="00E10A45"/>
    <w:rsid w:val="00E27A2A"/>
    <w:rsid w:val="00E3766E"/>
    <w:rsid w:val="00E43DB9"/>
    <w:rsid w:val="00E44B8F"/>
    <w:rsid w:val="00E458DD"/>
    <w:rsid w:val="00E469EB"/>
    <w:rsid w:val="00E6541D"/>
    <w:rsid w:val="00E714C3"/>
    <w:rsid w:val="00E75354"/>
    <w:rsid w:val="00E817A8"/>
    <w:rsid w:val="00EA3D5A"/>
    <w:rsid w:val="00EB13F6"/>
    <w:rsid w:val="00EB24A5"/>
    <w:rsid w:val="00ED4926"/>
    <w:rsid w:val="00ED5E9E"/>
    <w:rsid w:val="00ED690E"/>
    <w:rsid w:val="00EE2807"/>
    <w:rsid w:val="00EE5436"/>
    <w:rsid w:val="00EF15EC"/>
    <w:rsid w:val="00F05489"/>
    <w:rsid w:val="00F16D5D"/>
    <w:rsid w:val="00F26254"/>
    <w:rsid w:val="00F473BD"/>
    <w:rsid w:val="00F53AD1"/>
    <w:rsid w:val="00F542A0"/>
    <w:rsid w:val="00F563CA"/>
    <w:rsid w:val="00F57972"/>
    <w:rsid w:val="00F61D16"/>
    <w:rsid w:val="00F63297"/>
    <w:rsid w:val="00F64679"/>
    <w:rsid w:val="00F745D6"/>
    <w:rsid w:val="00F75448"/>
    <w:rsid w:val="00F94A92"/>
    <w:rsid w:val="00F9606D"/>
    <w:rsid w:val="00F97ACC"/>
    <w:rsid w:val="00FB730B"/>
    <w:rsid w:val="00FB7F25"/>
    <w:rsid w:val="00FC3973"/>
    <w:rsid w:val="00FD3759"/>
    <w:rsid w:val="00FD5220"/>
    <w:rsid w:val="00FE4349"/>
    <w:rsid w:val="00FE5F3F"/>
    <w:rsid w:val="00FE7D6A"/>
    <w:rsid w:val="0CE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59326"/>
  <w15:docId w15:val="{E0876B0A-E715-40E4-8676-1BAAC552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C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rsid w:val="00F63297"/>
    <w:pPr>
      <w:ind w:firstLine="567"/>
      <w:jc w:val="both"/>
    </w:pPr>
    <w:rPr>
      <w:spacing w:val="-2"/>
      <w:sz w:val="26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2551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51FB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rsid w:val="00122B8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1285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563CA"/>
    <w:rPr>
      <w:sz w:val="24"/>
      <w:szCs w:val="24"/>
    </w:rPr>
  </w:style>
  <w:style w:type="character" w:styleId="Hyperlink">
    <w:name w:val="Hyperlink"/>
    <w:rsid w:val="00F542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04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2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stojanovic@skg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ja.stojanovic@skgo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.jovanovic\AppData\Local\Microsoft\Windows\Temporary%20Internet%20Files\Content.Outlook\CX6UY1LL\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E99B-2D09-47D8-B04C-036F3917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cir.dotx</Template>
  <TotalTime>15</TotalTime>
  <Pages>1</Pages>
  <Words>0</Words>
  <Characters>1</Characters>
  <Application>Microsoft Office Word</Application>
  <DocSecurity>4</DocSecurity>
  <Lines>1</Lines>
  <Paragraphs>1</Paragraphs>
  <ScaleCrop>false</ScaleCrop>
  <Company>Atelje</Company>
  <LinksUpToDate>false</LinksUpToDate>
  <CharactersWithSpaces>1</CharactersWithSpaces>
  <SharedDoc>false</SharedDoc>
  <HLinks>
    <vt:vector size="6" baseType="variant">
      <vt:variant>
        <vt:i4>6684698</vt:i4>
      </vt:variant>
      <vt:variant>
        <vt:i4>0</vt:i4>
      </vt:variant>
      <vt:variant>
        <vt:i4>0</vt:i4>
      </vt:variant>
      <vt:variant>
        <vt:i4>5</vt:i4>
      </vt:variant>
      <vt:variant>
        <vt:lpwstr>mailto:maja.stojanovic@skgo.org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Stojanovic</dc:creator>
  <cp:keywords/>
  <cp:lastModifiedBy>Ana Ilic</cp:lastModifiedBy>
  <cp:revision>24</cp:revision>
  <cp:lastPrinted>2022-06-13T17:13:00Z</cp:lastPrinted>
  <dcterms:created xsi:type="dcterms:W3CDTF">2022-06-12T08:42:00Z</dcterms:created>
  <dcterms:modified xsi:type="dcterms:W3CDTF">2022-06-13T17:14:00Z</dcterms:modified>
</cp:coreProperties>
</file>