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E6E" w14:textId="77777777" w:rsidR="00A17B04" w:rsidRDefault="00F542A0" w:rsidP="00F563CA">
      <w:pPr>
        <w:ind w:left="-1701"/>
      </w:pPr>
      <w:r w:rsidRPr="00D13B0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AC0E6F" wp14:editId="143A4219">
                <wp:simplePos x="0" y="0"/>
                <wp:positionH relativeFrom="column">
                  <wp:posOffset>-973455</wp:posOffset>
                </wp:positionH>
                <wp:positionV relativeFrom="paragraph">
                  <wp:posOffset>54610</wp:posOffset>
                </wp:positionV>
                <wp:extent cx="6629400" cy="9067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06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1F161" w14:textId="77777777" w:rsidR="000B324E" w:rsidRPr="002B71D2" w:rsidRDefault="000B324E" w:rsidP="000B324E">
                            <w:pPr>
                              <w:tabs>
                                <w:tab w:val="left" w:pos="630"/>
                                <w:tab w:val="left" w:pos="720"/>
                                <w:tab w:val="left" w:pos="1717"/>
                              </w:tabs>
                              <w:ind w:right="229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35E4791C" w14:textId="77777777" w:rsidR="00386604" w:rsidRDefault="00386604" w:rsidP="00386604">
                            <w:pPr>
                              <w:tabs>
                                <w:tab w:val="left" w:pos="0"/>
                                <w:tab w:val="left" w:pos="360"/>
                                <w:tab w:val="left" w:pos="630"/>
                                <w:tab w:val="left" w:pos="1717"/>
                              </w:tabs>
                              <w:ind w:left="720" w:right="229" w:hanging="720"/>
                              <w:jc w:val="right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1AC41791" w14:textId="4DC26510" w:rsidR="00527184" w:rsidRPr="008119BE" w:rsidRDefault="003475E1" w:rsidP="00386604">
                            <w:pPr>
                              <w:tabs>
                                <w:tab w:val="left" w:pos="0"/>
                                <w:tab w:val="left" w:pos="360"/>
                                <w:tab w:val="left" w:pos="630"/>
                                <w:tab w:val="left" w:pos="1717"/>
                              </w:tabs>
                              <w:ind w:left="720" w:right="229" w:hanging="720"/>
                              <w:jc w:val="right"/>
                              <w:rPr>
                                <w:rFonts w:ascii="Tahoma" w:hAnsi="Tahoma" w:cs="Tahoma"/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sr-Cyrl-RS"/>
                              </w:rPr>
                              <w:t>ПРЕДЛОГ</w:t>
                            </w:r>
                          </w:p>
                          <w:p w14:paraId="29716365" w14:textId="77777777" w:rsidR="00386604" w:rsidRDefault="00386604" w:rsidP="000B324E">
                            <w:pPr>
                              <w:tabs>
                                <w:tab w:val="left" w:pos="0"/>
                                <w:tab w:val="left" w:pos="360"/>
                                <w:tab w:val="left" w:pos="630"/>
                                <w:tab w:val="left" w:pos="1717"/>
                              </w:tabs>
                              <w:ind w:left="720" w:right="229" w:hanging="7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4282D18C" w14:textId="77777777" w:rsidR="00386604" w:rsidRDefault="00386604" w:rsidP="000B324E">
                            <w:pPr>
                              <w:tabs>
                                <w:tab w:val="left" w:pos="0"/>
                                <w:tab w:val="left" w:pos="360"/>
                                <w:tab w:val="left" w:pos="630"/>
                                <w:tab w:val="left" w:pos="1717"/>
                              </w:tabs>
                              <w:ind w:left="720" w:right="229" w:hanging="7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3905D627" w14:textId="76B8476F" w:rsidR="000B324E" w:rsidRPr="002B71D2" w:rsidRDefault="004B1CD2" w:rsidP="000B324E">
                            <w:pPr>
                              <w:tabs>
                                <w:tab w:val="left" w:pos="0"/>
                                <w:tab w:val="left" w:pos="360"/>
                                <w:tab w:val="left" w:pos="630"/>
                                <w:tab w:val="left" w:pos="1717"/>
                              </w:tabs>
                              <w:ind w:left="720" w:right="229" w:hanging="7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ШЕСТА</w:t>
                            </w:r>
                            <w:r w:rsidR="00163F5B" w:rsidRPr="002B71D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0B324E" w:rsidRPr="002B71D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СЕДНИЦА ПРЕДСЕДНИШТВА СКГО</w:t>
                            </w:r>
                          </w:p>
                          <w:p w14:paraId="2FF56DAF" w14:textId="77777777" w:rsidR="000B324E" w:rsidRPr="002B71D2" w:rsidRDefault="000B324E" w:rsidP="000B324E">
                            <w:pPr>
                              <w:tabs>
                                <w:tab w:val="left" w:pos="0"/>
                                <w:tab w:val="left" w:pos="360"/>
                                <w:tab w:val="left" w:pos="630"/>
                                <w:tab w:val="left" w:pos="1717"/>
                              </w:tabs>
                              <w:ind w:left="720" w:right="229" w:hanging="7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757DB268" w14:textId="711CC378" w:rsidR="000B324E" w:rsidRPr="002B71D2" w:rsidRDefault="005527E6" w:rsidP="000B324E">
                            <w:pPr>
                              <w:tabs>
                                <w:tab w:val="left" w:pos="0"/>
                                <w:tab w:val="left" w:pos="360"/>
                                <w:tab w:val="left" w:pos="630"/>
                                <w:tab w:val="left" w:pos="1717"/>
                              </w:tabs>
                              <w:ind w:left="720" w:right="229" w:hanging="72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  <w:lang w:val="sr-Cyrl-RS"/>
                              </w:rPr>
                              <w:t>ПРОГРАМ</w:t>
                            </w:r>
                            <w:r w:rsidR="005772FA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  <w:lang w:val="sr-Cyrl-RS"/>
                              </w:rPr>
                              <w:t xml:space="preserve"> И</w:t>
                            </w:r>
                            <w:r w:rsidR="000B324E" w:rsidRPr="002B71D2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  <w:lang w:val="sr-Cyrl-RS"/>
                              </w:rPr>
                              <w:t xml:space="preserve"> ДНЕВН</w:t>
                            </w:r>
                            <w:r w:rsidR="00386604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  <w:lang w:val="sr-Cyrl-RS"/>
                              </w:rPr>
                              <w:t>И</w:t>
                            </w:r>
                            <w:r w:rsidR="000B324E" w:rsidRPr="002B71D2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  <w:lang w:val="sr-Cyrl-RS"/>
                              </w:rPr>
                              <w:t xml:space="preserve"> РЕД</w:t>
                            </w:r>
                          </w:p>
                          <w:p w14:paraId="723225D5" w14:textId="77777777" w:rsidR="000B324E" w:rsidRPr="002B71D2" w:rsidRDefault="000B324E" w:rsidP="000B324E">
                            <w:pPr>
                              <w:tabs>
                                <w:tab w:val="left" w:pos="0"/>
                                <w:tab w:val="left" w:pos="630"/>
                                <w:tab w:val="left" w:pos="1717"/>
                              </w:tabs>
                              <w:ind w:right="229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08E24582" w14:textId="2A43EEEF" w:rsidR="000B324E" w:rsidRPr="002B71D2" w:rsidRDefault="000B324E" w:rsidP="000B324E">
                            <w:pPr>
                              <w:tabs>
                                <w:tab w:val="left" w:pos="0"/>
                                <w:tab w:val="left" w:pos="630"/>
                                <w:tab w:val="left" w:pos="1717"/>
                              </w:tabs>
                              <w:ind w:right="229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2B71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Среда, </w:t>
                            </w:r>
                            <w:r w:rsidR="004B1C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20</w:t>
                            </w:r>
                            <w:r w:rsidRPr="002B71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. </w:t>
                            </w:r>
                            <w:r w:rsidR="004B1C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фебруар</w:t>
                            </w:r>
                            <w:r w:rsidRPr="002B71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201</w:t>
                            </w:r>
                            <w:r w:rsidR="004B1C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9</w:t>
                            </w:r>
                            <w:r w:rsidRPr="002B71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. године, </w:t>
                            </w:r>
                            <w:r w:rsidR="00C052A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11</w:t>
                            </w:r>
                            <w:r w:rsidR="00163F5B" w:rsidRPr="002B71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.</w:t>
                            </w:r>
                            <w:r w:rsidR="00C052A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45</w:t>
                            </w:r>
                            <w:r w:rsidRPr="002B71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часова, Београд, СКГО, Македонска 22 </w:t>
                            </w:r>
                          </w:p>
                          <w:p w14:paraId="6811D68D" w14:textId="77777777" w:rsidR="00163F5B" w:rsidRPr="002B71D2" w:rsidRDefault="00163F5B" w:rsidP="00163F5B">
                            <w:pPr>
                              <w:ind w:right="229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74FA1334" w14:textId="77777777" w:rsidR="00572CE1" w:rsidRPr="002B71D2" w:rsidRDefault="00572CE1" w:rsidP="00163F5B">
                            <w:pPr>
                              <w:ind w:right="229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297DF90D" w14:textId="3541DFF8" w:rsidR="004741D5" w:rsidRPr="002B71D2" w:rsidRDefault="005527E6" w:rsidP="00163F5B">
                            <w:pPr>
                              <w:ind w:right="229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11</w:t>
                            </w:r>
                            <w:r w:rsidR="00163F5B" w:rsidRPr="002B71D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45</w:t>
                            </w:r>
                            <w:r w:rsidR="00163F5B" w:rsidRPr="002B71D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0B324E" w:rsidRPr="002B71D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СВЕЧАНИ ДЕО</w:t>
                            </w:r>
                          </w:p>
                          <w:p w14:paraId="0646DE4D" w14:textId="77777777" w:rsidR="004741D5" w:rsidRPr="002B71D2" w:rsidRDefault="004741D5" w:rsidP="00163F5B">
                            <w:pPr>
                              <w:ind w:right="229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2928D4AE" w14:textId="1EBBB9F2" w:rsidR="00AF41D0" w:rsidRDefault="006A23C2" w:rsidP="00AF41D0">
                            <w:pPr>
                              <w:ind w:right="229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2B71D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ПОТ</w:t>
                            </w:r>
                            <w:r w:rsidR="00D12B4D" w:rsidRPr="002B71D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П</w:t>
                            </w:r>
                            <w:r w:rsidRPr="002B71D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ИСИВАЊЕ</w:t>
                            </w:r>
                            <w:r w:rsidR="00AF41D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3475E1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УГОВОРА</w:t>
                            </w:r>
                            <w:r w:rsidR="00F001E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</w:p>
                          <w:p w14:paraId="1C325E1A" w14:textId="64133D2E" w:rsidR="000B324E" w:rsidRPr="002B71D2" w:rsidRDefault="00AF41D0" w:rsidP="004B1CD2">
                            <w:pPr>
                              <w:spacing w:after="120"/>
                              <w:ind w:right="227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СА </w:t>
                            </w:r>
                            <w:r w:rsidR="004B1CD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КАНЦЕЛАРИЈОМ САВЕТА ЕВРОПЕ У БЕОГРАДУ </w:t>
                            </w:r>
                          </w:p>
                          <w:p w14:paraId="4898848D" w14:textId="0C7DDFE3" w:rsidR="004741D5" w:rsidRPr="002B71D2" w:rsidRDefault="00D62ADE" w:rsidP="004741D5">
                            <w:pPr>
                              <w:ind w:right="229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Пројекат</w:t>
                            </w:r>
                            <w:r w:rsidR="004741D5" w:rsidRPr="002B71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: “</w:t>
                            </w:r>
                            <w:r w:rsidR="004B1C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Управљање људским ресурсима у локалној самоуправи</w:t>
                            </w:r>
                            <w:r w:rsidR="0052718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– </w:t>
                            </w:r>
                            <w:r w:rsidR="004B1C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друга</w:t>
                            </w:r>
                            <w:r w:rsidR="0052718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фаза</w:t>
                            </w:r>
                            <w:r w:rsidR="004741D5" w:rsidRPr="002B71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”</w:t>
                            </w:r>
                          </w:p>
                          <w:p w14:paraId="5350C9A3" w14:textId="77777777" w:rsidR="000B324E" w:rsidRPr="002B71D2" w:rsidRDefault="000B324E" w:rsidP="000B324E">
                            <w:pPr>
                              <w:tabs>
                                <w:tab w:val="left" w:pos="360"/>
                              </w:tabs>
                              <w:ind w:left="360" w:right="229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49696F23" w14:textId="4444B6E1" w:rsidR="000B324E" w:rsidRDefault="000B324E" w:rsidP="00AF41D0">
                            <w:pPr>
                              <w:tabs>
                                <w:tab w:val="left" w:pos="-5130"/>
                              </w:tabs>
                              <w:spacing w:after="120"/>
                              <w:ind w:left="3870" w:right="227" w:hanging="2609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2B71D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Душанка ГОЛУБОВИЋ</w:t>
                            </w:r>
                            <w:r w:rsidRPr="002B71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, градоначелница </w:t>
                            </w:r>
                            <w:r w:rsidR="00163F5B" w:rsidRPr="002B71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Сомбора</w:t>
                            </w:r>
                            <w:r w:rsidRPr="002B71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, председница Сталне конференције </w:t>
                            </w:r>
                            <w:r w:rsidR="00D31B41" w:rsidRPr="002B71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Pr="002B71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градова и  општина – Савеза градова и општина Србије</w:t>
                            </w:r>
                          </w:p>
                          <w:p w14:paraId="1B28B43A" w14:textId="47D4B25A" w:rsidR="00816EC2" w:rsidRDefault="00816EC2" w:rsidP="00AF41D0">
                            <w:pPr>
                              <w:tabs>
                                <w:tab w:val="left" w:pos="-5130"/>
                              </w:tabs>
                              <w:spacing w:after="120"/>
                              <w:ind w:left="3870" w:right="227" w:hanging="2609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Бранко РУЖИЋ</w:t>
                            </w:r>
                            <w:r w:rsidRPr="00816EC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, министар државне управе и локалне самоуправе</w:t>
                            </w:r>
                          </w:p>
                          <w:p w14:paraId="0E64B113" w14:textId="4DAE713C" w:rsidR="004741D5" w:rsidRPr="002B71D2" w:rsidRDefault="004B1CD2" w:rsidP="00351B5F">
                            <w:pPr>
                              <w:tabs>
                                <w:tab w:val="left" w:pos="1440"/>
                              </w:tabs>
                              <w:spacing w:after="120"/>
                              <w:ind w:left="3067" w:right="232" w:hanging="1814"/>
                              <w:jc w:val="both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Тобиас</w:t>
                            </w:r>
                            <w:r w:rsidR="0052718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ФЛЕСЕНКЕМПЕР</w:t>
                            </w:r>
                            <w:r w:rsidR="00527184" w:rsidRPr="00816EC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,</w:t>
                            </w:r>
                            <w:r w:rsidR="00351B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Pr="004B1CD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шеф мисије Савета Европе у Београду</w:t>
                            </w:r>
                          </w:p>
                          <w:p w14:paraId="5C531EBE" w14:textId="77777777" w:rsidR="007106BD" w:rsidRPr="002B71D2" w:rsidRDefault="007106BD" w:rsidP="00163F5B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ind w:right="229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1210BF68" w14:textId="4B130F61" w:rsidR="000B324E" w:rsidRPr="002B71D2" w:rsidRDefault="00163F5B" w:rsidP="00163F5B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ind w:right="229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2B71D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1</w:t>
                            </w:r>
                            <w:r w:rsidR="004B1CD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2</w:t>
                            </w:r>
                            <w:r w:rsidRPr="002B71D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:</w:t>
                            </w:r>
                            <w:r w:rsidR="00F35F7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Latn-RS"/>
                              </w:rPr>
                              <w:t>15</w:t>
                            </w:r>
                            <w:r w:rsidR="00C57BFF" w:rsidRPr="002B71D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0B324E" w:rsidRPr="002B71D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РАДНИ ДЕО СЕДНИЦЕ</w:t>
                            </w:r>
                          </w:p>
                          <w:p w14:paraId="278BAC09" w14:textId="77777777" w:rsidR="000B324E" w:rsidRPr="002B71D2" w:rsidRDefault="000B324E" w:rsidP="000B324E">
                            <w:pPr>
                              <w:tabs>
                                <w:tab w:val="left" w:pos="360"/>
                              </w:tabs>
                              <w:ind w:right="229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  <w:p w14:paraId="687EF46E" w14:textId="77777777" w:rsidR="004B1CD2" w:rsidRDefault="004B1CD2" w:rsidP="004B1C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714" w:hanging="357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Усвајање записника и извештаја генералног секретара СКГО о раду у претходном периоду</w:t>
                            </w:r>
                          </w:p>
                          <w:p w14:paraId="69741380" w14:textId="77777777" w:rsidR="004B1CD2" w:rsidRPr="002A749E" w:rsidRDefault="004B1CD2" w:rsidP="004B1CD2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6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2A749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Предлог записника пете седнице Председништва</w:t>
                            </w:r>
                          </w:p>
                          <w:p w14:paraId="251CF2CA" w14:textId="77777777" w:rsidR="004B1CD2" w:rsidRPr="002A749E" w:rsidRDefault="004B1CD2" w:rsidP="004B1CD2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60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2A749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Предлог извештаја генералног секретара СКГО о раду у периоду од 13. новембра 2018. године до 13. фебруара 2019. године</w:t>
                            </w:r>
                          </w:p>
                          <w:p w14:paraId="629AE854" w14:textId="77777777" w:rsidR="004B1CD2" w:rsidRDefault="004B1CD2" w:rsidP="004B1C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714" w:hanging="357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Верификовање записника 46. скупштине СКГО</w:t>
                            </w:r>
                          </w:p>
                          <w:p w14:paraId="6BCFBA27" w14:textId="77777777" w:rsidR="004B1CD2" w:rsidRDefault="004B1CD2" w:rsidP="004B1C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714" w:hanging="357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Обраћање Бранка Ружића, министра државне управе и локалне самоуправе, о актуелним питањима функционисања локалне самоуправе и активностима које се предузимају за њихово превазилажење</w:t>
                            </w:r>
                          </w:p>
                          <w:p w14:paraId="1B2549A1" w14:textId="77777777" w:rsidR="004B1CD2" w:rsidRPr="00191AE0" w:rsidRDefault="004B1CD2" w:rsidP="004B1C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714" w:hanging="357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 xml:space="preserve">Разматрање Иницијативе града Зајечара о измени Уредбе о утврђивању јединствене листе развијености региона и ЈЛС </w:t>
                            </w:r>
                          </w:p>
                          <w:p w14:paraId="008668DA" w14:textId="77777777" w:rsidR="004B1CD2" w:rsidRPr="00191AE0" w:rsidRDefault="004B1CD2" w:rsidP="004B1C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714" w:hanging="357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Извештај о спровођењу Акционог плана за имплементацију Стратешког плана СКГО за 2018. годину</w:t>
                            </w:r>
                          </w:p>
                          <w:p w14:paraId="3F7131FC" w14:textId="77777777" w:rsidR="004B1CD2" w:rsidRPr="00B80800" w:rsidRDefault="004B1CD2" w:rsidP="004B1C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714" w:hanging="357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Акциони план за имплементацију Стратешког плана СКГО за 2019. годину са Предлогом одлуке</w:t>
                            </w:r>
                          </w:p>
                          <w:p w14:paraId="749772A0" w14:textId="77777777" w:rsidR="004B1CD2" w:rsidRPr="00B80800" w:rsidRDefault="004B1CD2" w:rsidP="004B1C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714" w:hanging="357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Информација о учешћу СКГО у раду Координационог тела за праћење токова из области економских миграција</w:t>
                            </w:r>
                          </w:p>
                          <w:p w14:paraId="711566DF" w14:textId="77777777" w:rsidR="004B1CD2" w:rsidRPr="00D420EC" w:rsidRDefault="004B1CD2" w:rsidP="004B1C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714" w:hanging="357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Информација о изради нацрта Етичког кодекса функционера локалне самоуправе</w:t>
                            </w:r>
                          </w:p>
                          <w:p w14:paraId="5D1877DD" w14:textId="77777777" w:rsidR="004B1CD2" w:rsidRDefault="004B1CD2" w:rsidP="004B1C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714" w:hanging="357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Међународна сарадња</w:t>
                            </w:r>
                          </w:p>
                          <w:p w14:paraId="0EBB470F" w14:textId="77777777" w:rsidR="004B1CD2" w:rsidRDefault="004B1CD2" w:rsidP="004B1CD2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60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2A749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 xml:space="preserve">Предлог одлуке о именовању представника СКГО на </w:t>
                            </w:r>
                            <w:r w:rsidRPr="002A749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Latn-RS"/>
                              </w:rPr>
                              <w:t>XII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Latn-RS"/>
                              </w:rPr>
                              <w:t>I</w:t>
                            </w:r>
                            <w:r w:rsidRPr="002A749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Latn-RS"/>
                              </w:rPr>
                              <w:t xml:space="preserve"> </w:t>
                            </w:r>
                            <w:r w:rsidRPr="002A749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генералној Скупштини Мреже асоцијација локалних власти Југоисточне Европе (НАЛАС)</w:t>
                            </w:r>
                          </w:p>
                          <w:p w14:paraId="41A1C1E5" w14:textId="77777777" w:rsidR="004B1CD2" w:rsidRPr="002A749E" w:rsidRDefault="004B1CD2" w:rsidP="004B1CD2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60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RS"/>
                              </w:rPr>
                              <w:t>Информација о активностима у области међународне сарадње</w:t>
                            </w:r>
                          </w:p>
                          <w:p w14:paraId="759857EA" w14:textId="77777777" w:rsidR="004B1CD2" w:rsidRPr="00F61D16" w:rsidRDefault="004B1CD2" w:rsidP="004B1C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F61D1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Питања и предлози</w:t>
                            </w:r>
                          </w:p>
                          <w:p w14:paraId="40AC0E99" w14:textId="77777777" w:rsidR="00D13B02" w:rsidRPr="002B71D2" w:rsidRDefault="00D13B02" w:rsidP="000B324E">
                            <w:pPr>
                              <w:jc w:val="right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C0E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6.65pt;margin-top:4.3pt;width:522pt;height:71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" filled="f" stroked="f">
                <v:textbox>
                  <w:txbxContent>
                    <w:p w14:paraId="0A31F161" w14:textId="77777777" w:rsidR="000B324E" w:rsidRPr="002B71D2" w:rsidRDefault="000B324E" w:rsidP="000B324E">
                      <w:pPr>
                        <w:tabs>
                          <w:tab w:val="left" w:pos="630"/>
                          <w:tab w:val="left" w:pos="720"/>
                          <w:tab w:val="left" w:pos="1717"/>
                        </w:tabs>
                        <w:ind w:right="229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</w:p>
                    <w:p w14:paraId="35E4791C" w14:textId="77777777" w:rsidR="00386604" w:rsidRDefault="00386604" w:rsidP="00386604">
                      <w:pPr>
                        <w:tabs>
                          <w:tab w:val="left" w:pos="0"/>
                          <w:tab w:val="left" w:pos="360"/>
                          <w:tab w:val="left" w:pos="630"/>
                          <w:tab w:val="left" w:pos="1717"/>
                        </w:tabs>
                        <w:ind w:left="720" w:right="229" w:hanging="720"/>
                        <w:jc w:val="right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  <w:p w14:paraId="1AC41791" w14:textId="4DC26510" w:rsidR="00527184" w:rsidRPr="008119BE" w:rsidRDefault="003475E1" w:rsidP="00386604">
                      <w:pPr>
                        <w:tabs>
                          <w:tab w:val="left" w:pos="0"/>
                          <w:tab w:val="left" w:pos="360"/>
                          <w:tab w:val="left" w:pos="630"/>
                          <w:tab w:val="left" w:pos="1717"/>
                        </w:tabs>
                        <w:ind w:left="720" w:right="229" w:hanging="720"/>
                        <w:jc w:val="right"/>
                        <w:rPr>
                          <w:rFonts w:ascii="Tahoma" w:hAnsi="Tahoma" w:cs="Tahoma"/>
                          <w:b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sr-Cyrl-RS"/>
                        </w:rPr>
                        <w:t>ПРЕДЛОГ</w:t>
                      </w:r>
                    </w:p>
                    <w:p w14:paraId="29716365" w14:textId="77777777" w:rsidR="00386604" w:rsidRDefault="00386604" w:rsidP="000B324E">
                      <w:pPr>
                        <w:tabs>
                          <w:tab w:val="left" w:pos="0"/>
                          <w:tab w:val="left" w:pos="360"/>
                          <w:tab w:val="left" w:pos="630"/>
                          <w:tab w:val="left" w:pos="1717"/>
                        </w:tabs>
                        <w:ind w:left="720" w:right="229" w:hanging="7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  <w:p w14:paraId="4282D18C" w14:textId="77777777" w:rsidR="00386604" w:rsidRDefault="00386604" w:rsidP="000B324E">
                      <w:pPr>
                        <w:tabs>
                          <w:tab w:val="left" w:pos="0"/>
                          <w:tab w:val="left" w:pos="360"/>
                          <w:tab w:val="left" w:pos="630"/>
                          <w:tab w:val="left" w:pos="1717"/>
                        </w:tabs>
                        <w:ind w:left="720" w:right="229" w:hanging="7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  <w:p w14:paraId="3905D627" w14:textId="76B8476F" w:rsidR="000B324E" w:rsidRPr="002B71D2" w:rsidRDefault="004B1CD2" w:rsidP="000B324E">
                      <w:pPr>
                        <w:tabs>
                          <w:tab w:val="left" w:pos="0"/>
                          <w:tab w:val="left" w:pos="360"/>
                          <w:tab w:val="left" w:pos="630"/>
                          <w:tab w:val="left" w:pos="1717"/>
                        </w:tabs>
                        <w:ind w:left="720" w:right="229" w:hanging="7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ШЕСТА</w:t>
                      </w:r>
                      <w:r w:rsidR="00163F5B" w:rsidRPr="002B71D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0B324E" w:rsidRPr="002B71D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СЕДНИЦА ПРЕДСЕДНИШТВА СКГО</w:t>
                      </w:r>
                    </w:p>
                    <w:p w14:paraId="2FF56DAF" w14:textId="77777777" w:rsidR="000B324E" w:rsidRPr="002B71D2" w:rsidRDefault="000B324E" w:rsidP="000B324E">
                      <w:pPr>
                        <w:tabs>
                          <w:tab w:val="left" w:pos="0"/>
                          <w:tab w:val="left" w:pos="360"/>
                          <w:tab w:val="left" w:pos="630"/>
                          <w:tab w:val="left" w:pos="1717"/>
                        </w:tabs>
                        <w:ind w:left="720" w:right="229" w:hanging="7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  <w:p w14:paraId="757DB268" w14:textId="711CC378" w:rsidR="000B324E" w:rsidRPr="002B71D2" w:rsidRDefault="005527E6" w:rsidP="000B324E">
                      <w:pPr>
                        <w:tabs>
                          <w:tab w:val="left" w:pos="0"/>
                          <w:tab w:val="left" w:pos="360"/>
                          <w:tab w:val="left" w:pos="630"/>
                          <w:tab w:val="left" w:pos="1717"/>
                        </w:tabs>
                        <w:ind w:left="720" w:right="229" w:hanging="72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  <w:lang w:val="sr-Cyrl-RS"/>
                        </w:rPr>
                        <w:t>ПРОГРАМ</w:t>
                      </w:r>
                      <w:r w:rsidR="005772FA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  <w:lang w:val="sr-Cyrl-RS"/>
                        </w:rPr>
                        <w:t xml:space="preserve"> И</w:t>
                      </w:r>
                      <w:r w:rsidR="000B324E" w:rsidRPr="002B71D2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  <w:lang w:val="sr-Cyrl-RS"/>
                        </w:rPr>
                        <w:t xml:space="preserve"> ДНЕВН</w:t>
                      </w:r>
                      <w:r w:rsidR="00386604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  <w:lang w:val="sr-Cyrl-RS"/>
                        </w:rPr>
                        <w:t>И</w:t>
                      </w:r>
                      <w:r w:rsidR="000B324E" w:rsidRPr="002B71D2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  <w:lang w:val="sr-Cyrl-RS"/>
                        </w:rPr>
                        <w:t xml:space="preserve"> РЕД</w:t>
                      </w:r>
                    </w:p>
                    <w:p w14:paraId="723225D5" w14:textId="77777777" w:rsidR="000B324E" w:rsidRPr="002B71D2" w:rsidRDefault="000B324E" w:rsidP="000B324E">
                      <w:pPr>
                        <w:tabs>
                          <w:tab w:val="left" w:pos="0"/>
                          <w:tab w:val="left" w:pos="630"/>
                          <w:tab w:val="left" w:pos="1717"/>
                        </w:tabs>
                        <w:ind w:right="229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</w:p>
                    <w:p w14:paraId="08E24582" w14:textId="2A43EEEF" w:rsidR="000B324E" w:rsidRPr="002B71D2" w:rsidRDefault="000B324E" w:rsidP="000B324E">
                      <w:pPr>
                        <w:tabs>
                          <w:tab w:val="left" w:pos="0"/>
                          <w:tab w:val="left" w:pos="630"/>
                          <w:tab w:val="left" w:pos="1717"/>
                        </w:tabs>
                        <w:ind w:right="229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 w:rsidRPr="002B71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Среда, </w:t>
                      </w:r>
                      <w:r w:rsidR="004B1C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20</w:t>
                      </w:r>
                      <w:r w:rsidRPr="002B71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. </w:t>
                      </w:r>
                      <w:r w:rsidR="004B1C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фебруар</w:t>
                      </w:r>
                      <w:r w:rsidRPr="002B71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201</w:t>
                      </w:r>
                      <w:r w:rsidR="004B1C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9</w:t>
                      </w:r>
                      <w:r w:rsidRPr="002B71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. године, </w:t>
                      </w:r>
                      <w:r w:rsidR="00C052A8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11</w:t>
                      </w:r>
                      <w:r w:rsidR="00163F5B" w:rsidRPr="002B71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.</w:t>
                      </w:r>
                      <w:r w:rsidR="00C052A8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45</w:t>
                      </w:r>
                      <w:r w:rsidRPr="002B71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часова, Београд, СКГО, Македонска 22 </w:t>
                      </w:r>
                    </w:p>
                    <w:p w14:paraId="6811D68D" w14:textId="77777777" w:rsidR="00163F5B" w:rsidRPr="002B71D2" w:rsidRDefault="00163F5B" w:rsidP="00163F5B">
                      <w:pPr>
                        <w:ind w:right="229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</w:p>
                    <w:p w14:paraId="74FA1334" w14:textId="77777777" w:rsidR="00572CE1" w:rsidRPr="002B71D2" w:rsidRDefault="00572CE1" w:rsidP="00163F5B">
                      <w:pPr>
                        <w:ind w:right="229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  <w:p w14:paraId="297DF90D" w14:textId="3541DFF8" w:rsidR="004741D5" w:rsidRPr="002B71D2" w:rsidRDefault="005527E6" w:rsidP="00163F5B">
                      <w:pPr>
                        <w:ind w:right="229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11</w:t>
                      </w:r>
                      <w:r w:rsidR="00163F5B" w:rsidRPr="002B71D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45</w:t>
                      </w:r>
                      <w:r w:rsidR="00163F5B" w:rsidRPr="002B71D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bookmarkStart w:id="1" w:name="_GoBack"/>
                      <w:bookmarkEnd w:id="1"/>
                      <w:r w:rsidR="000B324E" w:rsidRPr="002B71D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СВЕЧАНИ ДЕО</w:t>
                      </w:r>
                    </w:p>
                    <w:p w14:paraId="0646DE4D" w14:textId="77777777" w:rsidR="004741D5" w:rsidRPr="002B71D2" w:rsidRDefault="004741D5" w:rsidP="00163F5B">
                      <w:pPr>
                        <w:ind w:right="229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  <w:p w14:paraId="2928D4AE" w14:textId="1EBBB9F2" w:rsidR="00AF41D0" w:rsidRDefault="006A23C2" w:rsidP="00AF41D0">
                      <w:pPr>
                        <w:ind w:right="229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  <w:r w:rsidRPr="002B71D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ПОТ</w:t>
                      </w:r>
                      <w:r w:rsidR="00D12B4D" w:rsidRPr="002B71D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П</w:t>
                      </w:r>
                      <w:r w:rsidRPr="002B71D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ИСИВАЊЕ</w:t>
                      </w:r>
                      <w:r w:rsidR="00AF41D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3475E1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УГОВОРА</w:t>
                      </w:r>
                      <w:r w:rsidR="00F001E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</w:p>
                    <w:p w14:paraId="1C325E1A" w14:textId="64133D2E" w:rsidR="000B324E" w:rsidRPr="002B71D2" w:rsidRDefault="00AF41D0" w:rsidP="004B1CD2">
                      <w:pPr>
                        <w:spacing w:after="120"/>
                        <w:ind w:right="227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СА </w:t>
                      </w:r>
                      <w:r w:rsidR="004B1CD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КАНЦЕЛАРИЈОМ САВЕТА ЕВРОПЕ У БЕОГРАДУ </w:t>
                      </w:r>
                    </w:p>
                    <w:p w14:paraId="4898848D" w14:textId="0C7DDFE3" w:rsidR="004741D5" w:rsidRPr="002B71D2" w:rsidRDefault="00D62ADE" w:rsidP="004741D5">
                      <w:pPr>
                        <w:ind w:right="229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Пројекат</w:t>
                      </w:r>
                      <w:r w:rsidR="004741D5" w:rsidRPr="002B71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: “</w:t>
                      </w:r>
                      <w:r w:rsidR="004B1C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Управљање људским ресурсима у локалној самоуправи</w:t>
                      </w:r>
                      <w:r w:rsidR="00527184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– </w:t>
                      </w:r>
                      <w:r w:rsidR="004B1C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друга</w:t>
                      </w:r>
                      <w:r w:rsidR="00527184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фаза</w:t>
                      </w:r>
                      <w:r w:rsidR="004741D5" w:rsidRPr="002B71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”</w:t>
                      </w:r>
                    </w:p>
                    <w:p w14:paraId="5350C9A3" w14:textId="77777777" w:rsidR="000B324E" w:rsidRPr="002B71D2" w:rsidRDefault="000B324E" w:rsidP="000B324E">
                      <w:pPr>
                        <w:tabs>
                          <w:tab w:val="left" w:pos="360"/>
                        </w:tabs>
                        <w:ind w:left="360" w:right="229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  <w:p w14:paraId="49696F23" w14:textId="4444B6E1" w:rsidR="000B324E" w:rsidRDefault="000B324E" w:rsidP="00AF41D0">
                      <w:pPr>
                        <w:tabs>
                          <w:tab w:val="left" w:pos="-5130"/>
                        </w:tabs>
                        <w:spacing w:after="120"/>
                        <w:ind w:left="3870" w:right="227" w:hanging="2609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 w:rsidRPr="002B71D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Душанка ГОЛУБОВИЋ</w:t>
                      </w:r>
                      <w:r w:rsidRPr="002B71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, градоначелница </w:t>
                      </w:r>
                      <w:r w:rsidR="00163F5B" w:rsidRPr="002B71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Сомбора</w:t>
                      </w:r>
                      <w:r w:rsidRPr="002B71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, председница Сталне конференције </w:t>
                      </w:r>
                      <w:r w:rsidR="00D31B41" w:rsidRPr="002B71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Pr="002B71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градова и  општина – Савеза градова и општина Србије</w:t>
                      </w:r>
                    </w:p>
                    <w:p w14:paraId="1B28B43A" w14:textId="47D4B25A" w:rsidR="00816EC2" w:rsidRDefault="00816EC2" w:rsidP="00AF41D0">
                      <w:pPr>
                        <w:tabs>
                          <w:tab w:val="left" w:pos="-5130"/>
                        </w:tabs>
                        <w:spacing w:after="120"/>
                        <w:ind w:left="3870" w:right="227" w:hanging="2609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Бранко РУЖИЋ</w:t>
                      </w:r>
                      <w:r w:rsidRPr="00816EC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, министар државне управе и локалне самоуправе</w:t>
                      </w:r>
                    </w:p>
                    <w:p w14:paraId="0E64B113" w14:textId="4DAE713C" w:rsidR="004741D5" w:rsidRPr="002B71D2" w:rsidRDefault="004B1CD2" w:rsidP="00351B5F">
                      <w:pPr>
                        <w:tabs>
                          <w:tab w:val="left" w:pos="1440"/>
                        </w:tabs>
                        <w:spacing w:after="120"/>
                        <w:ind w:left="3067" w:right="232" w:hanging="1814"/>
                        <w:jc w:val="both"/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Тобиас</w:t>
                      </w:r>
                      <w:r w:rsidR="0052718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ФЛЕСЕНКЕМПЕР</w:t>
                      </w:r>
                      <w:r w:rsidR="00527184" w:rsidRPr="00816EC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,</w:t>
                      </w:r>
                      <w:r w:rsidR="00351B5F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Pr="004B1CD2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шеф мисије Савета Европе у Београду</w:t>
                      </w:r>
                    </w:p>
                    <w:p w14:paraId="5C531EBE" w14:textId="77777777" w:rsidR="007106BD" w:rsidRPr="002B71D2" w:rsidRDefault="007106BD" w:rsidP="00163F5B">
                      <w:pPr>
                        <w:tabs>
                          <w:tab w:val="left" w:pos="0"/>
                          <w:tab w:val="left" w:pos="360"/>
                        </w:tabs>
                        <w:ind w:right="229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  <w:p w14:paraId="1210BF68" w14:textId="4B130F61" w:rsidR="000B324E" w:rsidRPr="002B71D2" w:rsidRDefault="00163F5B" w:rsidP="00163F5B">
                      <w:pPr>
                        <w:tabs>
                          <w:tab w:val="left" w:pos="0"/>
                          <w:tab w:val="left" w:pos="360"/>
                        </w:tabs>
                        <w:ind w:right="229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  <w:r w:rsidRPr="002B71D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1</w:t>
                      </w:r>
                      <w:r w:rsidR="004B1CD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2</w:t>
                      </w:r>
                      <w:r w:rsidRPr="002B71D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:</w:t>
                      </w:r>
                      <w:r w:rsidR="00F35F7F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Latn-RS"/>
                        </w:rPr>
                        <w:t>15</w:t>
                      </w:r>
                      <w:r w:rsidR="00C57BFF" w:rsidRPr="002B71D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0B324E" w:rsidRPr="002B71D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РАДНИ ДЕО СЕДНИЦЕ</w:t>
                      </w:r>
                    </w:p>
                    <w:p w14:paraId="278BAC09" w14:textId="77777777" w:rsidR="000B324E" w:rsidRPr="002B71D2" w:rsidRDefault="000B324E" w:rsidP="000B324E">
                      <w:pPr>
                        <w:tabs>
                          <w:tab w:val="left" w:pos="360"/>
                        </w:tabs>
                        <w:ind w:right="229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</w:p>
                    <w:p w14:paraId="687EF46E" w14:textId="77777777" w:rsidR="004B1CD2" w:rsidRDefault="004B1CD2" w:rsidP="004B1C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  <w:ind w:left="714" w:hanging="357"/>
                        <w:contextualSpacing w:val="0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Усвајање записника и извештаја генералног секретара СКГО о раду у претходном периоду</w:t>
                      </w:r>
                    </w:p>
                    <w:p w14:paraId="69741380" w14:textId="77777777" w:rsidR="004B1CD2" w:rsidRPr="002A749E" w:rsidRDefault="004B1CD2" w:rsidP="004B1CD2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6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 w:rsidRPr="002A749E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Предлог записника пете седнице Председништва</w:t>
                      </w:r>
                    </w:p>
                    <w:p w14:paraId="251CF2CA" w14:textId="77777777" w:rsidR="004B1CD2" w:rsidRPr="002A749E" w:rsidRDefault="004B1CD2" w:rsidP="004B1CD2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60"/>
                        <w:contextualSpacing w:val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 w:rsidRPr="002A749E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Предлог извештаја генералног секретара СКГО о раду у периоду од 13. новембра 2018. године до 13. фебруара 2019. године</w:t>
                      </w:r>
                    </w:p>
                    <w:p w14:paraId="629AE854" w14:textId="77777777" w:rsidR="004B1CD2" w:rsidRDefault="004B1CD2" w:rsidP="004B1C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  <w:ind w:left="714" w:hanging="357"/>
                        <w:contextualSpacing w:val="0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Верификовање записника 46. скупштине СКГО</w:t>
                      </w:r>
                    </w:p>
                    <w:p w14:paraId="6BCFBA27" w14:textId="77777777" w:rsidR="004B1CD2" w:rsidRDefault="004B1CD2" w:rsidP="004B1C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  <w:ind w:left="714" w:hanging="357"/>
                        <w:contextualSpacing w:val="0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Обраћање Бранка Ружића, министра државне управе и локалне самоуправе, о актуелним питањима функционисања локалне самоуправе и активностима које се предузимају за њихово превазилажење</w:t>
                      </w:r>
                    </w:p>
                    <w:p w14:paraId="1B2549A1" w14:textId="77777777" w:rsidR="004B1CD2" w:rsidRPr="00191AE0" w:rsidRDefault="004B1CD2" w:rsidP="004B1C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  <w:ind w:left="714" w:hanging="357"/>
                        <w:contextualSpacing w:val="0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 xml:space="preserve">Разматрање Иницијативе града Зајечара о измени Уредбе о утврђивању јединствене листе развијености региона и ЈЛС </w:t>
                      </w:r>
                    </w:p>
                    <w:p w14:paraId="008668DA" w14:textId="77777777" w:rsidR="004B1CD2" w:rsidRPr="00191AE0" w:rsidRDefault="004B1CD2" w:rsidP="004B1C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  <w:ind w:left="714" w:hanging="357"/>
                        <w:contextualSpacing w:val="0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Извештај о спровођењу Акционог плана за имплементацију Стратешког плана СКГО за 2018. годину</w:t>
                      </w:r>
                    </w:p>
                    <w:p w14:paraId="3F7131FC" w14:textId="77777777" w:rsidR="004B1CD2" w:rsidRPr="00B80800" w:rsidRDefault="004B1CD2" w:rsidP="004B1C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  <w:ind w:left="714" w:hanging="357"/>
                        <w:contextualSpacing w:val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Акциони план за имплементацију Стратешког плана СКГО за 2019. годину са Предлогом одлуке</w:t>
                      </w:r>
                    </w:p>
                    <w:p w14:paraId="749772A0" w14:textId="77777777" w:rsidR="004B1CD2" w:rsidRPr="00B80800" w:rsidRDefault="004B1CD2" w:rsidP="004B1C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  <w:ind w:left="714" w:hanging="357"/>
                        <w:contextualSpacing w:val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Информација о учешћу СКГО у раду Координационог тела за праћење токова из области економских миграција</w:t>
                      </w:r>
                    </w:p>
                    <w:p w14:paraId="711566DF" w14:textId="77777777" w:rsidR="004B1CD2" w:rsidRPr="00D420EC" w:rsidRDefault="004B1CD2" w:rsidP="004B1C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  <w:ind w:left="714" w:hanging="357"/>
                        <w:contextualSpacing w:val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Информација о изради нацрта Етичког кодекса функционера локалне самоуправе</w:t>
                      </w:r>
                    </w:p>
                    <w:p w14:paraId="5D1877DD" w14:textId="77777777" w:rsidR="004B1CD2" w:rsidRDefault="004B1CD2" w:rsidP="004B1C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  <w:ind w:left="714" w:hanging="357"/>
                        <w:contextualSpacing w:val="0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Међународна сарадња</w:t>
                      </w:r>
                    </w:p>
                    <w:p w14:paraId="0EBB470F" w14:textId="77777777" w:rsidR="004B1CD2" w:rsidRDefault="004B1CD2" w:rsidP="004B1CD2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60"/>
                        <w:contextualSpacing w:val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 w:rsidRPr="002A749E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 xml:space="preserve">Предлог одлуке о именовању представника СКГО на </w:t>
                      </w:r>
                      <w:r w:rsidRPr="002A749E">
                        <w:rPr>
                          <w:rFonts w:ascii="Tahoma" w:hAnsi="Tahoma" w:cs="Tahoma"/>
                          <w:sz w:val="20"/>
                          <w:szCs w:val="20"/>
                          <w:lang w:val="sr-Latn-RS"/>
                        </w:rPr>
                        <w:t>XII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Latn-RS"/>
                        </w:rPr>
                        <w:t>I</w:t>
                      </w:r>
                      <w:r w:rsidRPr="002A749E">
                        <w:rPr>
                          <w:rFonts w:ascii="Tahoma" w:hAnsi="Tahoma" w:cs="Tahoma"/>
                          <w:sz w:val="20"/>
                          <w:szCs w:val="20"/>
                          <w:lang w:val="sr-Latn-RS"/>
                        </w:rPr>
                        <w:t xml:space="preserve"> </w:t>
                      </w:r>
                      <w:r w:rsidRPr="002A749E"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генералној Скупштини Мреже асоцијација локалних власти Југоисточне Европе (НАЛАС)</w:t>
                      </w:r>
                    </w:p>
                    <w:p w14:paraId="41A1C1E5" w14:textId="77777777" w:rsidR="004B1CD2" w:rsidRPr="002A749E" w:rsidRDefault="004B1CD2" w:rsidP="004B1CD2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60"/>
                        <w:contextualSpacing w:val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sr-Cyrl-RS"/>
                        </w:rPr>
                        <w:t>Информација о активностима у области међународне сарадње</w:t>
                      </w:r>
                    </w:p>
                    <w:p w14:paraId="759857EA" w14:textId="77777777" w:rsidR="004B1CD2" w:rsidRPr="00F61D16" w:rsidRDefault="004B1CD2" w:rsidP="004B1C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</w:pPr>
                      <w:r w:rsidRPr="00F61D16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r-Cyrl-RS"/>
                        </w:rPr>
                        <w:t>Питања и предлози</w:t>
                      </w:r>
                    </w:p>
                    <w:p w14:paraId="40AC0E99" w14:textId="77777777" w:rsidR="00D13B02" w:rsidRPr="002B71D2" w:rsidRDefault="00D13B02" w:rsidP="000B324E">
                      <w:pPr>
                        <w:jc w:val="right"/>
                        <w:rPr>
                          <w:lang w:val="sr-Cyrl-R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7B04" w:rsidSect="0046753C">
      <w:headerReference w:type="even" r:id="rId8"/>
      <w:headerReference w:type="default" r:id="rId9"/>
      <w:headerReference w:type="first" r:id="rId10"/>
      <w:pgSz w:w="11907" w:h="16840" w:code="9"/>
      <w:pgMar w:top="567" w:right="850" w:bottom="1276" w:left="2268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A4240" w14:textId="77777777" w:rsidR="00A3109C" w:rsidRDefault="00A3109C">
      <w:r>
        <w:separator/>
      </w:r>
    </w:p>
  </w:endnote>
  <w:endnote w:type="continuationSeparator" w:id="0">
    <w:p w14:paraId="5FECE4D6" w14:textId="77777777" w:rsidR="00A3109C" w:rsidRDefault="00A3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0D69A" w14:textId="77777777" w:rsidR="00A3109C" w:rsidRDefault="00A3109C">
      <w:r>
        <w:separator/>
      </w:r>
    </w:p>
  </w:footnote>
  <w:footnote w:type="continuationSeparator" w:id="0">
    <w:p w14:paraId="107C2480" w14:textId="77777777" w:rsidR="00A3109C" w:rsidRDefault="00A3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C0E75" w14:textId="77777777" w:rsidR="00123A40" w:rsidRDefault="00F35F7F">
    <w:pPr>
      <w:pStyle w:val="Header"/>
    </w:pPr>
    <w:r>
      <w:rPr>
        <w:noProof/>
      </w:rPr>
      <w:pict w14:anchorId="40AC0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final - memo SK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C0E76" w14:textId="77777777" w:rsidR="00F563CA" w:rsidRDefault="00F563CA" w:rsidP="00F563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AC0E7A" wp14:editId="40AC0E7B">
              <wp:simplePos x="0" y="0"/>
              <wp:positionH relativeFrom="column">
                <wp:posOffset>-925830</wp:posOffset>
              </wp:positionH>
              <wp:positionV relativeFrom="paragraph">
                <wp:posOffset>177165</wp:posOffset>
              </wp:positionV>
              <wp:extent cx="6562725" cy="0"/>
              <wp:effectExtent l="0" t="0" r="2857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>
                        <a:solidFill>
                          <a:srgbClr val="7427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3230AA" id="Straight Connector 1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9pt,13.95pt" to="443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" strokecolor="#742728"/>
          </w:pict>
        </mc:Fallback>
      </mc:AlternateContent>
    </w:r>
  </w:p>
  <w:p w14:paraId="40AC0E77" w14:textId="77777777" w:rsidR="00F563CA" w:rsidRDefault="00F56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C0E78" w14:textId="77777777" w:rsidR="00123A40" w:rsidRDefault="00F563CA" w:rsidP="00F563CA">
    <w:pPr>
      <w:pStyle w:val="Header"/>
      <w:ind w:left="-1701"/>
    </w:pPr>
    <w:r>
      <w:rPr>
        <w:noProof/>
      </w:rPr>
      <w:drawing>
        <wp:inline distT="0" distB="0" distL="0" distR="0" wp14:anchorId="40AC0E7C" wp14:editId="40AC0E7D">
          <wp:extent cx="6394338" cy="1246910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KGO CIR mem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5690" cy="1249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9CC"/>
    <w:multiLevelType w:val="hybridMultilevel"/>
    <w:tmpl w:val="A03205FA"/>
    <w:lvl w:ilvl="0" w:tplc="57F24F0A">
      <w:start w:val="1"/>
      <w:numFmt w:val="bullet"/>
      <w:lvlText w:val="-"/>
      <w:lvlJc w:val="left"/>
      <w:pPr>
        <w:ind w:left="1074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DF0740D"/>
    <w:multiLevelType w:val="multilevel"/>
    <w:tmpl w:val="700E620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 w15:restartNumberingAfterBreak="0">
    <w:nsid w:val="142467B1"/>
    <w:multiLevelType w:val="hybridMultilevel"/>
    <w:tmpl w:val="643E27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7B73"/>
    <w:multiLevelType w:val="multilevel"/>
    <w:tmpl w:val="A784E0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6" w:hanging="2160"/>
      </w:pPr>
      <w:rPr>
        <w:rFonts w:hint="default"/>
      </w:rPr>
    </w:lvl>
  </w:abstractNum>
  <w:abstractNum w:abstractNumId="4" w15:restartNumberingAfterBreak="0">
    <w:nsid w:val="2FCC5227"/>
    <w:multiLevelType w:val="multilevel"/>
    <w:tmpl w:val="411636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5" w15:restartNumberingAfterBreak="0">
    <w:nsid w:val="30515B11"/>
    <w:multiLevelType w:val="hybridMultilevel"/>
    <w:tmpl w:val="EADEF250"/>
    <w:lvl w:ilvl="0" w:tplc="91968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E16D99"/>
    <w:multiLevelType w:val="hybridMultilevel"/>
    <w:tmpl w:val="DF429F16"/>
    <w:lvl w:ilvl="0" w:tplc="7F9287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54043"/>
    <w:multiLevelType w:val="hybridMultilevel"/>
    <w:tmpl w:val="F7784A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34128D"/>
    <w:multiLevelType w:val="multilevel"/>
    <w:tmpl w:val="C14617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abstractNum w:abstractNumId="9" w15:restartNumberingAfterBreak="0">
    <w:nsid w:val="658273BC"/>
    <w:multiLevelType w:val="multilevel"/>
    <w:tmpl w:val="A9243D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87B7F87"/>
    <w:multiLevelType w:val="multilevel"/>
    <w:tmpl w:val="411636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11" w15:restartNumberingAfterBreak="0">
    <w:nsid w:val="7D836BFF"/>
    <w:multiLevelType w:val="hybridMultilevel"/>
    <w:tmpl w:val="2558ED3A"/>
    <w:lvl w:ilvl="0" w:tplc="41420ABC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1D"/>
    <w:rsid w:val="000069FF"/>
    <w:rsid w:val="00007232"/>
    <w:rsid w:val="0001182D"/>
    <w:rsid w:val="0001796A"/>
    <w:rsid w:val="00040BDC"/>
    <w:rsid w:val="00075596"/>
    <w:rsid w:val="00085786"/>
    <w:rsid w:val="00094F55"/>
    <w:rsid w:val="000A6D3C"/>
    <w:rsid w:val="000B324E"/>
    <w:rsid w:val="000B7967"/>
    <w:rsid w:val="000C248B"/>
    <w:rsid w:val="000C7081"/>
    <w:rsid w:val="000D2F42"/>
    <w:rsid w:val="000D334B"/>
    <w:rsid w:val="0011285B"/>
    <w:rsid w:val="001145D8"/>
    <w:rsid w:val="00122B89"/>
    <w:rsid w:val="00123A40"/>
    <w:rsid w:val="00130836"/>
    <w:rsid w:val="0013226C"/>
    <w:rsid w:val="001404E8"/>
    <w:rsid w:val="0014418B"/>
    <w:rsid w:val="001563A6"/>
    <w:rsid w:val="00162B08"/>
    <w:rsid w:val="00163F5B"/>
    <w:rsid w:val="0016668C"/>
    <w:rsid w:val="001908AA"/>
    <w:rsid w:val="00191AE0"/>
    <w:rsid w:val="001A2E7F"/>
    <w:rsid w:val="001B045D"/>
    <w:rsid w:val="001B2C22"/>
    <w:rsid w:val="001D197A"/>
    <w:rsid w:val="001D3976"/>
    <w:rsid w:val="001D647D"/>
    <w:rsid w:val="001F52A5"/>
    <w:rsid w:val="001F7A08"/>
    <w:rsid w:val="002033A7"/>
    <w:rsid w:val="00206F84"/>
    <w:rsid w:val="0020797B"/>
    <w:rsid w:val="002205CE"/>
    <w:rsid w:val="00235AAE"/>
    <w:rsid w:val="00241613"/>
    <w:rsid w:val="002551FB"/>
    <w:rsid w:val="00266604"/>
    <w:rsid w:val="002725A2"/>
    <w:rsid w:val="00286DF8"/>
    <w:rsid w:val="00294037"/>
    <w:rsid w:val="00296F1E"/>
    <w:rsid w:val="0029787F"/>
    <w:rsid w:val="002A16C7"/>
    <w:rsid w:val="002A37DA"/>
    <w:rsid w:val="002A7266"/>
    <w:rsid w:val="002B0C0B"/>
    <w:rsid w:val="002B2D99"/>
    <w:rsid w:val="002B71D2"/>
    <w:rsid w:val="002C6ED0"/>
    <w:rsid w:val="002D609D"/>
    <w:rsid w:val="002D74C1"/>
    <w:rsid w:val="002E5831"/>
    <w:rsid w:val="002F24C4"/>
    <w:rsid w:val="00303429"/>
    <w:rsid w:val="00305054"/>
    <w:rsid w:val="003127C2"/>
    <w:rsid w:val="00325272"/>
    <w:rsid w:val="00330C30"/>
    <w:rsid w:val="00331F89"/>
    <w:rsid w:val="003475E1"/>
    <w:rsid w:val="00351B5F"/>
    <w:rsid w:val="00352F6F"/>
    <w:rsid w:val="003553F6"/>
    <w:rsid w:val="0036039F"/>
    <w:rsid w:val="00364AF4"/>
    <w:rsid w:val="003735F3"/>
    <w:rsid w:val="00374009"/>
    <w:rsid w:val="00377411"/>
    <w:rsid w:val="00382515"/>
    <w:rsid w:val="00383EF4"/>
    <w:rsid w:val="00385C46"/>
    <w:rsid w:val="00386604"/>
    <w:rsid w:val="00390526"/>
    <w:rsid w:val="003979F4"/>
    <w:rsid w:val="003C0F96"/>
    <w:rsid w:val="003D0E64"/>
    <w:rsid w:val="003D5414"/>
    <w:rsid w:val="003D70D6"/>
    <w:rsid w:val="003E796F"/>
    <w:rsid w:val="004249D9"/>
    <w:rsid w:val="00425C81"/>
    <w:rsid w:val="00435C98"/>
    <w:rsid w:val="004454AB"/>
    <w:rsid w:val="00465EED"/>
    <w:rsid w:val="0046753C"/>
    <w:rsid w:val="004741D5"/>
    <w:rsid w:val="00483F67"/>
    <w:rsid w:val="00484108"/>
    <w:rsid w:val="00490407"/>
    <w:rsid w:val="00494657"/>
    <w:rsid w:val="00494902"/>
    <w:rsid w:val="00495E4C"/>
    <w:rsid w:val="004A0B83"/>
    <w:rsid w:val="004B1CD2"/>
    <w:rsid w:val="004B20BA"/>
    <w:rsid w:val="004B2BBB"/>
    <w:rsid w:val="004C7975"/>
    <w:rsid w:val="004E577E"/>
    <w:rsid w:val="004E5AF3"/>
    <w:rsid w:val="004F0A18"/>
    <w:rsid w:val="00527184"/>
    <w:rsid w:val="00551FC6"/>
    <w:rsid w:val="005527E6"/>
    <w:rsid w:val="005545CC"/>
    <w:rsid w:val="00572CE1"/>
    <w:rsid w:val="0057554D"/>
    <w:rsid w:val="005772FA"/>
    <w:rsid w:val="005807AF"/>
    <w:rsid w:val="00584418"/>
    <w:rsid w:val="005861BC"/>
    <w:rsid w:val="005A14E1"/>
    <w:rsid w:val="005C560D"/>
    <w:rsid w:val="005C7BAD"/>
    <w:rsid w:val="005E6D12"/>
    <w:rsid w:val="005F1DED"/>
    <w:rsid w:val="00617504"/>
    <w:rsid w:val="00620397"/>
    <w:rsid w:val="0064333E"/>
    <w:rsid w:val="006506F1"/>
    <w:rsid w:val="006563D5"/>
    <w:rsid w:val="006605E7"/>
    <w:rsid w:val="00670D3C"/>
    <w:rsid w:val="0067237D"/>
    <w:rsid w:val="00684D8B"/>
    <w:rsid w:val="00687F8E"/>
    <w:rsid w:val="00697375"/>
    <w:rsid w:val="006A13C3"/>
    <w:rsid w:val="006A23C2"/>
    <w:rsid w:val="006A2D48"/>
    <w:rsid w:val="006C6D78"/>
    <w:rsid w:val="006D5CE8"/>
    <w:rsid w:val="006E0F10"/>
    <w:rsid w:val="006F7357"/>
    <w:rsid w:val="00704CCF"/>
    <w:rsid w:val="007106BD"/>
    <w:rsid w:val="007257C9"/>
    <w:rsid w:val="00732411"/>
    <w:rsid w:val="0073723A"/>
    <w:rsid w:val="00763B9B"/>
    <w:rsid w:val="00781CD5"/>
    <w:rsid w:val="0078491B"/>
    <w:rsid w:val="00792DDF"/>
    <w:rsid w:val="00793E53"/>
    <w:rsid w:val="00796DDA"/>
    <w:rsid w:val="007A17E3"/>
    <w:rsid w:val="007A5234"/>
    <w:rsid w:val="007B7989"/>
    <w:rsid w:val="007D7579"/>
    <w:rsid w:val="008040E3"/>
    <w:rsid w:val="008054F8"/>
    <w:rsid w:val="008119BE"/>
    <w:rsid w:val="00816EC2"/>
    <w:rsid w:val="00844875"/>
    <w:rsid w:val="00845DD8"/>
    <w:rsid w:val="00851100"/>
    <w:rsid w:val="0085336F"/>
    <w:rsid w:val="00853734"/>
    <w:rsid w:val="0087012A"/>
    <w:rsid w:val="00872BDF"/>
    <w:rsid w:val="0087383E"/>
    <w:rsid w:val="008848A5"/>
    <w:rsid w:val="008B4071"/>
    <w:rsid w:val="008C7AB0"/>
    <w:rsid w:val="008D0A4E"/>
    <w:rsid w:val="008F4790"/>
    <w:rsid w:val="009022B6"/>
    <w:rsid w:val="0091052F"/>
    <w:rsid w:val="00921298"/>
    <w:rsid w:val="00941DDE"/>
    <w:rsid w:val="00943808"/>
    <w:rsid w:val="009520ED"/>
    <w:rsid w:val="009A151C"/>
    <w:rsid w:val="009E2737"/>
    <w:rsid w:val="009F3765"/>
    <w:rsid w:val="00A05599"/>
    <w:rsid w:val="00A06F2C"/>
    <w:rsid w:val="00A07FC7"/>
    <w:rsid w:val="00A17B04"/>
    <w:rsid w:val="00A235EB"/>
    <w:rsid w:val="00A302F6"/>
    <w:rsid w:val="00A3109C"/>
    <w:rsid w:val="00A525CD"/>
    <w:rsid w:val="00A57835"/>
    <w:rsid w:val="00A82CD0"/>
    <w:rsid w:val="00A857EC"/>
    <w:rsid w:val="00A90415"/>
    <w:rsid w:val="00AA2E68"/>
    <w:rsid w:val="00AC7F17"/>
    <w:rsid w:val="00AE2063"/>
    <w:rsid w:val="00AE51F0"/>
    <w:rsid w:val="00AF41D0"/>
    <w:rsid w:val="00AF4953"/>
    <w:rsid w:val="00AF7E40"/>
    <w:rsid w:val="00B16690"/>
    <w:rsid w:val="00B16C11"/>
    <w:rsid w:val="00B44BF2"/>
    <w:rsid w:val="00B47147"/>
    <w:rsid w:val="00B4777F"/>
    <w:rsid w:val="00B50CCC"/>
    <w:rsid w:val="00B5325A"/>
    <w:rsid w:val="00B63B9F"/>
    <w:rsid w:val="00B63EF5"/>
    <w:rsid w:val="00B6772A"/>
    <w:rsid w:val="00B8468E"/>
    <w:rsid w:val="00BA7642"/>
    <w:rsid w:val="00BB22A2"/>
    <w:rsid w:val="00BB4FC7"/>
    <w:rsid w:val="00BB7DC4"/>
    <w:rsid w:val="00BC6EA7"/>
    <w:rsid w:val="00BD5264"/>
    <w:rsid w:val="00BE2EFD"/>
    <w:rsid w:val="00BE339E"/>
    <w:rsid w:val="00BE44B9"/>
    <w:rsid w:val="00C0333D"/>
    <w:rsid w:val="00C050A6"/>
    <w:rsid w:val="00C052A8"/>
    <w:rsid w:val="00C23622"/>
    <w:rsid w:val="00C23674"/>
    <w:rsid w:val="00C2541F"/>
    <w:rsid w:val="00C27024"/>
    <w:rsid w:val="00C35113"/>
    <w:rsid w:val="00C536E0"/>
    <w:rsid w:val="00C57BFF"/>
    <w:rsid w:val="00C616C2"/>
    <w:rsid w:val="00C65446"/>
    <w:rsid w:val="00C70FDD"/>
    <w:rsid w:val="00C75394"/>
    <w:rsid w:val="00C97D22"/>
    <w:rsid w:val="00CA7EE3"/>
    <w:rsid w:val="00CC235A"/>
    <w:rsid w:val="00CC57FC"/>
    <w:rsid w:val="00CC654E"/>
    <w:rsid w:val="00CD497B"/>
    <w:rsid w:val="00CE160A"/>
    <w:rsid w:val="00CE2221"/>
    <w:rsid w:val="00D0594D"/>
    <w:rsid w:val="00D12B4D"/>
    <w:rsid w:val="00D13B02"/>
    <w:rsid w:val="00D309FD"/>
    <w:rsid w:val="00D31B41"/>
    <w:rsid w:val="00D420EC"/>
    <w:rsid w:val="00D57AD4"/>
    <w:rsid w:val="00D62ADE"/>
    <w:rsid w:val="00D71227"/>
    <w:rsid w:val="00D80288"/>
    <w:rsid w:val="00D802CB"/>
    <w:rsid w:val="00D86D26"/>
    <w:rsid w:val="00DA2B92"/>
    <w:rsid w:val="00DB2595"/>
    <w:rsid w:val="00DC68E8"/>
    <w:rsid w:val="00DD2B38"/>
    <w:rsid w:val="00DF3D4F"/>
    <w:rsid w:val="00E01817"/>
    <w:rsid w:val="00E0240A"/>
    <w:rsid w:val="00E43DB9"/>
    <w:rsid w:val="00E458DD"/>
    <w:rsid w:val="00E469EB"/>
    <w:rsid w:val="00E6541D"/>
    <w:rsid w:val="00E75354"/>
    <w:rsid w:val="00ED5E9E"/>
    <w:rsid w:val="00ED690E"/>
    <w:rsid w:val="00EE2807"/>
    <w:rsid w:val="00EE5436"/>
    <w:rsid w:val="00F001E5"/>
    <w:rsid w:val="00F16D5D"/>
    <w:rsid w:val="00F35F7F"/>
    <w:rsid w:val="00F473BD"/>
    <w:rsid w:val="00F542A0"/>
    <w:rsid w:val="00F563CA"/>
    <w:rsid w:val="00F57972"/>
    <w:rsid w:val="00F61D16"/>
    <w:rsid w:val="00F63297"/>
    <w:rsid w:val="00F745D6"/>
    <w:rsid w:val="00F8442C"/>
    <w:rsid w:val="00F94A92"/>
    <w:rsid w:val="00F9606D"/>
    <w:rsid w:val="00F97ACC"/>
    <w:rsid w:val="00FB730B"/>
    <w:rsid w:val="00FC3973"/>
    <w:rsid w:val="00FD3759"/>
    <w:rsid w:val="00FE5F3F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40AC0E6E"/>
  <w15:docId w15:val="{C22388A9-EEAA-4B1A-99BC-41A0CB84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2C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rsid w:val="00F63297"/>
    <w:pPr>
      <w:ind w:firstLine="567"/>
      <w:jc w:val="both"/>
    </w:pPr>
    <w:rPr>
      <w:spacing w:val="-2"/>
      <w:sz w:val="26"/>
      <w:szCs w:val="24"/>
      <w:lang w:val="sr-Cyrl-CS"/>
    </w:rPr>
  </w:style>
  <w:style w:type="paragraph" w:styleId="Header">
    <w:name w:val="header"/>
    <w:basedOn w:val="Normal"/>
    <w:link w:val="HeaderChar"/>
    <w:uiPriority w:val="99"/>
    <w:rsid w:val="002551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51FB"/>
    <w:pPr>
      <w:tabs>
        <w:tab w:val="center" w:pos="4320"/>
        <w:tab w:val="right" w:pos="8640"/>
      </w:tabs>
    </w:pPr>
  </w:style>
  <w:style w:type="paragraph" w:customStyle="1" w:styleId="CharCharChar">
    <w:name w:val="Char Char Char"/>
    <w:basedOn w:val="Normal"/>
    <w:rsid w:val="00122B8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1285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563CA"/>
    <w:rPr>
      <w:sz w:val="24"/>
      <w:szCs w:val="24"/>
    </w:rPr>
  </w:style>
  <w:style w:type="character" w:styleId="Hyperlink">
    <w:name w:val="Hyperlink"/>
    <w:rsid w:val="00F542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.jovanovic\AppData\Local\Microsoft\Windows\Temporary%20Internet%20Files\Content.Outlook\CX6UY1LL\c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6D4C-7442-4751-BCB6-2C1A30ED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Atelje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Stojanovic</dc:creator>
  <cp:lastModifiedBy>Maja Stojanovic Keric</cp:lastModifiedBy>
  <cp:revision>7</cp:revision>
  <cp:lastPrinted>2019-02-18T12:19:00Z</cp:lastPrinted>
  <dcterms:created xsi:type="dcterms:W3CDTF">2019-02-13T14:11:00Z</dcterms:created>
  <dcterms:modified xsi:type="dcterms:W3CDTF">2019-02-18T13:37:00Z</dcterms:modified>
</cp:coreProperties>
</file>