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C28EE" w:rsidR="003C2AF4" w:rsidP="004269EF" w:rsidRDefault="002317BB" w14:paraId="33333A97" w14:textId="77777777">
      <w:pPr>
        <w:tabs>
          <w:tab w:val="left" w:pos="0"/>
          <w:tab w:val="left" w:pos="6765"/>
        </w:tabs>
        <w:spacing w:after="0" w:line="240" w:lineRule="auto"/>
        <w:jc w:val="center"/>
        <w:rPr>
          <w:rFonts w:ascii="Tahoma" w:hAnsi="Tahoma" w:cs="Tahoma"/>
          <w:b/>
          <w:noProof/>
          <w:sz w:val="3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6937086" wp14:editId="07777777">
            <wp:simplePos x="0" y="0"/>
            <wp:positionH relativeFrom="column">
              <wp:posOffset>180340</wp:posOffset>
            </wp:positionH>
            <wp:positionV relativeFrom="paragraph">
              <wp:posOffset>-278765</wp:posOffset>
            </wp:positionV>
            <wp:extent cx="2790825" cy="1057275"/>
            <wp:effectExtent l="0" t="0" r="0" b="0"/>
            <wp:wrapNone/>
            <wp:docPr id="4" name="Picture 4" descr="SKGO2-sr-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GO2-sr-cy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732" w:rsidP="00BC15E1" w:rsidRDefault="00B24732" w14:paraId="672A6659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</w:p>
    <w:p w:rsidR="00B24732" w:rsidP="00BC15E1" w:rsidRDefault="00B24732" w14:paraId="0A37501D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</w:p>
    <w:p w:rsidR="00E4354A" w:rsidP="00BC15E1" w:rsidRDefault="00E4354A" w14:paraId="5DAB6C7B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</w:p>
    <w:p w:rsidR="00BC15E1" w:rsidP="00BC15E1" w:rsidRDefault="00C91F33" w14:paraId="46B4552E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  <w:r w:rsidRPr="00F22F2A">
        <w:rPr>
          <w:rFonts w:ascii="Tahoma" w:hAnsi="Tahoma" w:cs="Tahoma"/>
          <w:noProof/>
          <w:sz w:val="28"/>
          <w:lang w:val="sr-Cyrl-BA"/>
        </w:rPr>
        <w:t>ПР</w:t>
      </w:r>
      <w:r w:rsidR="00C3430A">
        <w:rPr>
          <w:rFonts w:ascii="Tahoma" w:hAnsi="Tahoma" w:cs="Tahoma"/>
          <w:noProof/>
          <w:sz w:val="28"/>
          <w:lang w:val="sr-Cyrl-BA"/>
        </w:rPr>
        <w:t>ИЈАВНИ ФОРМУЛАР</w:t>
      </w:r>
    </w:p>
    <w:p w:rsidR="00E4354A" w:rsidP="00BC15E1" w:rsidRDefault="00E4354A" w14:paraId="02EB378F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28"/>
          <w:lang w:val="sr-Cyrl-BA"/>
        </w:rPr>
      </w:pPr>
    </w:p>
    <w:p w:rsidRPr="003979B1" w:rsidR="005318EB" w:rsidP="005318EB" w:rsidRDefault="005318EB" w14:paraId="6BA2E8E1" w14:textId="77777777">
      <w:pPr>
        <w:pStyle w:val="NormalWeb"/>
        <w:spacing w:before="0" w:beforeAutospacing="0" w:after="0" w:afterAutospacing="0"/>
        <w:jc w:val="center"/>
        <w:rPr>
          <w:rFonts w:eastAsia="Calibri"/>
          <w:b/>
          <w:bCs/>
          <w:i/>
          <w:noProof/>
          <w:sz w:val="22"/>
          <w:szCs w:val="24"/>
          <w:lang w:val="sr-Latn-CS" w:eastAsia="en-US"/>
        </w:rPr>
      </w:pP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>Секторск</w:t>
      </w:r>
      <w:r w:rsidRPr="003979B1">
        <w:rPr>
          <w:rFonts w:eastAsia="Calibri"/>
          <w:b/>
          <w:bCs/>
          <w:i/>
          <w:noProof/>
          <w:sz w:val="22"/>
          <w:szCs w:val="24"/>
          <w:lang w:val="sr-Cyrl-RS" w:eastAsia="en-US"/>
        </w:rPr>
        <w:t>и</w:t>
      </w:r>
      <w:r w:rsidRPr="003979B1">
        <w:rPr>
          <w:rFonts w:eastAsia="Calibri"/>
          <w:b/>
          <w:bCs/>
          <w:i/>
          <w:noProof/>
          <w:sz w:val="22"/>
          <w:szCs w:val="24"/>
          <w:lang w:val="sr-Latn-CS" w:eastAsia="en-US"/>
        </w:rPr>
        <w:t xml:space="preserve"> програм континуираног стручног усавршавања запослених у јединицама локалне самоуправе за 2019. годину</w:t>
      </w:r>
    </w:p>
    <w:p w:rsidRPr="003C2AF4" w:rsidR="000F6F96" w:rsidP="00BC15E1" w:rsidRDefault="000F6F96" w14:paraId="6A05A809" w14:textId="77777777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14"/>
          <w:lang w:val="sr-Cyrl-BA"/>
        </w:rPr>
      </w:pPr>
    </w:p>
    <w:p w:rsidR="00DC2734" w:rsidP="00AD3C46" w:rsidRDefault="00AD3C46" w14:paraId="0931322F" w14:textId="769E237F">
      <w:pPr>
        <w:tabs>
          <w:tab w:val="left" w:pos="13892"/>
        </w:tabs>
        <w:spacing w:after="0"/>
        <w:ind w:right="66"/>
        <w:jc w:val="center"/>
        <w:rPr>
          <w:rFonts w:ascii="Tahoma" w:hAnsi="Tahoma" w:eastAsia="Times New Roman" w:cs="Tahoma"/>
          <w:bCs/>
          <w:sz w:val="28"/>
          <w:szCs w:val="28"/>
          <w:lang w:val="sr-Cyrl-CS"/>
        </w:rPr>
      </w:pPr>
      <w:r w:rsidRPr="00AD3C46">
        <w:rPr>
          <w:rFonts w:ascii="Tahoma" w:hAnsi="Tahoma" w:cs="Tahoma"/>
          <w:bCs/>
          <w:noProof/>
          <w:sz w:val="28"/>
          <w:szCs w:val="28"/>
        </w:rPr>
        <w:t>О</w:t>
      </w:r>
      <w:r w:rsidRPr="00AD3C46">
        <w:rPr>
          <w:rFonts w:ascii="Tahoma" w:hAnsi="Tahoma" w:cs="Tahoma"/>
          <w:bCs/>
          <w:noProof/>
          <w:sz w:val="28"/>
          <w:szCs w:val="28"/>
          <w:lang w:val="sr-Cyrl-CS"/>
        </w:rPr>
        <w:t xml:space="preserve">БУКА </w:t>
      </w:r>
      <w:r w:rsidRPr="00AD3C46">
        <w:rPr>
          <w:rFonts w:ascii="Tahoma" w:hAnsi="Tahoma" w:cs="Tahoma"/>
          <w:bCs/>
          <w:noProof/>
          <w:sz w:val="28"/>
          <w:szCs w:val="28"/>
          <w:lang w:val="sr-Latn-RS"/>
        </w:rPr>
        <w:t>O</w:t>
      </w:r>
      <w:r w:rsidRPr="00AD3C46">
        <w:rPr>
          <w:rFonts w:ascii="Tahoma" w:hAnsi="Tahoma" w:cs="Tahoma"/>
          <w:bCs/>
          <w:i/>
          <w:noProof/>
          <w:sz w:val="28"/>
          <w:szCs w:val="28"/>
          <w:lang w:val="sr-Latn-RS"/>
        </w:rPr>
        <w:t xml:space="preserve"> </w:t>
      </w:r>
      <w:r w:rsidR="001D28A1">
        <w:rPr>
          <w:rFonts w:ascii="Tahoma" w:hAnsi="Tahoma" w:eastAsia="Times New Roman" w:cs="Tahoma"/>
          <w:bCs/>
          <w:sz w:val="28"/>
          <w:szCs w:val="28"/>
          <w:lang w:val="sr-Cyrl-CS"/>
        </w:rPr>
        <w:t>ПЛАНИРАЊУ ЗАПОШЉАВАЊА</w:t>
      </w:r>
      <w:r w:rsidRPr="00AD3C46">
        <w:rPr>
          <w:rFonts w:ascii="Tahoma" w:hAnsi="Tahoma" w:eastAsia="Times New Roman" w:cs="Tahoma"/>
          <w:bCs/>
          <w:sz w:val="28"/>
          <w:szCs w:val="28"/>
          <w:lang w:val="sr-Cyrl-CS"/>
        </w:rPr>
        <w:t xml:space="preserve"> И </w:t>
      </w:r>
      <w:r w:rsidR="00226771">
        <w:rPr>
          <w:rFonts w:ascii="Tahoma" w:hAnsi="Tahoma" w:eastAsia="Times New Roman" w:cs="Tahoma"/>
          <w:bCs/>
          <w:sz w:val="28"/>
          <w:szCs w:val="28"/>
          <w:lang w:val="sr-Cyrl-RS"/>
        </w:rPr>
        <w:t xml:space="preserve">ОБУКА О </w:t>
      </w:r>
      <w:r w:rsidRPr="00AD3C46">
        <w:rPr>
          <w:rFonts w:ascii="Tahoma" w:hAnsi="Tahoma" w:eastAsia="Times New Roman" w:cs="Tahoma"/>
          <w:bCs/>
          <w:sz w:val="28"/>
          <w:szCs w:val="28"/>
          <w:lang w:val="sr-Cyrl-CS"/>
        </w:rPr>
        <w:t>ОЦЕЊИВАЊУ</w:t>
      </w:r>
    </w:p>
    <w:p w:rsidRPr="00AD3C46" w:rsidR="00AD3C46" w:rsidP="035E53C0" w:rsidRDefault="001D28A1" w14:paraId="32766825" w14:textId="04873F5F">
      <w:pPr>
        <w:tabs>
          <w:tab w:val="left" w:pos="13892"/>
        </w:tabs>
        <w:spacing w:after="0"/>
        <w:ind w:right="66"/>
        <w:jc w:val="center"/>
        <w:rPr>
          <w:rFonts w:ascii="Tahoma" w:hAnsi="Tahoma" w:eastAsia="Times New Roman" w:cs="Tahoma"/>
          <w:sz w:val="20"/>
          <w:szCs w:val="20"/>
          <w:lang w:val="sr-Cyrl-CS"/>
        </w:rPr>
      </w:pPr>
      <w:r>
        <w:rPr>
          <w:rFonts w:ascii="Tahoma" w:hAnsi="Tahoma" w:eastAsia="Times New Roman" w:cs="Tahoma"/>
          <w:sz w:val="20"/>
          <w:szCs w:val="20"/>
          <w:lang w:val="sr-Cyrl-RS"/>
        </w:rPr>
        <w:t>Центар за стручно усавршавање</w:t>
      </w:r>
      <w:r w:rsidRPr="035E53C0" w:rsidR="035E53C0">
        <w:rPr>
          <w:rFonts w:ascii="Tahoma" w:hAnsi="Tahoma" w:eastAsia="Times New Roman" w:cs="Tahoma"/>
          <w:sz w:val="20"/>
          <w:szCs w:val="20"/>
          <w:lang w:val="sr-Cyrl-CS"/>
        </w:rPr>
        <w:t xml:space="preserve">, </w:t>
      </w:r>
      <w:r>
        <w:rPr>
          <w:rFonts w:ascii="Tahoma" w:hAnsi="Tahoma" w:eastAsia="Times New Roman" w:cs="Tahoma"/>
          <w:sz w:val="20"/>
          <w:szCs w:val="20"/>
          <w:lang w:val="sr-Cyrl-CS"/>
        </w:rPr>
        <w:t>Николе Тес</w:t>
      </w:r>
      <w:r w:rsidR="00130819">
        <w:rPr>
          <w:rFonts w:ascii="Tahoma" w:hAnsi="Tahoma" w:eastAsia="Times New Roman" w:cs="Tahoma"/>
          <w:sz w:val="20"/>
          <w:szCs w:val="20"/>
          <w:lang w:val="sr-Cyrl-RS"/>
        </w:rPr>
        <w:t>ле 1а</w:t>
      </w:r>
      <w:r w:rsidRPr="035E53C0" w:rsidR="035E53C0">
        <w:rPr>
          <w:rFonts w:ascii="Tahoma" w:hAnsi="Tahoma" w:eastAsia="Times New Roman" w:cs="Tahoma"/>
          <w:sz w:val="20"/>
          <w:szCs w:val="20"/>
          <w:lang w:val="sr-Cyrl-CS"/>
        </w:rPr>
        <w:t>,</w:t>
      </w:r>
    </w:p>
    <w:p w:rsidRPr="00AD3C46" w:rsidR="00AD3C46" w:rsidP="035E53C0" w:rsidRDefault="00130819" w14:paraId="2EE942DD" w14:textId="2CCB10CE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i/>
          <w:iCs/>
          <w:noProof/>
          <w:sz w:val="28"/>
          <w:szCs w:val="28"/>
        </w:rPr>
      </w:pPr>
      <w:r>
        <w:rPr>
          <w:rFonts w:ascii="Tahoma" w:hAnsi="Tahoma" w:eastAsia="Times New Roman" w:cs="Tahoma"/>
          <w:sz w:val="20"/>
          <w:szCs w:val="20"/>
          <w:lang w:val="sr-Cyrl-CS"/>
        </w:rPr>
        <w:t>6</w:t>
      </w:r>
      <w:r w:rsidRPr="035E53C0" w:rsidR="035E53C0">
        <w:rPr>
          <w:rFonts w:ascii="Tahoma" w:hAnsi="Tahoma" w:eastAsia="Times New Roman" w:cs="Tahoma"/>
          <w:sz w:val="20"/>
          <w:szCs w:val="20"/>
          <w:lang w:val="sr-Cyrl-CS"/>
        </w:rPr>
        <w:t>-</w:t>
      </w:r>
      <w:r>
        <w:rPr>
          <w:rFonts w:ascii="Tahoma" w:hAnsi="Tahoma" w:eastAsia="Times New Roman" w:cs="Tahoma"/>
          <w:sz w:val="20"/>
          <w:szCs w:val="20"/>
          <w:lang w:val="sr-Cyrl-CS"/>
        </w:rPr>
        <w:t>7</w:t>
      </w:r>
      <w:r w:rsidRPr="035E53C0" w:rsidR="035E53C0">
        <w:rPr>
          <w:rFonts w:ascii="Tahoma" w:hAnsi="Tahoma" w:eastAsia="Times New Roman" w:cs="Tahoma"/>
          <w:sz w:val="20"/>
          <w:szCs w:val="20"/>
          <w:lang w:val="sr-Cyrl-CS"/>
        </w:rPr>
        <w:t xml:space="preserve">. </w:t>
      </w:r>
      <w:r>
        <w:rPr>
          <w:rFonts w:ascii="Tahoma" w:hAnsi="Tahoma" w:eastAsia="Times New Roman" w:cs="Tahoma"/>
          <w:sz w:val="20"/>
          <w:szCs w:val="20"/>
          <w:lang w:val="sr-Cyrl-CS"/>
        </w:rPr>
        <w:t>јун</w:t>
      </w:r>
      <w:r w:rsidRPr="035E53C0" w:rsidR="035E53C0">
        <w:rPr>
          <w:rFonts w:ascii="Tahoma" w:hAnsi="Tahoma" w:eastAsia="Times New Roman" w:cs="Tahoma"/>
          <w:sz w:val="20"/>
          <w:szCs w:val="20"/>
          <w:lang w:val="sr-Cyrl-CS"/>
        </w:rPr>
        <w:t xml:space="preserve">, </w:t>
      </w:r>
      <w:r>
        <w:rPr>
          <w:rFonts w:ascii="Tahoma" w:hAnsi="Tahoma" w:eastAsia="Times New Roman" w:cs="Tahoma"/>
          <w:sz w:val="20"/>
          <w:szCs w:val="20"/>
          <w:lang w:val="sr-Cyrl-RS"/>
        </w:rPr>
        <w:t>Шабац</w:t>
      </w:r>
    </w:p>
    <w:p w:rsidR="00C3430A" w:rsidP="00DC2734" w:rsidRDefault="00C3430A" w14:paraId="5A39BBE3" w14:textId="77777777">
      <w:pPr>
        <w:pStyle w:val="NormalWeb"/>
        <w:spacing w:before="0" w:beforeAutospacing="0" w:after="0" w:afterAutospacing="0"/>
        <w:jc w:val="center"/>
        <w:rPr>
          <w:noProof/>
          <w:sz w:val="22"/>
          <w:szCs w:val="22"/>
          <w:lang w:val="sr-Cyrl-RS"/>
        </w:rPr>
      </w:pPr>
    </w:p>
    <w:p w:rsidRPr="00226771" w:rsidR="00FD5A7A" w:rsidP="162C3852" w:rsidRDefault="035E53C0" w14:paraId="27B8205A" w14:textId="67E5B2B9">
      <w:pPr>
        <w:pStyle w:val="NormalWeb"/>
        <w:spacing w:before="0" w:beforeAutospacing="off" w:after="0" w:afterAutospacing="off"/>
        <w:jc w:val="center"/>
        <w:rPr>
          <w:b w:val="1"/>
          <w:bCs w:val="1"/>
          <w:noProof/>
          <w:sz w:val="22"/>
          <w:szCs w:val="22"/>
          <w:lang w:val="sr-Cyrl-RS"/>
        </w:rPr>
      </w:pPr>
      <w:r w:rsidRPr="162C3852" w:rsidR="162C3852">
        <w:rPr>
          <w:noProof/>
          <w:sz w:val="22"/>
          <w:szCs w:val="22"/>
          <w:lang w:val="sr-Cyrl-RS"/>
        </w:rPr>
        <w:t>Потребно је</w:t>
      </w:r>
      <w:r w:rsidRPr="162C3852" w:rsidR="162C3852">
        <w:rPr>
          <w:noProof/>
          <w:sz w:val="22"/>
          <w:szCs w:val="22"/>
          <w:lang w:val="sr-Cyrl-BA"/>
        </w:rPr>
        <w:t xml:space="preserve"> доставити овај документ до</w:t>
      </w:r>
      <w:r w:rsidRPr="162C3852" w:rsidR="162C3852">
        <w:rPr>
          <w:noProof/>
          <w:sz w:val="22"/>
          <w:szCs w:val="22"/>
          <w:lang w:val="sr-Cyrl-BA"/>
        </w:rPr>
        <w:t xml:space="preserve"> </w:t>
      </w:r>
      <w:r w:rsidRPr="162C3852" w:rsidR="162C3852">
        <w:rPr>
          <w:noProof/>
          <w:sz w:val="22"/>
          <w:szCs w:val="22"/>
          <w:lang w:val="sr-Cyrl-BA"/>
        </w:rPr>
        <w:t>понедељка 3</w:t>
      </w:r>
      <w:r w:rsidRPr="162C3852" w:rsidR="162C3852">
        <w:rPr>
          <w:noProof/>
          <w:sz w:val="22"/>
          <w:szCs w:val="22"/>
          <w:lang w:val="sr-Cyrl-BA"/>
        </w:rPr>
        <w:t xml:space="preserve">. </w:t>
      </w:r>
      <w:r w:rsidRPr="162C3852" w:rsidR="162C3852">
        <w:rPr>
          <w:noProof/>
          <w:sz w:val="22"/>
          <w:szCs w:val="22"/>
          <w:lang w:val="sr-Cyrl-BA"/>
        </w:rPr>
        <w:t xml:space="preserve">јуна </w:t>
      </w:r>
      <w:r w:rsidRPr="162C3852" w:rsidR="162C3852">
        <w:rPr>
          <w:noProof/>
          <w:sz w:val="22"/>
          <w:szCs w:val="22"/>
          <w:lang w:val="sr-Cyrl-BA"/>
        </w:rPr>
        <w:t>2019. године</w:t>
      </w:r>
      <w:r w:rsidRPr="162C3852" w:rsidR="162C3852">
        <w:rPr>
          <w:noProof/>
          <w:sz w:val="22"/>
          <w:szCs w:val="22"/>
          <w:lang w:val="sr-Cyrl-BA"/>
        </w:rPr>
        <w:t xml:space="preserve"> на адресу</w:t>
      </w:r>
      <w:r w:rsidRPr="162C3852" w:rsidR="162C3852">
        <w:rPr>
          <w:b w:val="1"/>
          <w:bCs w:val="1"/>
          <w:noProof/>
          <w:sz w:val="22"/>
          <w:szCs w:val="22"/>
          <w:lang w:val="ru-RU"/>
        </w:rPr>
        <w:t xml:space="preserve"> </w:t>
      </w:r>
      <w:r w:rsidRPr="162C3852" w:rsidR="162C3852">
        <w:rPr>
          <w:b w:val="1"/>
          <w:bCs w:val="1"/>
          <w:noProof/>
          <w:color w:val="0000FF"/>
          <w:sz w:val="22"/>
          <w:szCs w:val="22"/>
          <w:lang w:val="en-US"/>
        </w:rPr>
        <w:t>milos</w:t>
      </w:r>
      <w:r w:rsidRPr="162C3852" w:rsidR="162C3852">
        <w:rPr>
          <w:b w:val="1"/>
          <w:bCs w:val="1"/>
          <w:noProof/>
          <w:color w:val="0000FF"/>
          <w:sz w:val="22"/>
          <w:szCs w:val="22"/>
          <w:lang w:val="sr-Cyrl-RS"/>
        </w:rPr>
        <w:t>.</w:t>
      </w:r>
      <w:r w:rsidRPr="162C3852" w:rsidR="162C3852">
        <w:rPr>
          <w:b w:val="1"/>
          <w:bCs w:val="1"/>
          <w:noProof/>
          <w:color w:val="0000FF"/>
          <w:sz w:val="22"/>
          <w:szCs w:val="22"/>
          <w:lang w:val="en-US"/>
        </w:rPr>
        <w:t>mucok</w:t>
      </w:r>
      <w:hyperlink r:id="Rea6873f357944f6d">
        <w:r w:rsidRPr="162C3852" w:rsidR="162C3852">
          <w:rPr>
            <w:rStyle w:val="Hyperlink"/>
            <w:b w:val="1"/>
            <w:bCs w:val="1"/>
            <w:noProof/>
            <w:sz w:val="22"/>
            <w:szCs w:val="22"/>
            <w:lang w:val="sr-Cyrl-RS"/>
          </w:rPr>
          <w:t>@</w:t>
        </w:r>
        <w:r w:rsidRPr="162C3852" w:rsidR="162C3852">
          <w:rPr>
            <w:rStyle w:val="Hyperlink"/>
            <w:b w:val="1"/>
            <w:bCs w:val="1"/>
            <w:noProof/>
            <w:sz w:val="22"/>
            <w:szCs w:val="22"/>
            <w:lang w:val="en-US"/>
          </w:rPr>
          <w:t>skgo</w:t>
        </w:r>
        <w:r w:rsidRPr="162C3852" w:rsidR="162C3852">
          <w:rPr>
            <w:rStyle w:val="Hyperlink"/>
            <w:b w:val="1"/>
            <w:bCs w:val="1"/>
            <w:noProof/>
            <w:sz w:val="22"/>
            <w:szCs w:val="22"/>
            <w:lang w:val="sr-Cyrl-RS"/>
          </w:rPr>
          <w:t>.</w:t>
        </w:r>
        <w:r w:rsidRPr="162C3852" w:rsidR="162C3852">
          <w:rPr>
            <w:rStyle w:val="Hyperlink"/>
            <w:b w:val="1"/>
            <w:bCs w:val="1"/>
            <w:noProof/>
            <w:sz w:val="22"/>
            <w:szCs w:val="22"/>
            <w:lang w:val="en-US"/>
          </w:rPr>
          <w:t>org</w:t>
        </w:r>
      </w:hyperlink>
      <w:r w:rsidRPr="162C3852" w:rsidR="162C3852">
        <w:rPr>
          <w:rStyle w:val="Hyperlink"/>
          <w:noProof/>
          <w:color w:val="auto"/>
          <w:sz w:val="22"/>
          <w:szCs w:val="22"/>
          <w:u w:val="none"/>
          <w:lang w:val="sr-Cyrl-RS"/>
        </w:rPr>
        <w:t xml:space="preserve"> као</w:t>
      </w:r>
      <w:r w:rsidRPr="162C3852" w:rsidR="162C3852">
        <w:rPr>
          <w:noProof/>
          <w:sz w:val="22"/>
          <w:szCs w:val="22"/>
          <w:lang w:val="sr-Cyrl-BA"/>
        </w:rPr>
        <w:t>:</w:t>
      </w:r>
      <w:bookmarkStart w:name="_GoBack" w:id="0"/>
      <w:bookmarkEnd w:id="0"/>
    </w:p>
    <w:p w:rsidRPr="00226771" w:rsidR="005C5AAA" w:rsidP="004269EF" w:rsidRDefault="005C5AAA" w14:paraId="5F4111F6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  <w:r w:rsidRPr="00623E22">
        <w:rPr>
          <w:b/>
          <w:noProof/>
          <w:sz w:val="22"/>
          <w:szCs w:val="22"/>
          <w:lang w:val="ru-RU"/>
        </w:rPr>
        <w:t>скениран</w:t>
      </w:r>
      <w:r>
        <w:rPr>
          <w:b/>
          <w:noProof/>
          <w:sz w:val="22"/>
          <w:szCs w:val="22"/>
          <w:lang w:val="ru-RU"/>
        </w:rPr>
        <w:t>у верзију формулара са потписом</w:t>
      </w:r>
      <w:r w:rsidRPr="00226771">
        <w:rPr>
          <w:b/>
          <w:noProof/>
          <w:sz w:val="22"/>
          <w:szCs w:val="22"/>
          <w:lang w:val="sr-Cyrl-RS"/>
        </w:rPr>
        <w:t xml:space="preserve">, </w:t>
      </w:r>
      <w:r w:rsidRPr="00226771" w:rsidR="00353A3D">
        <w:rPr>
          <w:b/>
          <w:noProof/>
          <w:sz w:val="22"/>
          <w:szCs w:val="22"/>
          <w:lang w:val="sr-Cyrl-RS"/>
        </w:rPr>
        <w:t>и</w:t>
      </w:r>
    </w:p>
    <w:p w:rsidRPr="00226771" w:rsidR="000F6F96" w:rsidP="004269EF" w:rsidRDefault="00BE0BE7" w14:paraId="0033CCE6" w14:textId="7777777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noProof/>
          <w:sz w:val="22"/>
          <w:szCs w:val="22"/>
          <w:lang w:val="sr-Cyrl-RS"/>
        </w:rPr>
      </w:pPr>
      <w:r w:rsidRPr="00226771">
        <w:rPr>
          <w:b/>
          <w:noProof/>
          <w:sz w:val="22"/>
          <w:szCs w:val="22"/>
          <w:lang w:val="sr-Cyrl-RS"/>
        </w:rPr>
        <w:t>електронск</w:t>
      </w:r>
      <w:r w:rsidRPr="00226771" w:rsidR="005C5AAA">
        <w:rPr>
          <w:b/>
          <w:noProof/>
          <w:sz w:val="22"/>
          <w:szCs w:val="22"/>
          <w:lang w:val="sr-Cyrl-RS"/>
        </w:rPr>
        <w:t>у</w:t>
      </w:r>
      <w:r w:rsidRPr="00226771">
        <w:rPr>
          <w:b/>
          <w:noProof/>
          <w:sz w:val="22"/>
          <w:szCs w:val="22"/>
          <w:lang w:val="sr-Cyrl-RS"/>
        </w:rPr>
        <w:t xml:space="preserve"> верзиј</w:t>
      </w:r>
      <w:r w:rsidRPr="00226771" w:rsidR="005C5AAA">
        <w:rPr>
          <w:b/>
          <w:noProof/>
          <w:sz w:val="22"/>
          <w:szCs w:val="22"/>
          <w:lang w:val="sr-Cyrl-RS"/>
        </w:rPr>
        <w:t>у</w:t>
      </w:r>
      <w:r w:rsidRPr="00226771">
        <w:rPr>
          <w:b/>
          <w:noProof/>
          <w:sz w:val="22"/>
          <w:szCs w:val="22"/>
          <w:lang w:val="sr-Cyrl-RS"/>
        </w:rPr>
        <w:t xml:space="preserve"> у </w:t>
      </w:r>
      <w:r w:rsidRPr="00623E22">
        <w:rPr>
          <w:b/>
          <w:noProof/>
          <w:sz w:val="22"/>
          <w:szCs w:val="22"/>
          <w:lang w:val="en-US"/>
        </w:rPr>
        <w:t>WORD</w:t>
      </w:r>
      <w:r w:rsidRPr="00226771">
        <w:rPr>
          <w:b/>
          <w:noProof/>
          <w:sz w:val="22"/>
          <w:szCs w:val="22"/>
          <w:lang w:val="sr-Cyrl-RS"/>
        </w:rPr>
        <w:t xml:space="preserve"> документу</w:t>
      </w:r>
      <w:r w:rsidRPr="00226771" w:rsidR="005C5AAA">
        <w:rPr>
          <w:b/>
          <w:noProof/>
          <w:sz w:val="22"/>
          <w:szCs w:val="22"/>
          <w:lang w:val="sr-Cyrl-RS"/>
        </w:rPr>
        <w:t xml:space="preserve"> са попуњеним подацима</w:t>
      </w:r>
    </w:p>
    <w:p w:rsidRPr="00700B5D" w:rsidR="00C3430A" w:rsidP="00DC2734" w:rsidRDefault="00700B5D" w14:paraId="29D6B04F" w14:textId="7777777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  <w:lang w:val="sr-Cyrl-RS"/>
        </w:rPr>
        <w:t xml:space="preserve"> </w:t>
      </w:r>
    </w:p>
    <w:p w:rsidR="00FD5A7A" w:rsidP="00DC2734" w:rsidRDefault="00FD5A7A" w14:paraId="5C429059" w14:textId="7777777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  <w:r w:rsidRPr="00623E22">
        <w:rPr>
          <w:rFonts w:ascii="Tahoma" w:hAnsi="Tahoma" w:cs="Tahoma"/>
          <w:noProof/>
          <w:sz w:val="20"/>
          <w:szCs w:val="20"/>
        </w:rPr>
        <w:t>Град/</w:t>
      </w:r>
      <w:r w:rsidRPr="00623E22">
        <w:rPr>
          <w:rFonts w:ascii="Tahoma" w:hAnsi="Tahoma" w:cs="Tahoma"/>
          <w:noProof/>
          <w:sz w:val="20"/>
          <w:szCs w:val="20"/>
          <w:lang w:val="sr-Cyrl-BA"/>
        </w:rPr>
        <w:t>Општина: ________________________</w:t>
      </w:r>
      <w:r w:rsidR="00700B5D">
        <w:rPr>
          <w:rFonts w:ascii="Tahoma" w:hAnsi="Tahoma" w:cs="Tahoma"/>
          <w:noProof/>
          <w:sz w:val="20"/>
          <w:szCs w:val="20"/>
          <w:lang w:val="sr-Cyrl-BA"/>
        </w:rPr>
        <w:t xml:space="preserve"> </w:t>
      </w:r>
    </w:p>
    <w:p w:rsidR="00711EB4" w:rsidP="00DC2734" w:rsidRDefault="00711EB4" w14:paraId="41C8F396" w14:textId="7777777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tbl>
      <w:tblPr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0"/>
        <w:gridCol w:w="842"/>
        <w:gridCol w:w="1206"/>
        <w:gridCol w:w="1846"/>
        <w:gridCol w:w="2882"/>
        <w:gridCol w:w="1823"/>
        <w:gridCol w:w="1802"/>
        <w:gridCol w:w="1699"/>
        <w:gridCol w:w="1958"/>
      </w:tblGrid>
      <w:tr w:rsidRPr="00623E22" w:rsidR="004269EF" w:rsidTr="000B6081" w14:paraId="712401FC" w14:textId="77777777">
        <w:tc>
          <w:tcPr>
            <w:tcW w:w="480" w:type="dxa"/>
            <w:shd w:val="clear" w:color="auto" w:fill="auto"/>
            <w:vAlign w:val="center"/>
          </w:tcPr>
          <w:p w:rsidRPr="00623E22" w:rsidR="004269EF" w:rsidP="000B6081" w:rsidRDefault="004269EF" w14:paraId="0D15F4C1" w14:textId="77777777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Бр</w:t>
            </w:r>
          </w:p>
        </w:tc>
        <w:tc>
          <w:tcPr>
            <w:tcW w:w="842" w:type="dxa"/>
            <w:vAlign w:val="center"/>
          </w:tcPr>
          <w:p w:rsidR="004269EF" w:rsidP="000B6081" w:rsidRDefault="004269EF" w14:paraId="704F29AC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Пол</w:t>
            </w:r>
          </w:p>
          <w:p w:rsidRPr="00265470" w:rsidR="004269EF" w:rsidP="000B6081" w:rsidRDefault="004269EF" w14:paraId="12E3A56D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м/ж)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Pr="00C3430A" w:rsidR="004269EF" w:rsidP="000B6081" w:rsidRDefault="004269EF" w14:paraId="62E91842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ИМЕ</w:t>
            </w:r>
          </w:p>
        </w:tc>
        <w:tc>
          <w:tcPr>
            <w:tcW w:w="1905" w:type="dxa"/>
            <w:vAlign w:val="center"/>
          </w:tcPr>
          <w:p w:rsidRPr="00BC28EE" w:rsidR="004269EF" w:rsidP="000B6081" w:rsidRDefault="004269EF" w14:paraId="3CD20CB4" w14:textId="77777777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ПРЕЗИМЕ</w:t>
            </w:r>
          </w:p>
        </w:tc>
        <w:tc>
          <w:tcPr>
            <w:tcW w:w="2882" w:type="dxa"/>
            <w:vAlign w:val="center"/>
          </w:tcPr>
          <w:p w:rsidRPr="00C3430A" w:rsidR="004269EF" w:rsidP="000B6081" w:rsidRDefault="004269EF" w14:paraId="75408232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ОРГАН/ОРГАНИЗАЦИОНА ЈЕДИНИЦА</w:t>
            </w:r>
          </w:p>
        </w:tc>
        <w:tc>
          <w:tcPr>
            <w:tcW w:w="1823" w:type="dxa"/>
            <w:vAlign w:val="center"/>
          </w:tcPr>
          <w:p w:rsidR="004269EF" w:rsidP="000B6081" w:rsidRDefault="004269EF" w14:paraId="44743387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РУКОВОДИЛАЦ (да/не)</w:t>
            </w:r>
          </w:p>
        </w:tc>
        <w:tc>
          <w:tcPr>
            <w:tcW w:w="1882" w:type="dxa"/>
            <w:vAlign w:val="center"/>
          </w:tcPr>
          <w:p w:rsidRPr="008F7E20" w:rsidR="004269EF" w:rsidP="000B6081" w:rsidRDefault="004269EF" w14:paraId="0AA0DB22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РАДНО МЕСТО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33AF1" w:rsidP="000B6081" w:rsidRDefault="004269EF" w14:paraId="0919CC52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 xml:space="preserve">БРОЈ </w:t>
            </w:r>
            <w:r w:rsidR="00933AF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СЛУЖБЕНОГ</w:t>
            </w:r>
          </w:p>
          <w:p w:rsidRPr="00933AF1" w:rsidR="004269EF" w:rsidP="000B6081" w:rsidRDefault="004269EF" w14:paraId="5DE0D3AA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>МО</w:t>
            </w:r>
            <w:r w:rsidR="00933AF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Б.</w:t>
            </w:r>
            <w:r w:rsidRPr="00623E22"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ТЕЛ</w:t>
            </w:r>
            <w:r w:rsidR="00933AF1"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Pr="00EA4FC7" w:rsidR="004269EF" w:rsidP="000B6081" w:rsidRDefault="004269EF" w14:paraId="645A07DE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  <w:lang w:val="sr-Cyrl-RS"/>
              </w:rPr>
              <w:t>ЕЛЕКТРОНСКА АДРЕСА</w:t>
            </w:r>
          </w:p>
        </w:tc>
      </w:tr>
      <w:tr w:rsidRPr="00623E22" w:rsidR="004269EF" w:rsidTr="000B6081" w14:paraId="649841BE" w14:textId="77777777">
        <w:trPr>
          <w:trHeight w:val="585"/>
        </w:trPr>
        <w:tc>
          <w:tcPr>
            <w:tcW w:w="480" w:type="dxa"/>
            <w:shd w:val="clear" w:color="auto" w:fill="auto"/>
            <w:vAlign w:val="center"/>
          </w:tcPr>
          <w:p w:rsidRPr="00623E22" w:rsidR="004269EF" w:rsidP="000B6081" w:rsidRDefault="004269EF" w14:paraId="56B20A0C" w14:textId="77777777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</w:p>
        </w:tc>
        <w:tc>
          <w:tcPr>
            <w:tcW w:w="842" w:type="dxa"/>
            <w:vAlign w:val="center"/>
          </w:tcPr>
          <w:p w:rsidRPr="00265470" w:rsidR="004269EF" w:rsidP="000B6081" w:rsidRDefault="004269EF" w14:paraId="72A3D3EC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Pr="00265470" w:rsidR="004269EF" w:rsidP="000B6081" w:rsidRDefault="004269EF" w14:paraId="0D0B940D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Pr="00265470" w:rsidR="004269EF" w:rsidP="000B6081" w:rsidRDefault="004269EF" w14:paraId="0E27B00A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Pr="00265470" w:rsidR="004269EF" w:rsidP="000B6081" w:rsidRDefault="004269EF" w14:paraId="60061E4C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Pr="00265470" w:rsidR="004269EF" w:rsidP="000B6081" w:rsidRDefault="004269EF" w14:paraId="44EAFD9C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Pr="00265470" w:rsidR="004269EF" w:rsidP="000B6081" w:rsidRDefault="004269EF" w14:paraId="4B94D5A5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Pr="00265470" w:rsidR="004269EF" w:rsidP="000B6081" w:rsidRDefault="004269EF" w14:paraId="3DEEC669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Pr="00265470" w:rsidR="004269EF" w:rsidP="000B6081" w:rsidRDefault="004269EF" w14:paraId="3656B9AB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  <w:lang w:val="en-US"/>
              </w:rPr>
            </w:pPr>
          </w:p>
        </w:tc>
      </w:tr>
      <w:tr w:rsidRPr="00623E22" w:rsidR="004269EF" w:rsidTr="000B6081" w14:paraId="18F999B5" w14:textId="77777777">
        <w:trPr>
          <w:trHeight w:val="566"/>
        </w:trPr>
        <w:tc>
          <w:tcPr>
            <w:tcW w:w="480" w:type="dxa"/>
            <w:shd w:val="clear" w:color="auto" w:fill="auto"/>
            <w:vAlign w:val="center"/>
          </w:tcPr>
          <w:p w:rsidRPr="00623E22" w:rsidR="004269EF" w:rsidP="000B6081" w:rsidRDefault="004269EF" w14:paraId="7144751B" w14:textId="77777777">
            <w:pPr>
              <w:tabs>
                <w:tab w:val="left" w:pos="404"/>
                <w:tab w:val="num" w:pos="540"/>
                <w:tab w:val="left" w:pos="6765"/>
              </w:tabs>
              <w:spacing w:after="0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  <w:r w:rsidRPr="00623E2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:rsidRPr="00265470" w:rsidR="004269EF" w:rsidP="000B6081" w:rsidRDefault="004269EF" w14:paraId="45FB0818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Pr="00265470" w:rsidR="004269EF" w:rsidP="000B6081" w:rsidRDefault="004269EF" w14:paraId="049F31CB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Pr="00265470" w:rsidR="004269EF" w:rsidP="000B6081" w:rsidRDefault="004269EF" w14:paraId="53128261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Pr="00265470" w:rsidR="004269EF" w:rsidP="000B6081" w:rsidRDefault="004269EF" w14:paraId="62486C05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23" w:type="dxa"/>
            <w:vAlign w:val="center"/>
          </w:tcPr>
          <w:p w:rsidRPr="00265470" w:rsidR="004269EF" w:rsidP="000B6081" w:rsidRDefault="004269EF" w14:paraId="4101652C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882" w:type="dxa"/>
            <w:vAlign w:val="center"/>
          </w:tcPr>
          <w:p w:rsidRPr="00265470" w:rsidR="004269EF" w:rsidP="000B6081" w:rsidRDefault="004269EF" w14:paraId="4B99056E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:rsidRPr="00265470" w:rsidR="004269EF" w:rsidP="000B6081" w:rsidRDefault="004269EF" w14:paraId="1299C43A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Pr="00265470" w:rsidR="004269EF" w:rsidP="000B6081" w:rsidRDefault="004269EF" w14:paraId="4DDBEF00" w14:textId="77777777">
            <w:pPr>
              <w:tabs>
                <w:tab w:val="left" w:pos="404"/>
                <w:tab w:val="num" w:pos="540"/>
                <w:tab w:val="left" w:pos="6765"/>
              </w:tabs>
              <w:spacing w:after="0" w:line="240" w:lineRule="auto"/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Pr="00711EB4" w:rsidR="000F6F96" w:rsidP="00DC2734" w:rsidRDefault="000F6F96" w14:paraId="3461D779" w14:textId="77777777">
      <w:pPr>
        <w:tabs>
          <w:tab w:val="left" w:pos="6765"/>
        </w:tabs>
        <w:spacing w:after="0" w:line="240" w:lineRule="auto"/>
        <w:ind w:left="180"/>
        <w:rPr>
          <w:rFonts w:ascii="Tahoma" w:hAnsi="Tahoma" w:cs="Tahoma"/>
          <w:noProof/>
          <w:sz w:val="20"/>
          <w:szCs w:val="20"/>
          <w:lang w:val="en-US"/>
        </w:rPr>
      </w:pPr>
    </w:p>
    <w:p w:rsidR="000F6F96" w:rsidP="00DC2734" w:rsidRDefault="000F6F96" w14:paraId="3CF2D8B6" w14:textId="7777777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:rsidR="000F6F96" w:rsidP="00DC2734" w:rsidRDefault="000F6F96" w14:paraId="0FB78278" w14:textId="7777777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:rsidR="00827A7A" w:rsidP="00DC2734" w:rsidRDefault="00827A7A" w14:paraId="1FC39945" w14:textId="7777777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</w:p>
    <w:p w:rsidRPr="00623E22" w:rsidR="00FD5A7A" w:rsidP="00DC2734" w:rsidRDefault="00EA4FC7" w14:paraId="59C4A57F" w14:textId="77777777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>
        <w:rPr>
          <w:rFonts w:ascii="Tahoma" w:hAnsi="Tahoma" w:cs="Tahoma"/>
          <w:i/>
          <w:noProof/>
          <w:lang w:val="sr-Cyrl-BA"/>
        </w:rPr>
        <w:t>Име и презиме овлашћеног лица</w:t>
      </w:r>
      <w:r w:rsidRPr="00623E22" w:rsidR="00FD5A7A">
        <w:rPr>
          <w:rFonts w:ascii="Tahoma" w:hAnsi="Tahoma" w:cs="Tahoma"/>
          <w:i/>
          <w:noProof/>
          <w:lang w:val="sr-Cyrl-BA"/>
        </w:rPr>
        <w:t xml:space="preserve">: ________________________ </w:t>
      </w:r>
    </w:p>
    <w:p w:rsidR="00711EB4" w:rsidP="00DC2734" w:rsidRDefault="00711EB4" w14:paraId="0562CB0E" w14:textId="7777777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:rsidR="000F6F96" w:rsidP="00DC2734" w:rsidRDefault="000F6F96" w14:paraId="34CE0A41" w14:textId="7777777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</w:rPr>
      </w:pPr>
    </w:p>
    <w:p w:rsidRPr="00623E22" w:rsidR="00FD5A7A" w:rsidP="00DC2734" w:rsidRDefault="00FD5A7A" w14:paraId="2B72694D" w14:textId="77777777">
      <w:pPr>
        <w:tabs>
          <w:tab w:val="left" w:pos="720"/>
          <w:tab w:val="left" w:pos="5400"/>
          <w:tab w:val="left" w:pos="6660"/>
        </w:tabs>
        <w:spacing w:after="0" w:line="240" w:lineRule="auto"/>
        <w:jc w:val="right"/>
        <w:rPr>
          <w:rFonts w:ascii="Tahoma" w:hAnsi="Tahoma" w:cs="Tahoma"/>
          <w:i/>
          <w:noProof/>
          <w:lang w:val="sr-Cyrl-BA"/>
        </w:rPr>
      </w:pPr>
      <w:r w:rsidRPr="00623E22">
        <w:rPr>
          <w:rFonts w:ascii="Tahoma" w:hAnsi="Tahoma" w:cs="Tahoma"/>
          <w:i/>
          <w:noProof/>
        </w:rPr>
        <w:tab/>
      </w:r>
      <w:r w:rsidRPr="00623E22">
        <w:rPr>
          <w:rFonts w:ascii="Tahoma" w:hAnsi="Tahoma" w:cs="Tahoma"/>
          <w:i/>
          <w:noProof/>
        </w:rPr>
        <w:t xml:space="preserve">                                                                  </w:t>
      </w:r>
      <w:r w:rsidRPr="00623E22">
        <w:rPr>
          <w:rFonts w:ascii="Tahoma" w:hAnsi="Tahoma" w:cs="Tahoma"/>
          <w:i/>
          <w:noProof/>
          <w:lang w:val="sr-Cyrl-BA"/>
        </w:rPr>
        <w:t>Потпис: _______________</w:t>
      </w:r>
      <w:r w:rsidRPr="00623E22">
        <w:rPr>
          <w:rFonts w:ascii="Tahoma" w:hAnsi="Tahoma" w:cs="Tahoma"/>
          <w:i/>
          <w:noProof/>
        </w:rPr>
        <w:t>________</w:t>
      </w:r>
      <w:r w:rsidRPr="00623E22">
        <w:rPr>
          <w:rFonts w:ascii="Tahoma" w:hAnsi="Tahoma" w:cs="Tahoma"/>
          <w:i/>
          <w:noProof/>
          <w:lang w:val="sr-Cyrl-BA"/>
        </w:rPr>
        <w:t>_</w:t>
      </w:r>
    </w:p>
    <w:p w:rsidR="00827A7A" w:rsidP="000F6F96" w:rsidRDefault="00827A7A" w14:paraId="62EBF3C5" w14:textId="77777777">
      <w:pPr>
        <w:tabs>
          <w:tab w:val="left" w:pos="720"/>
          <w:tab w:val="left" w:pos="6765"/>
        </w:tabs>
        <w:spacing w:after="0" w:line="240" w:lineRule="auto"/>
        <w:ind w:left="360"/>
        <w:rPr>
          <w:rFonts w:ascii="Verdana" w:hAnsi="Verdana"/>
          <w:sz w:val="20"/>
          <w:szCs w:val="20"/>
          <w:lang w:val="sr-Cyrl-RS"/>
        </w:rPr>
      </w:pPr>
    </w:p>
    <w:p w:rsidRPr="00705947" w:rsidR="00827A7A" w:rsidP="000F6F96" w:rsidRDefault="00827A7A" w14:paraId="6D98A12B" w14:textId="77777777">
      <w:pPr>
        <w:tabs>
          <w:tab w:val="left" w:pos="720"/>
          <w:tab w:val="left" w:pos="6765"/>
        </w:tabs>
        <w:spacing w:after="0" w:line="240" w:lineRule="auto"/>
        <w:ind w:left="360"/>
        <w:rPr>
          <w:rFonts w:ascii="Tahoma" w:hAnsi="Tahoma" w:cs="Tahoma"/>
          <w:noProof/>
          <w:lang w:val="sr-Cyrl-RS"/>
        </w:rPr>
      </w:pPr>
    </w:p>
    <w:p w:rsidR="003C2AF4" w:rsidP="00BC28EE" w:rsidRDefault="00D4589A" w14:paraId="3386957C" w14:textId="77777777">
      <w:pPr>
        <w:shd w:val="clear" w:color="auto" w:fill="FFFFFF"/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/>
          <w:i/>
          <w:noProof/>
          <w:sz w:val="28"/>
          <w:szCs w:val="28"/>
          <w:lang w:val="sr-Cyrl-BA"/>
        </w:rPr>
      </w:pPr>
      <w:r w:rsidRPr="00A83344">
        <w:rPr>
          <w:rFonts w:ascii="Tahoma" w:hAnsi="Tahoma" w:cs="Tahoma"/>
          <w:b/>
          <w:i/>
          <w:noProof/>
          <w:sz w:val="28"/>
          <w:szCs w:val="28"/>
          <w:lang w:val="sr-Cyrl-BA"/>
        </w:rPr>
        <w:t>Хвала!</w:t>
      </w:r>
    </w:p>
    <w:p w:rsidRPr="00962BBC" w:rsidR="005C5AAA" w:rsidP="005C5AAA" w:rsidRDefault="00AC2D8B" w14:paraId="0A6959E7" w14:textId="77777777">
      <w:pPr>
        <w:shd w:val="clear" w:color="auto" w:fill="FFFFFF"/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noProof/>
        </w:rPr>
      </w:pPr>
      <w:r w:rsidRPr="00962BBC">
        <w:rPr>
          <w:rFonts w:ascii="Tahoma" w:hAnsi="Tahoma" w:cs="Tahoma"/>
          <w:noProof/>
          <w:color w:val="000000"/>
        </w:rPr>
        <w:t xml:space="preserve"> </w:t>
      </w:r>
    </w:p>
    <w:sectPr w:rsidRPr="00962BBC" w:rsidR="005C5AAA" w:rsidSect="00B24732">
      <w:footerReference w:type="default" r:id="rId10"/>
      <w:pgSz w:w="15840" w:h="12240" w:orient="landscape"/>
      <w:pgMar w:top="709" w:right="630" w:bottom="616" w:left="284" w:header="288" w:footer="2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798" w:rsidP="00FD5A7A" w:rsidRDefault="00F10798" w14:paraId="2946DB82" w14:textId="77777777">
      <w:pPr>
        <w:spacing w:after="0" w:line="240" w:lineRule="auto"/>
      </w:pPr>
      <w:r>
        <w:separator/>
      </w:r>
    </w:p>
  </w:endnote>
  <w:endnote w:type="continuationSeparator" w:id="0">
    <w:p w:rsidR="00F10798" w:rsidP="00FD5A7A" w:rsidRDefault="00F10798" w14:paraId="5997CC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BB5" w:rsidRDefault="00F23BB5" w14:paraId="3E223D58" w14:textId="77777777">
    <w:pPr>
      <w:pStyle w:val="Footer"/>
    </w:pPr>
    <w:r w:rsidRPr="00F23BB5">
      <w:t>Лични подаци из ове евиденције обрађиваће се искључиво у сврху вођења Централне евиденције програма стручног усавршавања у јавној управи</w:t>
    </w:r>
    <w:r w:rsidR="00E4354A">
      <w:t xml:space="preserve">, </w:t>
    </w:r>
    <w:r w:rsidR="00E4354A">
      <w:rPr>
        <w:lang w:val="sr-Cyrl-RS"/>
      </w:rPr>
      <w:t>који води Национална академија за јавну управу,</w:t>
    </w:r>
    <w:r w:rsidRPr="00F23BB5">
      <w:t xml:space="preserve"> у складу са чланом 122и</w:t>
    </w:r>
    <w:r w:rsidR="00E4354A">
      <w:rPr>
        <w:lang w:val="sr-Cyrl-RS"/>
      </w:rPr>
      <w:t>.</w:t>
    </w:r>
    <w:r w:rsidRPr="00F23BB5">
      <w:t xml:space="preserve"> Закона о запосленима у АП и ЈЛС и Закон</w:t>
    </w:r>
    <w:r w:rsidR="00AD3C46">
      <w:rPr>
        <w:lang w:val="sr-Cyrl-RS"/>
      </w:rPr>
      <w:t>ом</w:t>
    </w:r>
    <w:r w:rsidRPr="00F23BB5">
      <w:t xml:space="preserve"> о заштити података о личности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798" w:rsidP="00FD5A7A" w:rsidRDefault="00F10798" w14:paraId="110FFD37" w14:textId="77777777">
      <w:pPr>
        <w:spacing w:after="0" w:line="240" w:lineRule="auto"/>
      </w:pPr>
      <w:r>
        <w:separator/>
      </w:r>
    </w:p>
  </w:footnote>
  <w:footnote w:type="continuationSeparator" w:id="0">
    <w:p w:rsidR="00F10798" w:rsidP="00FD5A7A" w:rsidRDefault="00F10798" w14:paraId="6B69937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A7D68"/>
    <w:multiLevelType w:val="hybridMultilevel"/>
    <w:tmpl w:val="61AEB4B0"/>
    <w:lvl w:ilvl="0" w:tplc="68AACBD0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ahoma"/>
        <w:b/>
        <w:i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EB64AF"/>
    <w:multiLevelType w:val="hybridMultilevel"/>
    <w:tmpl w:val="D512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15176"/>
    <w:multiLevelType w:val="hybridMultilevel"/>
    <w:tmpl w:val="2DF6A892"/>
    <w:lvl w:ilvl="0" w:tplc="79647DC8">
      <w:start w:val="1"/>
      <w:numFmt w:val="decimal"/>
      <w:lvlText w:val="%1."/>
      <w:lvlJc w:val="left"/>
      <w:pPr>
        <w:ind w:left="2880" w:hanging="360"/>
      </w:pPr>
      <w:rPr>
        <w:rFonts w:ascii="Tahoma" w:hAnsi="Tahoma" w:eastAsia="Times New Roman" w:cs="Tahoma"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68"/>
    <w:rsid w:val="0000323A"/>
    <w:rsid w:val="00034D55"/>
    <w:rsid w:val="0004118D"/>
    <w:rsid w:val="00063B8C"/>
    <w:rsid w:val="000805D4"/>
    <w:rsid w:val="000B3105"/>
    <w:rsid w:val="000B6081"/>
    <w:rsid w:val="000C286E"/>
    <w:rsid w:val="000D35D7"/>
    <w:rsid w:val="000F07F1"/>
    <w:rsid w:val="000F6F96"/>
    <w:rsid w:val="00105F28"/>
    <w:rsid w:val="00112F5E"/>
    <w:rsid w:val="00130819"/>
    <w:rsid w:val="0015255D"/>
    <w:rsid w:val="00154C9D"/>
    <w:rsid w:val="0017625A"/>
    <w:rsid w:val="001A003D"/>
    <w:rsid w:val="001A5E43"/>
    <w:rsid w:val="001A70AA"/>
    <w:rsid w:val="001B1897"/>
    <w:rsid w:val="001B3BF3"/>
    <w:rsid w:val="001B7AD4"/>
    <w:rsid w:val="001C5FAB"/>
    <w:rsid w:val="001D28A1"/>
    <w:rsid w:val="00226771"/>
    <w:rsid w:val="002317BB"/>
    <w:rsid w:val="00245E0B"/>
    <w:rsid w:val="00283A6B"/>
    <w:rsid w:val="002968A5"/>
    <w:rsid w:val="002B5544"/>
    <w:rsid w:val="002C4115"/>
    <w:rsid w:val="002C42C2"/>
    <w:rsid w:val="00307446"/>
    <w:rsid w:val="003107B0"/>
    <w:rsid w:val="00353A3D"/>
    <w:rsid w:val="00362D69"/>
    <w:rsid w:val="003B0FC3"/>
    <w:rsid w:val="003C2AF4"/>
    <w:rsid w:val="003C7674"/>
    <w:rsid w:val="003D321D"/>
    <w:rsid w:val="003F57DB"/>
    <w:rsid w:val="004269EF"/>
    <w:rsid w:val="0043003D"/>
    <w:rsid w:val="00435BB8"/>
    <w:rsid w:val="004408F3"/>
    <w:rsid w:val="00445131"/>
    <w:rsid w:val="0045582D"/>
    <w:rsid w:val="00456FA6"/>
    <w:rsid w:val="004609E6"/>
    <w:rsid w:val="00497C43"/>
    <w:rsid w:val="004A04FC"/>
    <w:rsid w:val="004E7EA1"/>
    <w:rsid w:val="005318EB"/>
    <w:rsid w:val="00536E60"/>
    <w:rsid w:val="0053780B"/>
    <w:rsid w:val="00567165"/>
    <w:rsid w:val="005A2DE1"/>
    <w:rsid w:val="005A5DF7"/>
    <w:rsid w:val="005B5807"/>
    <w:rsid w:val="005C5AAA"/>
    <w:rsid w:val="005F1C46"/>
    <w:rsid w:val="00622053"/>
    <w:rsid w:val="00623E22"/>
    <w:rsid w:val="006251CE"/>
    <w:rsid w:val="00666A22"/>
    <w:rsid w:val="00684172"/>
    <w:rsid w:val="006937F3"/>
    <w:rsid w:val="006A50CC"/>
    <w:rsid w:val="006B716C"/>
    <w:rsid w:val="00700B5D"/>
    <w:rsid w:val="00705947"/>
    <w:rsid w:val="00711EB4"/>
    <w:rsid w:val="00774B13"/>
    <w:rsid w:val="00784BB8"/>
    <w:rsid w:val="00793818"/>
    <w:rsid w:val="007C3AB5"/>
    <w:rsid w:val="007C7E3A"/>
    <w:rsid w:val="007E201C"/>
    <w:rsid w:val="007E6D80"/>
    <w:rsid w:val="00804459"/>
    <w:rsid w:val="00827A7A"/>
    <w:rsid w:val="00834D8C"/>
    <w:rsid w:val="00852E0B"/>
    <w:rsid w:val="0088515F"/>
    <w:rsid w:val="008A5745"/>
    <w:rsid w:val="008A6D66"/>
    <w:rsid w:val="008B098E"/>
    <w:rsid w:val="008B5138"/>
    <w:rsid w:val="008D59D2"/>
    <w:rsid w:val="008E29E5"/>
    <w:rsid w:val="008F7E20"/>
    <w:rsid w:val="00901EE1"/>
    <w:rsid w:val="009169CD"/>
    <w:rsid w:val="00922263"/>
    <w:rsid w:val="00923CC1"/>
    <w:rsid w:val="00933AF1"/>
    <w:rsid w:val="00962BBC"/>
    <w:rsid w:val="00973D15"/>
    <w:rsid w:val="00982AFA"/>
    <w:rsid w:val="009C107C"/>
    <w:rsid w:val="009D4840"/>
    <w:rsid w:val="00A2004D"/>
    <w:rsid w:val="00A3452B"/>
    <w:rsid w:val="00A44896"/>
    <w:rsid w:val="00A5218D"/>
    <w:rsid w:val="00A716CA"/>
    <w:rsid w:val="00A77501"/>
    <w:rsid w:val="00A9711A"/>
    <w:rsid w:val="00AA0E36"/>
    <w:rsid w:val="00AC134E"/>
    <w:rsid w:val="00AC2D8B"/>
    <w:rsid w:val="00AD3C46"/>
    <w:rsid w:val="00AD5250"/>
    <w:rsid w:val="00AE6872"/>
    <w:rsid w:val="00AE6952"/>
    <w:rsid w:val="00AF1057"/>
    <w:rsid w:val="00B03D2E"/>
    <w:rsid w:val="00B24732"/>
    <w:rsid w:val="00B33688"/>
    <w:rsid w:val="00B570BD"/>
    <w:rsid w:val="00B73ABE"/>
    <w:rsid w:val="00B87F05"/>
    <w:rsid w:val="00BA69D8"/>
    <w:rsid w:val="00BC15E1"/>
    <w:rsid w:val="00BC28EE"/>
    <w:rsid w:val="00BE0BE7"/>
    <w:rsid w:val="00C26F3E"/>
    <w:rsid w:val="00C3430A"/>
    <w:rsid w:val="00C358CC"/>
    <w:rsid w:val="00C431AB"/>
    <w:rsid w:val="00C453DD"/>
    <w:rsid w:val="00C46A6A"/>
    <w:rsid w:val="00C52ACE"/>
    <w:rsid w:val="00C5412E"/>
    <w:rsid w:val="00C61222"/>
    <w:rsid w:val="00C65672"/>
    <w:rsid w:val="00C90E07"/>
    <w:rsid w:val="00C91F33"/>
    <w:rsid w:val="00C9626F"/>
    <w:rsid w:val="00CA167D"/>
    <w:rsid w:val="00CD00EE"/>
    <w:rsid w:val="00CE0C9F"/>
    <w:rsid w:val="00CE7CC9"/>
    <w:rsid w:val="00CF1468"/>
    <w:rsid w:val="00CF6B5F"/>
    <w:rsid w:val="00D06057"/>
    <w:rsid w:val="00D106B9"/>
    <w:rsid w:val="00D211F9"/>
    <w:rsid w:val="00D23F46"/>
    <w:rsid w:val="00D3401D"/>
    <w:rsid w:val="00D4589A"/>
    <w:rsid w:val="00D54346"/>
    <w:rsid w:val="00D61DF7"/>
    <w:rsid w:val="00D65400"/>
    <w:rsid w:val="00D71342"/>
    <w:rsid w:val="00DC2734"/>
    <w:rsid w:val="00E14359"/>
    <w:rsid w:val="00E40268"/>
    <w:rsid w:val="00E4354A"/>
    <w:rsid w:val="00E912C5"/>
    <w:rsid w:val="00EA0EB8"/>
    <w:rsid w:val="00EA4FC7"/>
    <w:rsid w:val="00EC1BE3"/>
    <w:rsid w:val="00EC4506"/>
    <w:rsid w:val="00ED698C"/>
    <w:rsid w:val="00EE5CC6"/>
    <w:rsid w:val="00EF231F"/>
    <w:rsid w:val="00F022B0"/>
    <w:rsid w:val="00F10798"/>
    <w:rsid w:val="00F22F2A"/>
    <w:rsid w:val="00F23BB5"/>
    <w:rsid w:val="00F25C74"/>
    <w:rsid w:val="00F27C0D"/>
    <w:rsid w:val="00F3277A"/>
    <w:rsid w:val="00F43A0D"/>
    <w:rsid w:val="00F620E2"/>
    <w:rsid w:val="00F729AB"/>
    <w:rsid w:val="00F73BB4"/>
    <w:rsid w:val="00F84466"/>
    <w:rsid w:val="00FA6711"/>
    <w:rsid w:val="00FB0871"/>
    <w:rsid w:val="00FB6E88"/>
    <w:rsid w:val="00FC7B53"/>
    <w:rsid w:val="00FD53A5"/>
    <w:rsid w:val="00FD5A7A"/>
    <w:rsid w:val="00FE2E80"/>
    <w:rsid w:val="035E53C0"/>
    <w:rsid w:val="162C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40CB"/>
  <w15:chartTrackingRefBased/>
  <w15:docId w15:val="{F0E47324-B8AF-45B4-8666-E47C6F6ABE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50CC"/>
    <w:pPr>
      <w:spacing w:after="200" w:line="276" w:lineRule="auto"/>
    </w:pPr>
    <w:rPr>
      <w:sz w:val="22"/>
      <w:szCs w:val="22"/>
      <w:lang w:val="sr-Latn-C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rsid w:val="006A50CC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rsid w:val="00FD5A7A"/>
    <w:rPr>
      <w:rFonts w:ascii="Calibri" w:hAnsi="Calibri" w:eastAsia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D5A7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rsid w:val="00FD5A7A"/>
    <w:rPr>
      <w:rFonts w:ascii="Calibri" w:hAnsi="Calibri" w:eastAsia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D5A7A"/>
    <w:rPr>
      <w:rFonts w:ascii="Tahoma" w:hAnsi="Tahoma" w:eastAsia="Calibri" w:cs="Tahoma"/>
      <w:sz w:val="16"/>
      <w:szCs w:val="16"/>
      <w:lang w:val="sr-Latn-CS"/>
    </w:rPr>
  </w:style>
  <w:style w:type="table" w:styleId="TableGrid">
    <w:name w:val="Table Grid"/>
    <w:basedOn w:val="TableNormal"/>
    <w:uiPriority w:val="59"/>
    <w:rsid w:val="00C91F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nhideWhenUsed/>
    <w:rsid w:val="00E402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AA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C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7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9C107C"/>
    <w:rPr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7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C107C"/>
    <w:rPr>
      <w:b/>
      <w:bCs/>
      <w:lang w:val="sr-Latn-CS" w:eastAsia="en-US"/>
    </w:rPr>
  </w:style>
  <w:style w:type="character" w:styleId="UnresolvedMention">
    <w:name w:val="Unresolved Mention"/>
    <w:uiPriority w:val="99"/>
    <w:semiHidden/>
    <w:unhideWhenUsed/>
    <w:rsid w:val="0053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yperlink" Target="mailto:igor.pucarevic@skgo.org" TargetMode="External" Id="Rea6873f357944f6d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or.pucarevic\Desktop\5%20-%20OSCE%20-%20INSPEKTORI\5.%20Pozivi\Prijavni%20formular%20za%20OEBS%20e-Ins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E3FE-D09D-498C-92FC-0CAC2B1277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Prijavni formular za OEBS e-Insp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Igor Pucarevic</dc:creator>
  <keywords/>
  <lastModifiedBy>Milos Mucok</lastModifiedBy>
  <revision>4</revision>
  <lastPrinted>2017-04-27T20:08:00.0000000Z</lastPrinted>
  <dcterms:created xsi:type="dcterms:W3CDTF">2019-05-23T12:54:00.0000000Z</dcterms:created>
  <dcterms:modified xsi:type="dcterms:W3CDTF">2019-05-27T09:12:34.7290551Z</dcterms:modified>
</coreProperties>
</file>