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AA02" w14:textId="7E6E8733" w:rsidR="00C5015A" w:rsidRPr="00697965" w:rsidRDefault="00C5015A" w:rsidP="00C5015A">
      <w:pPr>
        <w:tabs>
          <w:tab w:val="left" w:pos="2490"/>
        </w:tabs>
        <w:rPr>
          <w:rFonts w:ascii="Tahoma" w:hAnsi="Tahoma" w:cs="Tahoma"/>
          <w:b/>
          <w:bCs/>
          <w:lang w:val="sr-Cyrl-RS"/>
        </w:rPr>
      </w:pPr>
      <w:bookmarkStart w:id="0" w:name="_Hlk534902396"/>
      <w:r w:rsidRPr="00697965">
        <w:rPr>
          <w:rFonts w:ascii="Tahoma" w:hAnsi="Tahoma" w:cs="Tahoma"/>
          <w:b/>
          <w:bCs/>
          <w:lang w:val="sr-Cyrl-RS"/>
        </w:rPr>
        <w:t xml:space="preserve">ПРИЛОГ </w:t>
      </w:r>
      <w:r w:rsidR="00B101FC">
        <w:rPr>
          <w:rFonts w:ascii="Tahoma" w:hAnsi="Tahoma" w:cs="Tahoma"/>
          <w:b/>
          <w:bCs/>
          <w:lang w:val="sr-Latn-RS"/>
        </w:rPr>
        <w:t>3</w:t>
      </w:r>
      <w:r w:rsidRPr="00697965">
        <w:rPr>
          <w:rFonts w:ascii="Tahoma" w:hAnsi="Tahoma" w:cs="Tahoma"/>
          <w:b/>
          <w:bCs/>
          <w:lang w:val="sr-Cyrl-RS"/>
        </w:rPr>
        <w:t>.</w:t>
      </w:r>
    </w:p>
    <w:p w14:paraId="70C4E9FD" w14:textId="77777777" w:rsidR="00C5015A" w:rsidRPr="00697965" w:rsidRDefault="00C5015A" w:rsidP="00C5015A">
      <w:pPr>
        <w:rPr>
          <w:rFonts w:ascii="Tahoma" w:hAnsi="Tahoma" w:cs="Tahoma"/>
          <w:b/>
          <w:bCs/>
          <w:sz w:val="24"/>
          <w:szCs w:val="24"/>
          <w:lang w:val="sr-Cyrl-RS"/>
        </w:rPr>
      </w:pPr>
      <w:r w:rsidRPr="00697965">
        <w:rPr>
          <w:rFonts w:ascii="Tahoma" w:hAnsi="Tahoma" w:cs="Tahoma"/>
          <w:b/>
          <w:bCs/>
          <w:sz w:val="24"/>
          <w:szCs w:val="24"/>
          <w:lang w:val="sr-Cyrl-RS"/>
        </w:rPr>
        <w:t xml:space="preserve">ОБРАЗАЦ ЗА ПРИЈАВУ ЛС ЗА ДОБИЈАЊЕ СТРУЧНЕ ПОДРШКЕ ЗА ИЗРАДУ ИЗВЕШТАЈА О УЧИНЦИМА </w:t>
      </w:r>
      <w:r w:rsidRPr="00697965"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  <w:t xml:space="preserve">СПРОВОЂЕЊА </w:t>
      </w:r>
      <w:r w:rsidRPr="00697965">
        <w:rPr>
          <w:rFonts w:ascii="Tahoma" w:hAnsi="Tahoma" w:cs="Tahoma"/>
          <w:b/>
          <w:bCs/>
          <w:sz w:val="24"/>
          <w:szCs w:val="24"/>
          <w:lang w:val="sr-Cyrl-RS"/>
        </w:rPr>
        <w:t>ПЛАНА РАЗВОЈА ЛС У ОКВИРУ ПРОГРАМА EU EXCHANGE 6</w:t>
      </w:r>
    </w:p>
    <w:p w14:paraId="4D5171E4" w14:textId="77777777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</w:p>
    <w:p w14:paraId="488B0FB8" w14:textId="77777777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>Назив локалне самоуправе.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015A" w:rsidRPr="00BE2571" w14:paraId="497EE9FA" w14:textId="77777777" w:rsidTr="001B1234">
        <w:trPr>
          <w:trHeight w:val="303"/>
        </w:trPr>
        <w:tc>
          <w:tcPr>
            <w:tcW w:w="9350" w:type="dxa"/>
          </w:tcPr>
          <w:p w14:paraId="19E6E228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24E306AC" w14:textId="77777777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</w:p>
    <w:p w14:paraId="3483A8B6" w14:textId="77777777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>Контакт особа у ЛС поводом пријаве за пакет подршке за израду извештај о учинцима спровођења плана развоја. Навести име и презиме особе, радно место у општинској/градској управи и контакт информације – број телефона и електронску адресу.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5015A" w:rsidRPr="00BE2571" w14:paraId="50B4D56F" w14:textId="77777777" w:rsidTr="001B1234">
        <w:trPr>
          <w:trHeight w:val="210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EC18BF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Style w:val="eop"/>
                <w:rFonts w:ascii="Tahoma" w:hAnsi="Tahoma" w:cs="Tahoma"/>
                <w:lang w:val="sr-Cyrl-RS"/>
              </w:rPr>
              <w:t>Име и презиме</w:t>
            </w:r>
          </w:p>
        </w:tc>
        <w:tc>
          <w:tcPr>
            <w:tcW w:w="4508" w:type="dxa"/>
            <w:vAlign w:val="center"/>
          </w:tcPr>
          <w:p w14:paraId="317E2DEE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5EC3D0D0" w14:textId="77777777" w:rsidTr="001B1234">
        <w:trPr>
          <w:trHeight w:val="271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6CD239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Style w:val="eop"/>
                <w:rFonts w:ascii="Tahoma" w:hAnsi="Tahoma" w:cs="Tahoma"/>
                <w:lang w:val="sr-Cyrl-RS"/>
              </w:rPr>
              <w:t>Функција/радно место</w:t>
            </w:r>
          </w:p>
        </w:tc>
        <w:tc>
          <w:tcPr>
            <w:tcW w:w="4508" w:type="dxa"/>
            <w:vAlign w:val="center"/>
          </w:tcPr>
          <w:p w14:paraId="1DC9B8D0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5AC9648C" w14:textId="77777777" w:rsidTr="001B1234">
        <w:trPr>
          <w:trHeight w:val="204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2E9FD2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Style w:val="eop"/>
                <w:rFonts w:ascii="Tahoma" w:hAnsi="Tahoma" w:cs="Tahoma"/>
                <w:lang w:val="sr-Cyrl-RS"/>
              </w:rPr>
              <w:t>Број телефона (мобилни и/или фиксни)</w:t>
            </w:r>
          </w:p>
        </w:tc>
        <w:tc>
          <w:tcPr>
            <w:tcW w:w="4508" w:type="dxa"/>
            <w:vAlign w:val="center"/>
          </w:tcPr>
          <w:p w14:paraId="2CB5F01D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65BC3D81" w14:textId="77777777" w:rsidTr="001B1234">
        <w:trPr>
          <w:trHeight w:val="208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32ACB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Style w:val="normaltextrun"/>
                <w:rFonts w:ascii="Tahoma" w:hAnsi="Tahoma" w:cs="Tahoma"/>
                <w:lang w:val="sr-Cyrl-RS"/>
              </w:rPr>
              <w:t>Адреса електронске поште</w:t>
            </w:r>
          </w:p>
        </w:tc>
        <w:tc>
          <w:tcPr>
            <w:tcW w:w="4508" w:type="dxa"/>
            <w:vAlign w:val="center"/>
          </w:tcPr>
          <w:p w14:paraId="0F2DA915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01906485" w14:textId="77777777" w:rsidR="00C5015A" w:rsidRPr="00697965" w:rsidRDefault="00C5015A" w:rsidP="00C5015A">
      <w:pPr>
        <w:rPr>
          <w:rFonts w:ascii="Tahoma" w:hAnsi="Tahoma" w:cs="Tahoma"/>
          <w:lang w:val="sr-Cyrl-RS"/>
        </w:rPr>
      </w:pPr>
    </w:p>
    <w:p w14:paraId="1B6CEFF3" w14:textId="77777777" w:rsidR="00C5015A" w:rsidRPr="00697965" w:rsidRDefault="00C5015A" w:rsidP="00C5015A">
      <w:pPr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>A ПЛАНСКИ ПРОЦЕСИ У ЛС</w:t>
      </w:r>
    </w:p>
    <w:p w14:paraId="3D3E0882" w14:textId="13C90F95" w:rsidR="00C5015A" w:rsidRPr="0072374F" w:rsidRDefault="00C5015A" w:rsidP="00C5015A">
      <w:pPr>
        <w:jc w:val="both"/>
        <w:rPr>
          <w:rFonts w:ascii="Tahoma" w:hAnsi="Tahoma" w:cs="Tahoma"/>
          <w:lang w:val="en-GB"/>
        </w:rPr>
      </w:pPr>
      <w:r w:rsidRPr="00697965">
        <w:rPr>
          <w:rFonts w:ascii="Tahoma" w:hAnsi="Tahoma" w:cs="Tahoma"/>
          <w:b/>
          <w:bCs/>
          <w:lang w:val="sr-Cyrl-RS"/>
        </w:rPr>
        <w:t>А1</w:t>
      </w:r>
      <w:r w:rsidRPr="00697965">
        <w:rPr>
          <w:rFonts w:ascii="Tahoma" w:hAnsi="Tahoma" w:cs="Tahoma"/>
          <w:lang w:val="sr-Cyrl-RS"/>
        </w:rPr>
        <w:t xml:space="preserve"> Наведите</w:t>
      </w:r>
      <w:r w:rsidR="00196822" w:rsidRPr="00697965">
        <w:rPr>
          <w:rFonts w:ascii="Tahoma" w:hAnsi="Tahoma" w:cs="Tahoma"/>
          <w:lang w:val="sr-Cyrl-RS"/>
        </w:rPr>
        <w:t xml:space="preserve"> </w:t>
      </w:r>
      <w:r w:rsidR="006020A2" w:rsidRPr="00697965">
        <w:rPr>
          <w:rFonts w:ascii="Tahoma" w:hAnsi="Tahoma" w:cs="Tahoma"/>
          <w:lang w:val="sr-Cyrl-RS"/>
        </w:rPr>
        <w:t xml:space="preserve">тачан датум када </w:t>
      </w:r>
      <w:r w:rsidRPr="00697965">
        <w:rPr>
          <w:rFonts w:ascii="Tahoma" w:hAnsi="Tahoma" w:cs="Tahoma"/>
          <w:lang w:val="sr-Cyrl-RS"/>
        </w:rPr>
        <w:t xml:space="preserve"> је усвојен План развоја у вашој ЛС, као и који временски период покрива. Молимо Вас наведите одговор у пољу испод</w:t>
      </w:r>
      <w:r w:rsidR="0072374F">
        <w:rPr>
          <w:rFonts w:ascii="Tahoma" w:hAnsi="Tahoma" w:cs="Tahoma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1A1E6CF0" w14:textId="77777777" w:rsidTr="001B1234">
        <w:trPr>
          <w:trHeight w:val="567"/>
        </w:trPr>
        <w:tc>
          <w:tcPr>
            <w:tcW w:w="9016" w:type="dxa"/>
          </w:tcPr>
          <w:p w14:paraId="0FD9304B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C45F5CD" w14:textId="77777777" w:rsidR="00C5015A" w:rsidRPr="00697965" w:rsidRDefault="00C5015A" w:rsidP="00C5015A">
      <w:pPr>
        <w:rPr>
          <w:rFonts w:ascii="Tahoma" w:hAnsi="Tahoma" w:cs="Tahoma"/>
          <w:lang w:val="sr-Cyrl-RS"/>
        </w:rPr>
      </w:pPr>
    </w:p>
    <w:p w14:paraId="42F37F4E" w14:textId="77777777" w:rsidR="00C5015A" w:rsidRPr="00697965" w:rsidRDefault="00C5015A" w:rsidP="002F4E78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b/>
          <w:bCs/>
          <w:lang w:val="sr-Cyrl-RS"/>
        </w:rPr>
        <w:t xml:space="preserve">А2  </w:t>
      </w:r>
      <w:r w:rsidRPr="00697965">
        <w:rPr>
          <w:rFonts w:ascii="Tahoma" w:hAnsi="Tahoma" w:cs="Tahoma"/>
          <w:lang w:val="sr-Cyrl-RS"/>
        </w:rPr>
        <w:t>Када је реч о секторским документима јавних политика (стратегија, програм, акциони план или неки други документ), молимо да одговорите да ли у Вашој локалној самоуправи постоје неки важећи секторски документи односно да ли сте у процесу израде таквих секторских докумената?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C5015A" w:rsidRPr="00BE2571" w14:paraId="2A5DF607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267B844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bookmarkStart w:id="1" w:name="_Hlk90532434"/>
            <w:r w:rsidRPr="00697965"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5E1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073901E6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1B4237C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E0D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1"/>
    </w:tbl>
    <w:p w14:paraId="310A785F" w14:textId="77777777" w:rsidR="00C5015A" w:rsidRPr="00697965" w:rsidRDefault="00C5015A" w:rsidP="00C5015A">
      <w:pPr>
        <w:spacing w:after="0"/>
        <w:jc w:val="both"/>
        <w:rPr>
          <w:rFonts w:ascii="Tahoma" w:hAnsi="Tahoma" w:cs="Tahoma"/>
          <w:lang w:val="sr-Cyrl-RS"/>
        </w:rPr>
      </w:pPr>
    </w:p>
    <w:p w14:paraId="79B8A79B" w14:textId="5CCC7E4A" w:rsidR="00C5015A" w:rsidRPr="00697965" w:rsidRDefault="00C5015A" w:rsidP="00C5015A">
      <w:pPr>
        <w:spacing w:before="120"/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>Ако је одговор Да, наведите секторске (тематске) документе јавних политика</w:t>
      </w:r>
      <w:r w:rsidR="00196822" w:rsidRPr="00697965">
        <w:rPr>
          <w:rStyle w:val="FootnoteReference"/>
          <w:rFonts w:ascii="Tahoma" w:hAnsi="Tahoma" w:cs="Tahoma"/>
          <w:lang w:val="sr-Cyrl-RS"/>
        </w:rPr>
        <w:footnoteReference w:id="1"/>
      </w:r>
      <w:r w:rsidR="00196822" w:rsidRPr="00697965">
        <w:rPr>
          <w:rFonts w:ascii="Tahoma" w:hAnsi="Tahoma" w:cs="Tahoma"/>
          <w:lang w:val="sr-Cyrl-RS"/>
        </w:rPr>
        <w:t xml:space="preserve"> </w:t>
      </w:r>
      <w:r w:rsidRPr="00697965">
        <w:rPr>
          <w:rFonts w:ascii="Tahoma" w:hAnsi="Tahoma" w:cs="Tahoma"/>
          <w:lang w:val="sr-Cyrl-RS"/>
        </w:rPr>
        <w:t>које сте усвојили</w:t>
      </w:r>
      <w:r w:rsidRPr="00BE2571">
        <w:rPr>
          <w:rFonts w:ascii="Tahoma" w:hAnsi="Tahoma" w:cs="Tahoma"/>
          <w:lang w:val="sr-Cyrl-RS"/>
        </w:rPr>
        <w:t xml:space="preserve"> </w:t>
      </w:r>
      <w:r w:rsidRPr="00697965">
        <w:rPr>
          <w:rFonts w:ascii="Tahoma" w:hAnsi="Tahoma" w:cs="Tahoma"/>
          <w:lang w:val="sr-Cyrl-RS"/>
        </w:rPr>
        <w:t xml:space="preserve">и/или који су у изради, укључујући информацију о томе када су усвојени/или се очекује њихово </w:t>
      </w:r>
      <w:r w:rsidRPr="00697965">
        <w:rPr>
          <w:rFonts w:ascii="Tahoma" w:hAnsi="Tahoma" w:cs="Tahoma"/>
          <w:lang w:val="sr-Cyrl-RS"/>
        </w:rPr>
        <w:lastRenderedPageBreak/>
        <w:t>усвајање, временски период који се односе и евентуално ко је подржао/подржава њихову израду?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52F2A961" w14:textId="77777777" w:rsidTr="001B1234">
        <w:trPr>
          <w:trHeight w:val="567"/>
        </w:trPr>
        <w:tc>
          <w:tcPr>
            <w:tcW w:w="9016" w:type="dxa"/>
          </w:tcPr>
          <w:p w14:paraId="3C02D002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bookmarkStart w:id="2" w:name="_Hlk90532475"/>
          </w:p>
        </w:tc>
      </w:tr>
      <w:bookmarkEnd w:id="2"/>
    </w:tbl>
    <w:p w14:paraId="61F524F7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6433585F" w14:textId="5547749C" w:rsidR="00562E81" w:rsidRPr="00697965" w:rsidRDefault="00C5015A" w:rsidP="00E7787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А3</w:t>
      </w:r>
      <w:r w:rsidRPr="00697965">
        <w:rPr>
          <w:rFonts w:ascii="Tahoma" w:hAnsi="Tahoma" w:cs="Tahoma"/>
          <w:bCs/>
          <w:lang w:val="sr-Cyrl-RS"/>
        </w:rPr>
        <w:t xml:space="preserve"> </w:t>
      </w:r>
      <w:r w:rsidRPr="00697965">
        <w:rPr>
          <w:rFonts w:ascii="Tahoma" w:hAnsi="Tahoma" w:cs="Tahoma"/>
          <w:lang w:val="sr-Cyrl-RS"/>
        </w:rPr>
        <w:t>Да ли је ваша ЛС израдила и усвојила средњорочне планове у претходном периоду</w:t>
      </w:r>
      <w:r w:rsidR="008F435E" w:rsidRPr="00697965">
        <w:rPr>
          <w:rFonts w:ascii="Tahoma" w:hAnsi="Tahoma" w:cs="Tahoma"/>
          <w:lang w:val="sr-Cyrl-RS"/>
        </w:rPr>
        <w:t xml:space="preserve"> у складу са Законом о планском систему</w:t>
      </w:r>
      <w:r w:rsidR="00824630" w:rsidRPr="00697965">
        <w:rPr>
          <w:rFonts w:ascii="Tahoma" w:hAnsi="Tahoma" w:cs="Tahoma"/>
          <w:lang w:val="sr-Cyrl-RS"/>
        </w:rPr>
        <w:t>?</w:t>
      </w:r>
      <w:r w:rsidR="00E7787A" w:rsidRPr="00697965">
        <w:rPr>
          <w:rFonts w:ascii="Tahoma" w:hAnsi="Tahoma" w:cs="Tahoma"/>
          <w:lang w:val="sr-Cyrl-RS"/>
        </w:rPr>
        <w:t xml:space="preserve"> Молимо Вас наведите одговор у пољу испод</w:t>
      </w:r>
      <w:r w:rsidR="00E7787A" w:rsidRPr="00697965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5025"/>
      </w:tblGrid>
      <w:tr w:rsidR="00EE186A" w:rsidRPr="00BE2571" w14:paraId="5D7C47BE" w14:textId="77777777" w:rsidTr="00BE2571">
        <w:trPr>
          <w:trHeight w:val="692"/>
        </w:trPr>
        <w:tc>
          <w:tcPr>
            <w:tcW w:w="3585" w:type="dxa"/>
          </w:tcPr>
          <w:p w14:paraId="3AAEC82E" w14:textId="0583F6B6" w:rsidR="00EE186A" w:rsidRPr="00697965" w:rsidRDefault="00EE186A" w:rsidP="00125202">
            <w:pPr>
              <w:spacing w:line="276" w:lineRule="auto"/>
              <w:jc w:val="both"/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Период који покрива Средњорочни план:</w:t>
            </w:r>
          </w:p>
        </w:tc>
        <w:tc>
          <w:tcPr>
            <w:tcW w:w="5025" w:type="dxa"/>
          </w:tcPr>
          <w:p w14:paraId="5E425132" w14:textId="54B931B5" w:rsidR="00EE186A" w:rsidRPr="00697965" w:rsidRDefault="00EE186A" w:rsidP="00125202">
            <w:pPr>
              <w:spacing w:line="276" w:lineRule="auto"/>
              <w:jc w:val="both"/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Усвојен средњорочни план (</w:t>
            </w:r>
            <w:r w:rsidR="007903BB">
              <w:rPr>
                <w:rFonts w:ascii="Tahoma" w:hAnsi="Tahoma" w:cs="Tahoma"/>
                <w:lang w:val="sr-Cyrl-RS"/>
              </w:rPr>
              <w:t>одговорити са</w:t>
            </w:r>
            <w:r w:rsidRPr="00697965">
              <w:rPr>
                <w:rFonts w:ascii="Tahoma" w:hAnsi="Tahoma" w:cs="Tahoma"/>
                <w:lang w:val="sr-Cyrl-RS"/>
              </w:rPr>
              <w:t xml:space="preserve"> да или не)</w:t>
            </w:r>
          </w:p>
        </w:tc>
      </w:tr>
      <w:tr w:rsidR="00EE186A" w:rsidRPr="00BE2571" w14:paraId="70C8AFFE" w14:textId="77777777" w:rsidTr="00CA0B07">
        <w:trPr>
          <w:trHeight w:val="452"/>
        </w:trPr>
        <w:tc>
          <w:tcPr>
            <w:tcW w:w="3585" w:type="dxa"/>
          </w:tcPr>
          <w:p w14:paraId="03D91A92" w14:textId="4DD8B1BB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2022-2024</w:t>
            </w:r>
          </w:p>
        </w:tc>
        <w:tc>
          <w:tcPr>
            <w:tcW w:w="5025" w:type="dxa"/>
          </w:tcPr>
          <w:p w14:paraId="3ADCFEA6" w14:textId="77777777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EE186A" w:rsidRPr="00BE2571" w14:paraId="060B84D0" w14:textId="77777777" w:rsidTr="00CA0B07">
        <w:trPr>
          <w:trHeight w:val="440"/>
        </w:trPr>
        <w:tc>
          <w:tcPr>
            <w:tcW w:w="3585" w:type="dxa"/>
          </w:tcPr>
          <w:p w14:paraId="5E1496E3" w14:textId="14106295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2023</w:t>
            </w:r>
            <w:r w:rsidR="00924206">
              <w:rPr>
                <w:rFonts w:ascii="Tahoma" w:hAnsi="Tahoma" w:cs="Tahoma"/>
                <w:lang w:val="sr-Latn-RS"/>
              </w:rPr>
              <w:t>-</w:t>
            </w:r>
            <w:r w:rsidRPr="00697965">
              <w:rPr>
                <w:rFonts w:ascii="Tahoma" w:hAnsi="Tahoma" w:cs="Tahoma"/>
                <w:lang w:val="sr-Cyrl-RS"/>
              </w:rPr>
              <w:t>2025</w:t>
            </w:r>
          </w:p>
        </w:tc>
        <w:tc>
          <w:tcPr>
            <w:tcW w:w="5025" w:type="dxa"/>
          </w:tcPr>
          <w:p w14:paraId="56ED66CB" w14:textId="77777777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EE186A" w:rsidRPr="00BE2571" w14:paraId="732BE8B1" w14:textId="77777777" w:rsidTr="00CA0B07">
        <w:trPr>
          <w:trHeight w:val="452"/>
        </w:trPr>
        <w:tc>
          <w:tcPr>
            <w:tcW w:w="3585" w:type="dxa"/>
          </w:tcPr>
          <w:p w14:paraId="02F2D597" w14:textId="19BA43DB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924206">
              <w:rPr>
                <w:rFonts w:ascii="Tahoma" w:hAnsi="Tahoma" w:cs="Tahoma"/>
                <w:lang w:val="sr-Cyrl-RS"/>
              </w:rPr>
              <w:t>202</w:t>
            </w:r>
            <w:r w:rsidRPr="00697965">
              <w:rPr>
                <w:rFonts w:ascii="Tahoma" w:hAnsi="Tahoma" w:cs="Tahoma"/>
                <w:lang w:val="sr-Cyrl-RS"/>
              </w:rPr>
              <w:t>4-2026</w:t>
            </w:r>
          </w:p>
        </w:tc>
        <w:tc>
          <w:tcPr>
            <w:tcW w:w="5025" w:type="dxa"/>
          </w:tcPr>
          <w:p w14:paraId="38F8B3E9" w14:textId="77777777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511A60BA" w14:textId="77777777" w:rsidR="00562E81" w:rsidRPr="00697965" w:rsidRDefault="00562E81" w:rsidP="00E7787A">
      <w:pPr>
        <w:contextualSpacing/>
        <w:jc w:val="both"/>
        <w:rPr>
          <w:rFonts w:ascii="Tahoma" w:hAnsi="Tahoma" w:cs="Tahoma"/>
          <w:lang w:val="sr-Cyrl-RS"/>
        </w:rPr>
      </w:pPr>
    </w:p>
    <w:p w14:paraId="1497F0C0" w14:textId="2C1EAEDC" w:rsidR="00C5015A" w:rsidRPr="00697965" w:rsidRDefault="003824EB" w:rsidP="00C5015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 xml:space="preserve">У оквиру одговора на ово питање, </w:t>
      </w:r>
      <w:r w:rsidR="006B1CD0" w:rsidRPr="00697965">
        <w:rPr>
          <w:rFonts w:ascii="Tahoma" w:hAnsi="Tahoma" w:cs="Tahoma"/>
          <w:lang w:val="sr-Cyrl-RS"/>
        </w:rPr>
        <w:t xml:space="preserve">у пољу које следи, </w:t>
      </w:r>
      <w:r w:rsidR="004171C2" w:rsidRPr="00697965">
        <w:rPr>
          <w:rFonts w:ascii="Tahoma" w:hAnsi="Tahoma" w:cs="Tahoma"/>
          <w:lang w:val="sr-Cyrl-RS"/>
        </w:rPr>
        <w:t>м</w:t>
      </w:r>
      <w:r w:rsidR="000F2D5E" w:rsidRPr="00697965">
        <w:rPr>
          <w:rFonts w:ascii="Tahoma" w:hAnsi="Tahoma" w:cs="Tahoma"/>
          <w:lang w:val="sr-Cyrl-RS"/>
        </w:rPr>
        <w:t xml:space="preserve">ожете навести и друге информације које сматрате релевантним </w:t>
      </w:r>
      <w:r w:rsidR="00D526CD" w:rsidRPr="00697965">
        <w:rPr>
          <w:rFonts w:ascii="Tahoma" w:hAnsi="Tahoma" w:cs="Tahoma"/>
          <w:lang w:val="sr-Cyrl-RS"/>
        </w:rPr>
        <w:t>[</w:t>
      </w:r>
      <w:r w:rsidR="000F2D5E" w:rsidRPr="00697965">
        <w:rPr>
          <w:rFonts w:ascii="Tahoma" w:hAnsi="Tahoma" w:cs="Tahoma"/>
          <w:lang w:val="sr-Cyrl-RS"/>
        </w:rPr>
        <w:t xml:space="preserve">нпр., </w:t>
      </w:r>
      <w:r w:rsidR="00C5015A" w:rsidRPr="00697965">
        <w:rPr>
          <w:rFonts w:ascii="Tahoma" w:hAnsi="Tahoma" w:cs="Tahoma"/>
          <w:lang w:val="sr-Cyrl-RS"/>
        </w:rPr>
        <w:t xml:space="preserve">да ли </w:t>
      </w:r>
      <w:r w:rsidR="009F1185" w:rsidRPr="00697965">
        <w:rPr>
          <w:rFonts w:ascii="Tahoma" w:hAnsi="Tahoma" w:cs="Tahoma"/>
          <w:lang w:val="sr-Cyrl-RS"/>
        </w:rPr>
        <w:t xml:space="preserve">је </w:t>
      </w:r>
      <w:r w:rsidR="00C5015A" w:rsidRPr="00697965">
        <w:rPr>
          <w:rFonts w:ascii="Tahoma" w:hAnsi="Tahoma" w:cs="Tahoma"/>
          <w:lang w:val="sr-Cyrl-RS"/>
        </w:rPr>
        <w:t xml:space="preserve">било спољашње подршке </w:t>
      </w:r>
      <w:r w:rsidR="000F2D5E" w:rsidRPr="00697965">
        <w:rPr>
          <w:rFonts w:ascii="Tahoma" w:hAnsi="Tahoma" w:cs="Tahoma"/>
          <w:lang w:val="sr-Cyrl-RS"/>
        </w:rPr>
        <w:t xml:space="preserve">за процес израде </w:t>
      </w:r>
      <w:r w:rsidR="004D662C" w:rsidRPr="00697965">
        <w:rPr>
          <w:rFonts w:ascii="Tahoma" w:hAnsi="Tahoma" w:cs="Tahoma"/>
          <w:lang w:val="sr-Cyrl-RS"/>
        </w:rPr>
        <w:t>средњорочног плана</w:t>
      </w:r>
      <w:r w:rsidR="00E012E0" w:rsidRPr="00697965">
        <w:rPr>
          <w:rFonts w:ascii="Tahoma" w:hAnsi="Tahoma" w:cs="Tahoma"/>
          <w:lang w:val="sr-Cyrl-RS"/>
        </w:rPr>
        <w:t xml:space="preserve"> да ли израђујете</w:t>
      </w:r>
      <w:r w:rsidR="005E1A6E" w:rsidRPr="00697965">
        <w:rPr>
          <w:rFonts w:ascii="Tahoma" w:hAnsi="Tahoma" w:cs="Tahoma"/>
          <w:lang w:val="sr-Cyrl-RS"/>
        </w:rPr>
        <w:t xml:space="preserve"> </w:t>
      </w:r>
      <w:r w:rsidR="00E012E0" w:rsidRPr="00697965">
        <w:rPr>
          <w:rFonts w:ascii="Tahoma" w:hAnsi="Tahoma" w:cs="Tahoma"/>
          <w:lang w:val="sr-Cyrl-RS"/>
        </w:rPr>
        <w:t xml:space="preserve">извештаје о </w:t>
      </w:r>
      <w:r w:rsidR="00E94153" w:rsidRPr="00697965">
        <w:rPr>
          <w:rFonts w:ascii="Tahoma" w:hAnsi="Tahoma" w:cs="Tahoma"/>
          <w:lang w:val="sr-Cyrl-RS"/>
        </w:rPr>
        <w:t xml:space="preserve">спровођењу средњорочног плана, да ли </w:t>
      </w:r>
      <w:r w:rsidR="004F0A60" w:rsidRPr="00697965">
        <w:rPr>
          <w:rFonts w:ascii="Tahoma" w:hAnsi="Tahoma" w:cs="Tahoma"/>
          <w:lang w:val="sr-Cyrl-RS"/>
        </w:rPr>
        <w:t>средњорочне планове објављујете на интернет страници своје ЛС</w:t>
      </w:r>
      <w:r w:rsidR="00582091" w:rsidRPr="00697965">
        <w:rPr>
          <w:rFonts w:ascii="Tahoma" w:hAnsi="Tahoma" w:cs="Tahoma"/>
          <w:lang w:val="sr-Cyrl-RS"/>
        </w:rPr>
        <w:t xml:space="preserve"> (можете унети и линк ка документу)</w:t>
      </w:r>
      <w:r w:rsidR="004D662C" w:rsidRPr="00697965">
        <w:rPr>
          <w:rFonts w:ascii="Tahoma" w:hAnsi="Tahoma" w:cs="Tahoma"/>
          <w:lang w:val="sr-Cyrl-RS"/>
        </w:rPr>
        <w:t xml:space="preserve"> </w:t>
      </w:r>
      <w:r w:rsidR="00C5015A" w:rsidRPr="00697965">
        <w:rPr>
          <w:rFonts w:ascii="Tahoma" w:hAnsi="Tahoma" w:cs="Tahoma"/>
          <w:lang w:val="sr-Cyrl-RS"/>
        </w:rPr>
        <w:t>и слично</w:t>
      </w:r>
      <w:r w:rsidR="00D526CD" w:rsidRPr="00697965">
        <w:rPr>
          <w:rFonts w:ascii="Tahoma" w:hAnsi="Tahoma" w:cs="Tahoma"/>
          <w:lang w:val="sr-Cyrl-RS"/>
        </w:rPr>
        <w:t>]</w:t>
      </w:r>
      <w:r w:rsidR="00C5015A" w:rsidRPr="00697965">
        <w:rPr>
          <w:rFonts w:ascii="Tahoma" w:hAnsi="Tahoma" w:cs="Tahoma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076175B7" w14:textId="77777777" w:rsidTr="001B1234">
        <w:trPr>
          <w:trHeight w:val="527"/>
        </w:trPr>
        <w:tc>
          <w:tcPr>
            <w:tcW w:w="9016" w:type="dxa"/>
          </w:tcPr>
          <w:p w14:paraId="23FBA123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  <w:bookmarkStart w:id="3" w:name="_Hlk88832639"/>
          </w:p>
        </w:tc>
      </w:tr>
      <w:bookmarkEnd w:id="3"/>
    </w:tbl>
    <w:p w14:paraId="40ED9139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74E903D5" w14:textId="1783483C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  <w:r w:rsidRPr="00697965">
        <w:rPr>
          <w:rFonts w:ascii="Tahoma" w:hAnsi="Tahoma" w:cs="Tahoma"/>
          <w:b/>
          <w:lang w:val="sr-Cyrl-RS"/>
        </w:rPr>
        <w:t xml:space="preserve">А4 </w:t>
      </w:r>
      <w:r w:rsidRPr="00697965">
        <w:rPr>
          <w:rFonts w:ascii="Tahoma" w:hAnsi="Tahoma" w:cs="Tahoma"/>
          <w:bCs/>
          <w:lang w:val="sr-Cyrl-RS"/>
        </w:rPr>
        <w:t>Који су кључни изазови на које сте наилазили у досадашњој пракси/искуству</w:t>
      </w:r>
      <w:r w:rsidR="00DD28FD">
        <w:rPr>
          <w:rFonts w:ascii="Tahoma" w:hAnsi="Tahoma" w:cs="Tahoma"/>
          <w:bCs/>
          <w:lang w:val="sr-Latn-RS"/>
        </w:rPr>
        <w:t xml:space="preserve"> </w:t>
      </w:r>
      <w:r w:rsidRPr="00697965">
        <w:rPr>
          <w:rFonts w:ascii="Tahoma" w:hAnsi="Tahoma" w:cs="Tahoma"/>
          <w:bCs/>
          <w:lang w:val="sr-Cyrl-RS"/>
        </w:rPr>
        <w:t>спровођења планских докумената</w:t>
      </w:r>
      <w:r w:rsidR="003C7D7C" w:rsidRPr="00697965">
        <w:rPr>
          <w:rFonts w:ascii="Tahoma" w:hAnsi="Tahoma" w:cs="Tahoma"/>
          <w:bCs/>
          <w:lang w:val="sr-Cyrl-RS"/>
        </w:rPr>
        <w:t xml:space="preserve"> (посебно плана развоја Ваше ЛС)</w:t>
      </w:r>
      <w:r w:rsidRPr="00697965">
        <w:rPr>
          <w:rFonts w:ascii="Tahoma" w:hAnsi="Tahoma" w:cs="Tahoma"/>
          <w:bCs/>
          <w:lang w:val="sr-Cyrl-RS"/>
        </w:rPr>
        <w:t>? Молимо Вас да у одговору наведете да ли су постојала значајна одступања између онога што је планирано и онога што је реализовано, да ли је било довољно финансијских средстава и других ресурса за спровођење план</w:t>
      </w:r>
      <w:r w:rsidR="00AA5BEF" w:rsidRPr="00697965">
        <w:rPr>
          <w:rFonts w:ascii="Tahoma" w:hAnsi="Tahoma" w:cs="Tahoma"/>
          <w:bCs/>
          <w:lang w:val="sr-Cyrl-RS"/>
        </w:rPr>
        <w:t>ираног</w:t>
      </w:r>
      <w:r w:rsidRPr="00697965">
        <w:rPr>
          <w:rFonts w:ascii="Tahoma" w:hAnsi="Tahoma" w:cs="Tahoma"/>
          <w:bCs/>
          <w:lang w:val="sr-Cyrl-RS"/>
        </w:rPr>
        <w:t xml:space="preserve">; </w:t>
      </w:r>
      <w:r w:rsidR="00327649" w:rsidRPr="00697965">
        <w:rPr>
          <w:rFonts w:ascii="Tahoma" w:hAnsi="Tahoma" w:cs="Tahoma"/>
          <w:bCs/>
          <w:lang w:val="sr-Cyrl-RS"/>
        </w:rPr>
        <w:t>да сте уочили</w:t>
      </w:r>
      <w:r w:rsidR="001256CE" w:rsidRPr="00697965">
        <w:rPr>
          <w:rFonts w:ascii="Tahoma" w:hAnsi="Tahoma" w:cs="Tahoma"/>
          <w:bCs/>
          <w:lang w:val="sr-Cyrl-RS"/>
        </w:rPr>
        <w:t xml:space="preserve"> неусклађености </w:t>
      </w:r>
      <w:r w:rsidR="009B4DCF" w:rsidRPr="00697965">
        <w:rPr>
          <w:rFonts w:ascii="Tahoma" w:hAnsi="Tahoma" w:cs="Tahoma"/>
          <w:bCs/>
          <w:lang w:val="sr-Cyrl-RS"/>
        </w:rPr>
        <w:t xml:space="preserve">између више планских докумената по питању одређених мера/активности. Наведите </w:t>
      </w:r>
      <w:r w:rsidRPr="00697965">
        <w:rPr>
          <w:rFonts w:ascii="Tahoma" w:hAnsi="Tahoma" w:cs="Tahoma"/>
          <w:bCs/>
          <w:lang w:val="sr-Cyrl-RS"/>
        </w:rPr>
        <w:t>и друге информације које сматрате релевантним.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31E5FDE1" w14:textId="77777777" w:rsidTr="001B1234">
        <w:trPr>
          <w:trHeight w:val="490"/>
        </w:trPr>
        <w:tc>
          <w:tcPr>
            <w:tcW w:w="9016" w:type="dxa"/>
          </w:tcPr>
          <w:p w14:paraId="2A44F133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  <w:bookmarkStart w:id="4" w:name="_Hlk88834527"/>
          </w:p>
        </w:tc>
      </w:tr>
      <w:bookmarkEnd w:id="4"/>
    </w:tbl>
    <w:p w14:paraId="6D2F8243" w14:textId="77777777" w:rsidR="00F70CA0" w:rsidRPr="00EA4E30" w:rsidRDefault="00F70CA0" w:rsidP="00C5015A">
      <w:pPr>
        <w:rPr>
          <w:rFonts w:ascii="Tahoma" w:hAnsi="Tahoma" w:cs="Tahoma"/>
          <w:b/>
          <w:lang w:val="sr-Latn-RS"/>
        </w:rPr>
      </w:pPr>
    </w:p>
    <w:p w14:paraId="7D5E7FEF" w14:textId="0F954973" w:rsidR="00C5015A" w:rsidRPr="00697965" w:rsidRDefault="00C5015A" w:rsidP="00C5015A">
      <w:pPr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Б ПАРТИЦИПАТИВНОСТ И ТРАНСПАРЕНТНОСТ</w:t>
      </w:r>
    </w:p>
    <w:p w14:paraId="2D5EFA06" w14:textId="1D161113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Б1</w:t>
      </w:r>
      <w:r w:rsidRPr="00697965">
        <w:rPr>
          <w:rFonts w:ascii="Tahoma" w:hAnsi="Tahoma" w:cs="Tahoma"/>
          <w:bCs/>
          <w:lang w:val="sr-Cyrl-RS"/>
        </w:rPr>
        <w:t xml:space="preserve"> Да ли Ваша локална самоуправа има праксу у спровођењу консултација са заинтересованим странама и циљним групама током израде планских докумената и/или аката? Молимо обележите одговарајуће поље са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C5015A" w:rsidRPr="00BE2571" w14:paraId="5391F1D9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FAA77F2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87F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5AE3DC31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0F7F723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35E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28324FB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2C2EA194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  <w:r w:rsidRPr="00697965">
        <w:rPr>
          <w:rFonts w:ascii="Tahoma" w:hAnsi="Tahoma" w:cs="Tahoma"/>
          <w:bCs/>
          <w:lang w:val="sr-Cyrl-RS"/>
        </w:rPr>
        <w:lastRenderedPageBreak/>
        <w:t>Уколико је одговор Да, молимо Вас укратко објасните на који начин Ваша ЛС омогућава учешће заинтересованих страна/јавности у овим процесима (округли столови, састанци, интервјуи, анкете, прикупљање писаних коментара, фокус групе, итд.) и осигурава доступност нацрта докумената?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6347A3AC" w14:textId="77777777" w:rsidTr="001B1234">
        <w:trPr>
          <w:trHeight w:val="737"/>
        </w:trPr>
        <w:tc>
          <w:tcPr>
            <w:tcW w:w="9016" w:type="dxa"/>
          </w:tcPr>
          <w:p w14:paraId="13F96FED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4E5EEFC0" w14:textId="77777777" w:rsidR="00C5015A" w:rsidRPr="00697965" w:rsidRDefault="00C5015A" w:rsidP="00C5015A">
      <w:pPr>
        <w:rPr>
          <w:rFonts w:ascii="Tahoma" w:hAnsi="Tahoma" w:cs="Tahoma"/>
          <w:b/>
          <w:lang w:val="sr-Cyrl-RS"/>
        </w:rPr>
      </w:pPr>
    </w:p>
    <w:p w14:paraId="2B2072AA" w14:textId="77777777" w:rsidR="00C5015A" w:rsidRPr="00697965" w:rsidRDefault="00C5015A" w:rsidP="00C5015A">
      <w:pPr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В ТЕХНИЧКА ПОДРШКА</w:t>
      </w:r>
    </w:p>
    <w:p w14:paraId="16DBBC67" w14:textId="6430B288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  <w:r w:rsidRPr="00697965">
        <w:rPr>
          <w:rFonts w:ascii="Tahoma" w:hAnsi="Tahoma" w:cs="Tahoma"/>
          <w:b/>
          <w:lang w:val="sr-Cyrl-RS"/>
        </w:rPr>
        <w:t xml:space="preserve">В1 </w:t>
      </w:r>
      <w:r w:rsidR="00E11C8A" w:rsidRPr="00697965">
        <w:rPr>
          <w:rFonts w:ascii="Tahoma" w:hAnsi="Tahoma" w:cs="Tahoma"/>
          <w:lang w:val="sr-Cyrl-RS"/>
        </w:rPr>
        <w:t>Који су кључни изазови на које сте наилазили у досадашњој пракси/искуству у праћењу  спровођења планских докумената и посебно приликом израде извештаја о спровођењу</w:t>
      </w:r>
      <w:r w:rsidR="00BA297E">
        <w:rPr>
          <w:rFonts w:ascii="Tahoma" w:hAnsi="Tahoma" w:cs="Tahoma"/>
          <w:lang w:val="sr-Latn-RS"/>
        </w:rPr>
        <w:t xml:space="preserve"> </w:t>
      </w:r>
      <w:r w:rsidR="00E11C8A" w:rsidRPr="00697965">
        <w:rPr>
          <w:rFonts w:ascii="Tahoma" w:hAnsi="Tahoma" w:cs="Tahoma"/>
          <w:lang w:val="sr-Cyrl-RS"/>
        </w:rPr>
        <w:t>тих докумената (укључујући и извештаје о спровођењу средњорочног плана уколико постоји)? Молимо Вас наведите одговор у пољу испод.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1116C0C1" w14:textId="77777777" w:rsidTr="001B1234">
        <w:trPr>
          <w:trHeight w:val="432"/>
        </w:trPr>
        <w:tc>
          <w:tcPr>
            <w:tcW w:w="9016" w:type="dxa"/>
          </w:tcPr>
          <w:p w14:paraId="06D76A54" w14:textId="77777777" w:rsidR="00196822" w:rsidRPr="00697965" w:rsidRDefault="00196822" w:rsidP="001B1234">
            <w:pPr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30ED7458" w14:textId="77777777" w:rsidR="00C5015A" w:rsidRPr="00697965" w:rsidRDefault="00C5015A" w:rsidP="00C5015A">
      <w:pPr>
        <w:jc w:val="both"/>
        <w:rPr>
          <w:rFonts w:ascii="Tahoma" w:hAnsi="Tahoma" w:cs="Tahoma"/>
          <w:b/>
          <w:lang w:val="sr-Cyrl-RS"/>
        </w:rPr>
      </w:pPr>
    </w:p>
    <w:p w14:paraId="209531B5" w14:textId="2CFF5F98" w:rsidR="00C5015A" w:rsidRPr="00697965" w:rsidRDefault="00C5015A" w:rsidP="00C5015A">
      <w:pPr>
        <w:jc w:val="both"/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 xml:space="preserve">В2 </w:t>
      </w:r>
      <w:r w:rsidRPr="00697965">
        <w:rPr>
          <w:rFonts w:ascii="Tahoma" w:hAnsi="Tahoma" w:cs="Tahoma"/>
          <w:lang w:val="sr-Cyrl-RS"/>
        </w:rPr>
        <w:t>Имајући у виду статус процеса спровођења плана развоја у Вашој ЛС, молимо Вас да укратко образложите потребу за подршком по ставкама које сматрате најрелевантнијим: организација процеса израде извештаја о учинцима спровођења плана развоја, анализе стања прогреса, итд. Молимо Вас наведите одговор у пољу испод.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C5015A" w:rsidRPr="00BE2571" w14:paraId="2C85D9B8" w14:textId="77777777" w:rsidTr="00F70CA0">
        <w:trPr>
          <w:trHeight w:val="53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A926" w14:textId="77777777" w:rsidR="00C5015A" w:rsidRPr="00697965" w:rsidRDefault="00C5015A" w:rsidP="001B1234">
            <w:pPr>
              <w:spacing w:after="0" w:line="240" w:lineRule="auto"/>
              <w:rPr>
                <w:rFonts w:ascii="Tahoma" w:hAnsi="Tahoma" w:cs="Tahoma"/>
                <w:highlight w:val="yellow"/>
                <w:lang w:val="sr-Cyrl-RS"/>
              </w:rPr>
            </w:pPr>
          </w:p>
        </w:tc>
      </w:tr>
    </w:tbl>
    <w:p w14:paraId="2D6E78FF" w14:textId="77777777" w:rsidR="00196822" w:rsidRPr="00697965" w:rsidRDefault="00196822" w:rsidP="00C5015A">
      <w:pPr>
        <w:rPr>
          <w:rFonts w:ascii="Tahoma" w:hAnsi="Tahoma" w:cs="Tahoma"/>
          <w:lang w:val="sr-Cyrl-RS"/>
        </w:rPr>
      </w:pPr>
    </w:p>
    <w:p w14:paraId="2198BCE2" w14:textId="77777777" w:rsidR="00C5015A" w:rsidRPr="00697965" w:rsidRDefault="00C5015A" w:rsidP="00C5015A">
      <w:pPr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Г СПРЕМНОСТ ЛОКАЛНЕ САМОУПРАВЕ ЗА ПРИХВАТАЊЕ ПОДРШКЕ</w:t>
      </w:r>
    </w:p>
    <w:p w14:paraId="7B92F8C6" w14:textId="195A795C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 xml:space="preserve">Кратко наведите у сваком пољу како ћете обезбедити ефикасну сарадњу током коришћења подршке у оквиру Програма EU Exchange 6 и опишите посвећеност Ваше ЛС за рад на </w:t>
      </w:r>
      <w:r w:rsidR="00A7779D" w:rsidRPr="00697965">
        <w:rPr>
          <w:rFonts w:ascii="Tahoma" w:hAnsi="Tahoma" w:cs="Tahoma"/>
          <w:lang w:val="sr-Cyrl-RS"/>
        </w:rPr>
        <w:t xml:space="preserve">извештавању о учинцима </w:t>
      </w:r>
      <w:r w:rsidRPr="00697965">
        <w:rPr>
          <w:rFonts w:ascii="Tahoma" w:hAnsi="Tahoma" w:cs="Tahoma"/>
          <w:lang w:val="sr-Cyrl-RS"/>
        </w:rPr>
        <w:t>план</w:t>
      </w:r>
      <w:r w:rsidR="00A7779D" w:rsidRPr="00697965">
        <w:rPr>
          <w:rFonts w:ascii="Tahoma" w:hAnsi="Tahoma" w:cs="Tahoma"/>
          <w:lang w:val="sr-Cyrl-RS"/>
        </w:rPr>
        <w:t>а</w:t>
      </w:r>
      <w:r w:rsidRPr="00697965">
        <w:rPr>
          <w:rFonts w:ascii="Tahoma" w:hAnsi="Tahoma" w:cs="Tahoma"/>
          <w:lang w:val="sr-Cyrl-RS"/>
        </w:rPr>
        <w:t xml:space="preserve"> развоја. </w:t>
      </w:r>
    </w:p>
    <w:p w14:paraId="505EB97E" w14:textId="29638275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>Локална самоуправа се обавезује да ће као корисник подршке у оквиру Програма</w:t>
      </w:r>
      <w:r w:rsidRPr="00BE2571">
        <w:rPr>
          <w:rFonts w:ascii="Tahoma" w:hAnsi="Tahoma" w:cs="Tahoma"/>
          <w:lang w:val="sr-Cyrl-RS"/>
        </w:rPr>
        <w:t xml:space="preserve"> </w:t>
      </w:r>
      <w:r w:rsidRPr="00697965">
        <w:rPr>
          <w:rFonts w:ascii="Tahoma" w:hAnsi="Tahoma" w:cs="Tahoma"/>
          <w:lang w:val="sr-Cyrl-RS"/>
        </w:rPr>
        <w:t>EU Exchange 6 у складу са садржином овог конкурса обезбедити следеће:</w:t>
      </w:r>
    </w:p>
    <w:p w14:paraId="5CFEF076" w14:textId="24474C4A" w:rsidR="00C5015A" w:rsidRPr="00697965" w:rsidRDefault="00C5015A" w:rsidP="00C5015A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>а) активно учешће релевантних запослених у локалној администрацији (наведите позиције – начелници релевантних организационих јединица, запослени у Канцеларији за локални економски развој, представници установа, предузећа, организација чији је ЛС оснивач, итд.). Молимо Вас да уз навођење делова локалне администрације укратко образложите како видите улогу запослених у реализацији подршке.</w:t>
      </w:r>
    </w:p>
    <w:p w14:paraId="3B5BC8F7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C5015A" w:rsidRPr="00BE2571" w14:paraId="79F0F642" w14:textId="77777777" w:rsidTr="001B1234">
        <w:trPr>
          <w:trHeight w:val="432"/>
        </w:trPr>
        <w:tc>
          <w:tcPr>
            <w:tcW w:w="9111" w:type="dxa"/>
          </w:tcPr>
          <w:p w14:paraId="4B398D5D" w14:textId="77777777" w:rsidR="00C5015A" w:rsidRPr="00697965" w:rsidRDefault="00C5015A" w:rsidP="001B1234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</w:tbl>
    <w:p w14:paraId="2C243B23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p w14:paraId="04FD7C9E" w14:textId="4FFDA34E" w:rsidR="00C5015A" w:rsidRPr="00697965" w:rsidRDefault="00C5015A" w:rsidP="00C5015A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 xml:space="preserve">б) укључивање релевантних локалних заинтересованих страна и циљних група, односно заинтересоване јавности </w:t>
      </w:r>
      <w:r w:rsidR="0007169A" w:rsidRPr="00697965">
        <w:rPr>
          <w:rFonts w:ascii="Tahoma" w:hAnsi="Tahoma" w:cs="Tahoma"/>
          <w:lang w:val="sr-Cyrl-RS"/>
        </w:rPr>
        <w:t>(</w:t>
      </w:r>
      <w:r w:rsidRPr="00697965">
        <w:rPr>
          <w:rFonts w:ascii="Tahoma" w:hAnsi="Tahoma" w:cs="Tahoma"/>
          <w:lang w:val="sr-Cyrl-RS"/>
        </w:rPr>
        <w:t>као што с</w:t>
      </w:r>
      <w:r w:rsidR="00DB3C16" w:rsidRPr="00697965">
        <w:rPr>
          <w:rFonts w:ascii="Tahoma" w:hAnsi="Tahoma" w:cs="Tahoma"/>
          <w:lang w:val="sr-Cyrl-RS"/>
        </w:rPr>
        <w:t>у</w:t>
      </w:r>
      <w:r w:rsidRPr="00697965">
        <w:rPr>
          <w:rFonts w:ascii="Tahoma" w:hAnsi="Tahoma" w:cs="Tahoma"/>
          <w:lang w:val="sr-Cyrl-RS"/>
        </w:rPr>
        <w:t xml:space="preserve"> удружења грађана, научно-истраживачких, струковних и других организација, итд.)</w:t>
      </w:r>
      <w:r w:rsidR="005D13A1" w:rsidRPr="00697965">
        <w:rPr>
          <w:rFonts w:ascii="Tahoma" w:hAnsi="Tahoma" w:cs="Tahoma"/>
          <w:lang w:val="sr-Latn-RS"/>
        </w:rPr>
        <w:t xml:space="preserve"> </w:t>
      </w:r>
      <w:r w:rsidR="005D13A1" w:rsidRPr="00697965">
        <w:rPr>
          <w:rFonts w:ascii="Tahoma" w:hAnsi="Tahoma" w:cs="Tahoma"/>
          <w:lang w:val="sr-Cyrl-RS"/>
        </w:rPr>
        <w:t>приликом израде/</w:t>
      </w:r>
      <w:proofErr w:type="spellStart"/>
      <w:r w:rsidR="005D13A1" w:rsidRPr="00697965">
        <w:rPr>
          <w:rFonts w:ascii="Tahoma" w:hAnsi="Tahoma" w:cs="Tahoma"/>
          <w:lang w:val="sr-Cyrl-RS"/>
        </w:rPr>
        <w:t>финализације</w:t>
      </w:r>
      <w:proofErr w:type="spellEnd"/>
      <w:r w:rsidR="005D13A1" w:rsidRPr="00697965">
        <w:rPr>
          <w:rFonts w:ascii="Tahoma" w:hAnsi="Tahoma" w:cs="Tahoma"/>
          <w:lang w:val="sr-Cyrl-RS"/>
        </w:rPr>
        <w:t xml:space="preserve"> извештаја </w:t>
      </w:r>
      <w:r w:rsidR="0007169A" w:rsidRPr="00697965">
        <w:rPr>
          <w:rFonts w:ascii="Tahoma" w:hAnsi="Tahoma" w:cs="Tahoma"/>
          <w:lang w:val="sr-Cyrl-RS"/>
        </w:rPr>
        <w:t xml:space="preserve">о </w:t>
      </w:r>
      <w:r w:rsidR="0007169A" w:rsidRPr="00697965">
        <w:rPr>
          <w:rFonts w:ascii="Tahoma" w:hAnsi="Tahoma" w:cs="Tahoma"/>
          <w:lang w:val="sr-Cyrl-RS"/>
        </w:rPr>
        <w:lastRenderedPageBreak/>
        <w:t>учинцима плана развоја</w:t>
      </w:r>
      <w:r w:rsidRPr="00697965">
        <w:rPr>
          <w:rFonts w:ascii="Tahoma" w:hAnsi="Tahoma" w:cs="Tahoma"/>
          <w:lang w:val="sr-Cyrl-RS"/>
        </w:rPr>
        <w:t xml:space="preserve">. Молимо Вас да уз навођење актера укратко образложите како видите њихову улогу у процесу израде </w:t>
      </w:r>
      <w:r w:rsidR="0085799F" w:rsidRPr="00697965">
        <w:rPr>
          <w:rFonts w:ascii="Tahoma" w:hAnsi="Tahoma" w:cs="Tahoma"/>
          <w:lang w:val="sr-Cyrl-RS"/>
        </w:rPr>
        <w:t xml:space="preserve">извештаја о учинцима </w:t>
      </w:r>
      <w:r w:rsidRPr="00697965">
        <w:rPr>
          <w:rFonts w:ascii="Tahoma" w:hAnsi="Tahoma" w:cs="Tahoma"/>
          <w:lang w:val="sr-Cyrl-RS"/>
        </w:rPr>
        <w:t xml:space="preserve">плана развоја </w:t>
      </w:r>
      <w:r w:rsidR="0085799F" w:rsidRPr="00697965">
        <w:rPr>
          <w:rFonts w:ascii="Tahoma" w:hAnsi="Tahoma" w:cs="Tahoma"/>
          <w:lang w:val="sr-Cyrl-RS"/>
        </w:rPr>
        <w:t>у оквиру ове</w:t>
      </w:r>
      <w:r w:rsidRPr="00697965">
        <w:rPr>
          <w:rFonts w:ascii="Tahoma" w:hAnsi="Tahoma" w:cs="Tahoma"/>
          <w:lang w:val="sr-Cyrl-RS"/>
        </w:rPr>
        <w:t xml:space="preserve"> подршке.</w:t>
      </w:r>
    </w:p>
    <w:p w14:paraId="0BA27725" w14:textId="77777777" w:rsidR="00C5015A" w:rsidRPr="00697965" w:rsidRDefault="00C5015A" w:rsidP="00C5015A">
      <w:pPr>
        <w:pStyle w:val="ListParagraph"/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201"/>
      </w:tblGrid>
      <w:tr w:rsidR="00C5015A" w:rsidRPr="00BE2571" w14:paraId="018C13C6" w14:textId="77777777" w:rsidTr="001B1234">
        <w:trPr>
          <w:trHeight w:val="432"/>
        </w:trPr>
        <w:tc>
          <w:tcPr>
            <w:tcW w:w="9201" w:type="dxa"/>
          </w:tcPr>
          <w:p w14:paraId="72C16D54" w14:textId="77777777" w:rsidR="00C5015A" w:rsidRPr="00697965" w:rsidRDefault="00C5015A" w:rsidP="001B1234">
            <w:pPr>
              <w:pStyle w:val="ListParagraph"/>
              <w:ind w:left="0"/>
              <w:rPr>
                <w:rFonts w:ascii="Tahoma" w:hAnsi="Tahoma" w:cs="Tahoma"/>
                <w:color w:val="FF0000"/>
                <w:lang w:val="sr-Cyrl-RS"/>
              </w:rPr>
            </w:pPr>
          </w:p>
        </w:tc>
      </w:tr>
    </w:tbl>
    <w:p w14:paraId="75DF47E7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p w14:paraId="11D652DF" w14:textId="46DB0C55" w:rsidR="00C5015A" w:rsidRPr="00697965" w:rsidRDefault="00C5015A" w:rsidP="00C5015A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lang w:val="sr-Cyrl-RS"/>
        </w:rPr>
        <w:t>в) неопходне техничке услове у циљу ефективнијег коришћења стручне подршке за израду плана развоја (на пример, простор за састанке, расположивост техничке опреме за презентације, итд.). Молимо Вас да образложите у пољу испод.</w:t>
      </w:r>
    </w:p>
    <w:p w14:paraId="6635EDE1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C5015A" w:rsidRPr="00BE2571" w14:paraId="4CDD2825" w14:textId="77777777" w:rsidTr="001B1234">
        <w:trPr>
          <w:trHeight w:val="432"/>
        </w:trPr>
        <w:tc>
          <w:tcPr>
            <w:tcW w:w="9111" w:type="dxa"/>
          </w:tcPr>
          <w:p w14:paraId="3DF3CBC5" w14:textId="77777777" w:rsidR="00C5015A" w:rsidRPr="00697965" w:rsidRDefault="00C5015A" w:rsidP="001B1234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4744955E" w14:textId="77777777" w:rsidR="00DF1A53" w:rsidRDefault="00DF1A53" w:rsidP="008105E3">
      <w:pPr>
        <w:tabs>
          <w:tab w:val="left" w:pos="3030"/>
        </w:tabs>
        <w:rPr>
          <w:rFonts w:ascii="Tahoma" w:hAnsi="Tahoma" w:cs="Tahoma"/>
          <w:bCs/>
          <w:lang w:val="sr-Cyrl-RS"/>
        </w:rPr>
      </w:pPr>
    </w:p>
    <w:p w14:paraId="353CDC76" w14:textId="77777777" w:rsidR="00DF1A53" w:rsidRDefault="00DF1A53" w:rsidP="008105E3">
      <w:pPr>
        <w:tabs>
          <w:tab w:val="left" w:pos="3030"/>
        </w:tabs>
        <w:rPr>
          <w:rFonts w:ascii="Tahoma" w:hAnsi="Tahoma" w:cs="Tahoma"/>
          <w:bCs/>
          <w:lang w:val="sr-Cyrl-RS"/>
        </w:rPr>
      </w:pPr>
    </w:p>
    <w:p w14:paraId="00435CE4" w14:textId="2D231080" w:rsidR="008105E3" w:rsidRPr="00697965" w:rsidRDefault="00C5015A" w:rsidP="008105E3">
      <w:pPr>
        <w:tabs>
          <w:tab w:val="left" w:pos="3030"/>
        </w:tabs>
        <w:rPr>
          <w:rFonts w:ascii="Tahoma" w:hAnsi="Tahoma" w:cs="Tahoma"/>
          <w:bCs/>
          <w:lang w:val="sr-Cyrl-RS"/>
        </w:rPr>
      </w:pPr>
      <w:r w:rsidRPr="00697965">
        <w:rPr>
          <w:rFonts w:ascii="Tahoma" w:hAnsi="Tahoma" w:cs="Tahoma"/>
          <w:bCs/>
          <w:lang w:val="sr-Cyrl-RS"/>
        </w:rPr>
        <w:t xml:space="preserve">На крају, молимо Вас да овај образац за пријаву потпише градоначелник/ председник општине или начелник градске/општинске управе. </w:t>
      </w:r>
    </w:p>
    <w:p w14:paraId="5B5C642B" w14:textId="77777777" w:rsidR="00DF1A53" w:rsidRDefault="00DF1A53" w:rsidP="00C5015A">
      <w:pPr>
        <w:jc w:val="right"/>
        <w:rPr>
          <w:rFonts w:ascii="Tahoma" w:hAnsi="Tahoma" w:cs="Tahoma"/>
          <w:b/>
          <w:lang w:val="sr-Cyrl-RS"/>
        </w:rPr>
      </w:pPr>
    </w:p>
    <w:p w14:paraId="3F037520" w14:textId="7AE26C29" w:rsidR="00C5015A" w:rsidRPr="00697965" w:rsidRDefault="00C5015A" w:rsidP="00C5015A">
      <w:pPr>
        <w:jc w:val="right"/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Потпис</w:t>
      </w:r>
    </w:p>
    <w:p w14:paraId="4FA532A8" w14:textId="77777777" w:rsidR="00F70CA0" w:rsidRPr="00697965" w:rsidRDefault="00C5015A" w:rsidP="00196822">
      <w:pPr>
        <w:jc w:val="right"/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Градоначелник/председник општине</w:t>
      </w:r>
      <w:r w:rsidR="00196822" w:rsidRPr="00697965">
        <w:rPr>
          <w:rFonts w:ascii="Tahoma" w:hAnsi="Tahoma" w:cs="Tahoma"/>
          <w:b/>
          <w:lang w:val="sr-Cyrl-RS"/>
        </w:rPr>
        <w:t xml:space="preserve"> </w:t>
      </w:r>
    </w:p>
    <w:p w14:paraId="5E6B93F0" w14:textId="33C2B4F7" w:rsidR="00C5015A" w:rsidRPr="00697965" w:rsidRDefault="00C5015A" w:rsidP="00196822">
      <w:pPr>
        <w:jc w:val="right"/>
        <w:rPr>
          <w:rFonts w:ascii="Tahoma" w:hAnsi="Tahoma" w:cs="Tahoma"/>
          <w:b/>
          <w:lang w:val="sr-Cyrl-RS"/>
        </w:rPr>
      </w:pPr>
      <w:r w:rsidRPr="00697965">
        <w:rPr>
          <w:rFonts w:ascii="Tahoma" w:hAnsi="Tahoma" w:cs="Tahoma"/>
          <w:b/>
          <w:i/>
          <w:iCs/>
          <w:lang w:val="sr-Cyrl-RS"/>
        </w:rPr>
        <w:t>или</w:t>
      </w:r>
    </w:p>
    <w:p w14:paraId="78940AAF" w14:textId="3AFB2477" w:rsidR="00C5015A" w:rsidRPr="00697965" w:rsidRDefault="00C5015A" w:rsidP="008105E3">
      <w:pPr>
        <w:jc w:val="right"/>
        <w:rPr>
          <w:rFonts w:ascii="Tahoma" w:hAnsi="Tahoma" w:cs="Tahoma"/>
          <w:b/>
          <w:lang w:val="sr-Latn-RS"/>
        </w:rPr>
      </w:pPr>
      <w:r w:rsidRPr="00697965">
        <w:rPr>
          <w:rFonts w:ascii="Tahoma" w:hAnsi="Tahoma" w:cs="Tahoma"/>
          <w:b/>
          <w:lang w:val="sr-Cyrl-RS"/>
        </w:rPr>
        <w:t>Начелник градске/општинске управе</w:t>
      </w:r>
    </w:p>
    <w:tbl>
      <w:tblPr>
        <w:tblStyle w:val="TableGrid"/>
        <w:tblW w:w="4824" w:type="dxa"/>
        <w:tblInd w:w="5470" w:type="dxa"/>
        <w:tblLook w:val="04A0" w:firstRow="1" w:lastRow="0" w:firstColumn="1" w:lastColumn="0" w:noHBand="0" w:noVBand="1"/>
      </w:tblPr>
      <w:tblGrid>
        <w:gridCol w:w="4824"/>
      </w:tblGrid>
      <w:tr w:rsidR="000A0E06" w:rsidRPr="00BE2571" w14:paraId="300706AB" w14:textId="77777777" w:rsidTr="000A0E06">
        <w:trPr>
          <w:trHeight w:val="767"/>
        </w:trPr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7EC75" w14:textId="77777777" w:rsidR="000A0E06" w:rsidRPr="00BE2571" w:rsidRDefault="000A0E06" w:rsidP="00C45666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5D123A9" w14:textId="77777777" w:rsidR="007F5687" w:rsidRPr="00BE2571" w:rsidRDefault="007F5687" w:rsidP="00C45666">
      <w:pPr>
        <w:rPr>
          <w:rFonts w:ascii="Tahoma" w:hAnsi="Tahoma" w:cs="Tahoma"/>
          <w:lang w:val="sr-Cyrl-RS"/>
        </w:rPr>
      </w:pPr>
    </w:p>
    <w:sectPr w:rsidR="007F5687" w:rsidRPr="00BE2571" w:rsidSect="009C4E6E">
      <w:headerReference w:type="default" r:id="rId11"/>
      <w:footerReference w:type="default" r:id="rId12"/>
      <w:pgSz w:w="11906" w:h="16838" w:code="9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1E52" w14:textId="77777777" w:rsidR="0036649A" w:rsidRDefault="0036649A" w:rsidP="009F3B4A">
      <w:pPr>
        <w:spacing w:after="0" w:line="240" w:lineRule="auto"/>
      </w:pPr>
      <w:r>
        <w:separator/>
      </w:r>
    </w:p>
  </w:endnote>
  <w:endnote w:type="continuationSeparator" w:id="0">
    <w:p w14:paraId="39A42595" w14:textId="77777777" w:rsidR="0036649A" w:rsidRDefault="0036649A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FF74" w14:textId="77777777" w:rsidR="0036649A" w:rsidRDefault="0036649A" w:rsidP="009F3B4A">
      <w:pPr>
        <w:spacing w:after="0" w:line="240" w:lineRule="auto"/>
      </w:pPr>
      <w:r>
        <w:separator/>
      </w:r>
    </w:p>
  </w:footnote>
  <w:footnote w:type="continuationSeparator" w:id="0">
    <w:p w14:paraId="119E4AC5" w14:textId="77777777" w:rsidR="0036649A" w:rsidRDefault="0036649A" w:rsidP="009F3B4A">
      <w:pPr>
        <w:spacing w:after="0" w:line="240" w:lineRule="auto"/>
      </w:pPr>
      <w:r>
        <w:continuationSeparator/>
      </w:r>
    </w:p>
  </w:footnote>
  <w:footnote w:id="1">
    <w:p w14:paraId="2C15CABB" w14:textId="4D3AB75F" w:rsidR="00196822" w:rsidRPr="00B67915" w:rsidRDefault="00196822">
      <w:pPr>
        <w:pStyle w:val="FootnoteText"/>
        <w:rPr>
          <w:rFonts w:ascii="Tahoma" w:hAnsi="Tahoma" w:cs="Tahoma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67915">
        <w:rPr>
          <w:rFonts w:ascii="Tahoma" w:hAnsi="Tahoma" w:cs="Tahoma"/>
          <w:lang w:val="sr-Cyrl-RS"/>
        </w:rPr>
        <w:t>Просторни и урбанистички планови нису док</w:t>
      </w:r>
      <w:r w:rsidR="00245C38" w:rsidRPr="00B67915">
        <w:rPr>
          <w:rFonts w:ascii="Tahoma" w:hAnsi="Tahoma" w:cs="Tahoma"/>
          <w:lang w:val="sr-Cyrl-RS"/>
        </w:rPr>
        <w:t>у</w:t>
      </w:r>
      <w:r w:rsidRPr="00B67915">
        <w:rPr>
          <w:rFonts w:ascii="Tahoma" w:hAnsi="Tahoma" w:cs="Tahoma"/>
          <w:lang w:val="sr-Cyrl-RS"/>
        </w:rPr>
        <w:t>м</w:t>
      </w:r>
      <w:r w:rsidR="00245C38" w:rsidRPr="00B67915">
        <w:rPr>
          <w:rFonts w:ascii="Tahoma" w:hAnsi="Tahoma" w:cs="Tahoma"/>
          <w:lang w:val="sr-Cyrl-RS"/>
        </w:rPr>
        <w:t>е</w:t>
      </w:r>
      <w:r w:rsidRPr="00B67915">
        <w:rPr>
          <w:rFonts w:ascii="Tahoma" w:hAnsi="Tahoma" w:cs="Tahoma"/>
          <w:lang w:val="sr-Cyrl-RS"/>
        </w:rPr>
        <w:t>нти јавних политика по Закону о планском систему па такве планове не требате да наводите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72576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168FB9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32B13F3"/>
    <w:multiLevelType w:val="hybridMultilevel"/>
    <w:tmpl w:val="223E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5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823808738">
    <w:abstractNumId w:val="6"/>
  </w:num>
  <w:num w:numId="4" w16cid:durableId="1910192611">
    <w:abstractNumId w:val="5"/>
  </w:num>
  <w:num w:numId="5" w16cid:durableId="2137214817">
    <w:abstractNumId w:val="1"/>
  </w:num>
  <w:num w:numId="6" w16cid:durableId="392044057">
    <w:abstractNumId w:val="7"/>
  </w:num>
  <w:num w:numId="7" w16cid:durableId="1130246502">
    <w:abstractNumId w:val="4"/>
  </w:num>
  <w:num w:numId="8" w16cid:durableId="1904176102">
    <w:abstractNumId w:val="8"/>
  </w:num>
  <w:num w:numId="9" w16cid:durableId="2020504320">
    <w:abstractNumId w:val="9"/>
  </w:num>
  <w:num w:numId="10" w16cid:durableId="201287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10230"/>
    <w:rsid w:val="00016726"/>
    <w:rsid w:val="00023DF7"/>
    <w:rsid w:val="0002745C"/>
    <w:rsid w:val="00033BCA"/>
    <w:rsid w:val="000412A6"/>
    <w:rsid w:val="00045ACE"/>
    <w:rsid w:val="000519B2"/>
    <w:rsid w:val="00051FBD"/>
    <w:rsid w:val="00055670"/>
    <w:rsid w:val="0006358D"/>
    <w:rsid w:val="0006474C"/>
    <w:rsid w:val="0007169A"/>
    <w:rsid w:val="00075A3C"/>
    <w:rsid w:val="00087CF6"/>
    <w:rsid w:val="000A0E06"/>
    <w:rsid w:val="000A3D73"/>
    <w:rsid w:val="000D1541"/>
    <w:rsid w:val="000D28AA"/>
    <w:rsid w:val="000F2D5E"/>
    <w:rsid w:val="000F701C"/>
    <w:rsid w:val="001256CE"/>
    <w:rsid w:val="00132FC5"/>
    <w:rsid w:val="0014560C"/>
    <w:rsid w:val="001529FA"/>
    <w:rsid w:val="0016195E"/>
    <w:rsid w:val="00165629"/>
    <w:rsid w:val="00180C72"/>
    <w:rsid w:val="001822D5"/>
    <w:rsid w:val="00196822"/>
    <w:rsid w:val="001B112F"/>
    <w:rsid w:val="001C00EE"/>
    <w:rsid w:val="001F44C0"/>
    <w:rsid w:val="002152ED"/>
    <w:rsid w:val="00220898"/>
    <w:rsid w:val="00221F4D"/>
    <w:rsid w:val="00233A7D"/>
    <w:rsid w:val="00235EE2"/>
    <w:rsid w:val="00245C38"/>
    <w:rsid w:val="002649E8"/>
    <w:rsid w:val="00264A81"/>
    <w:rsid w:val="00282744"/>
    <w:rsid w:val="002842A7"/>
    <w:rsid w:val="002970E2"/>
    <w:rsid w:val="002A12E7"/>
    <w:rsid w:val="002C4507"/>
    <w:rsid w:val="002D2CAE"/>
    <w:rsid w:val="002F2D23"/>
    <w:rsid w:val="002F4E78"/>
    <w:rsid w:val="0030102B"/>
    <w:rsid w:val="00321BAB"/>
    <w:rsid w:val="00326761"/>
    <w:rsid w:val="00327649"/>
    <w:rsid w:val="00327D9F"/>
    <w:rsid w:val="00364182"/>
    <w:rsid w:val="0036649A"/>
    <w:rsid w:val="00380397"/>
    <w:rsid w:val="003824EB"/>
    <w:rsid w:val="003904CA"/>
    <w:rsid w:val="003B3C37"/>
    <w:rsid w:val="003B7DBD"/>
    <w:rsid w:val="003C768A"/>
    <w:rsid w:val="003C7D7C"/>
    <w:rsid w:val="003D15C7"/>
    <w:rsid w:val="003F54B4"/>
    <w:rsid w:val="003F6F84"/>
    <w:rsid w:val="003F7EF1"/>
    <w:rsid w:val="004171C2"/>
    <w:rsid w:val="004309B4"/>
    <w:rsid w:val="00436D8C"/>
    <w:rsid w:val="00437E99"/>
    <w:rsid w:val="00444519"/>
    <w:rsid w:val="00463F25"/>
    <w:rsid w:val="00483750"/>
    <w:rsid w:val="0049081A"/>
    <w:rsid w:val="004974CB"/>
    <w:rsid w:val="004A161E"/>
    <w:rsid w:val="004B7969"/>
    <w:rsid w:val="004D662C"/>
    <w:rsid w:val="004E2814"/>
    <w:rsid w:val="004F0A60"/>
    <w:rsid w:val="005248B6"/>
    <w:rsid w:val="0056130E"/>
    <w:rsid w:val="00562E81"/>
    <w:rsid w:val="00567E99"/>
    <w:rsid w:val="00582091"/>
    <w:rsid w:val="0059616B"/>
    <w:rsid w:val="00597E4F"/>
    <w:rsid w:val="005A584A"/>
    <w:rsid w:val="005B6786"/>
    <w:rsid w:val="005C4598"/>
    <w:rsid w:val="005D13A1"/>
    <w:rsid w:val="005D33D3"/>
    <w:rsid w:val="005D3CEC"/>
    <w:rsid w:val="005E1A6E"/>
    <w:rsid w:val="005F24BE"/>
    <w:rsid w:val="006020A2"/>
    <w:rsid w:val="00624296"/>
    <w:rsid w:val="00624A81"/>
    <w:rsid w:val="00632DE7"/>
    <w:rsid w:val="00645C6F"/>
    <w:rsid w:val="00647710"/>
    <w:rsid w:val="00662EF6"/>
    <w:rsid w:val="00697965"/>
    <w:rsid w:val="006A415D"/>
    <w:rsid w:val="006B1CD0"/>
    <w:rsid w:val="006B5C59"/>
    <w:rsid w:val="006B7434"/>
    <w:rsid w:val="006D0752"/>
    <w:rsid w:val="006D3625"/>
    <w:rsid w:val="006D53C3"/>
    <w:rsid w:val="00713390"/>
    <w:rsid w:val="0072374F"/>
    <w:rsid w:val="00737CF4"/>
    <w:rsid w:val="007511CA"/>
    <w:rsid w:val="0075468F"/>
    <w:rsid w:val="00756D9B"/>
    <w:rsid w:val="0077430E"/>
    <w:rsid w:val="00787A53"/>
    <w:rsid w:val="007903BB"/>
    <w:rsid w:val="007A244F"/>
    <w:rsid w:val="007A4871"/>
    <w:rsid w:val="007C331B"/>
    <w:rsid w:val="007D38F2"/>
    <w:rsid w:val="007F5687"/>
    <w:rsid w:val="008105E3"/>
    <w:rsid w:val="00824630"/>
    <w:rsid w:val="008557DF"/>
    <w:rsid w:val="00856BC6"/>
    <w:rsid w:val="0085799F"/>
    <w:rsid w:val="008623CE"/>
    <w:rsid w:val="00863C92"/>
    <w:rsid w:val="00880F20"/>
    <w:rsid w:val="0089320A"/>
    <w:rsid w:val="008F435E"/>
    <w:rsid w:val="00917028"/>
    <w:rsid w:val="00923083"/>
    <w:rsid w:val="00924206"/>
    <w:rsid w:val="009339BB"/>
    <w:rsid w:val="0094572A"/>
    <w:rsid w:val="00945E63"/>
    <w:rsid w:val="009502E5"/>
    <w:rsid w:val="00955319"/>
    <w:rsid w:val="00956CCB"/>
    <w:rsid w:val="009B2CD1"/>
    <w:rsid w:val="009B4330"/>
    <w:rsid w:val="009B4DCF"/>
    <w:rsid w:val="009C4E6E"/>
    <w:rsid w:val="009D2022"/>
    <w:rsid w:val="009D30A1"/>
    <w:rsid w:val="009F1185"/>
    <w:rsid w:val="009F3B4A"/>
    <w:rsid w:val="00A262A8"/>
    <w:rsid w:val="00A4447B"/>
    <w:rsid w:val="00A50DAE"/>
    <w:rsid w:val="00A65FA9"/>
    <w:rsid w:val="00A7779D"/>
    <w:rsid w:val="00A80E1B"/>
    <w:rsid w:val="00A847B0"/>
    <w:rsid w:val="00AA5AD0"/>
    <w:rsid w:val="00AA5BEF"/>
    <w:rsid w:val="00AB74EC"/>
    <w:rsid w:val="00AC00EF"/>
    <w:rsid w:val="00AD4E41"/>
    <w:rsid w:val="00B101FC"/>
    <w:rsid w:val="00B17F15"/>
    <w:rsid w:val="00B671BB"/>
    <w:rsid w:val="00B67915"/>
    <w:rsid w:val="00B856A5"/>
    <w:rsid w:val="00BA0C85"/>
    <w:rsid w:val="00BA1EB1"/>
    <w:rsid w:val="00BA297E"/>
    <w:rsid w:val="00BD3B56"/>
    <w:rsid w:val="00BD57B0"/>
    <w:rsid w:val="00BE2571"/>
    <w:rsid w:val="00C079A1"/>
    <w:rsid w:val="00C15A6B"/>
    <w:rsid w:val="00C31847"/>
    <w:rsid w:val="00C419B8"/>
    <w:rsid w:val="00C45666"/>
    <w:rsid w:val="00C5015A"/>
    <w:rsid w:val="00C50F28"/>
    <w:rsid w:val="00C57B30"/>
    <w:rsid w:val="00C86E13"/>
    <w:rsid w:val="00C92F34"/>
    <w:rsid w:val="00CA0B07"/>
    <w:rsid w:val="00CA6029"/>
    <w:rsid w:val="00CA793D"/>
    <w:rsid w:val="00CB4839"/>
    <w:rsid w:val="00CD68D8"/>
    <w:rsid w:val="00CE6FEA"/>
    <w:rsid w:val="00CF039F"/>
    <w:rsid w:val="00CF2ABB"/>
    <w:rsid w:val="00CF7E9C"/>
    <w:rsid w:val="00D131EE"/>
    <w:rsid w:val="00D227F1"/>
    <w:rsid w:val="00D22B41"/>
    <w:rsid w:val="00D43708"/>
    <w:rsid w:val="00D526CD"/>
    <w:rsid w:val="00D56A4B"/>
    <w:rsid w:val="00D80A62"/>
    <w:rsid w:val="00DA0C75"/>
    <w:rsid w:val="00DA7577"/>
    <w:rsid w:val="00DB3C16"/>
    <w:rsid w:val="00DD28FD"/>
    <w:rsid w:val="00DF1A53"/>
    <w:rsid w:val="00DF6E6E"/>
    <w:rsid w:val="00E012E0"/>
    <w:rsid w:val="00E11C8A"/>
    <w:rsid w:val="00E12651"/>
    <w:rsid w:val="00E12710"/>
    <w:rsid w:val="00E13A3D"/>
    <w:rsid w:val="00E16250"/>
    <w:rsid w:val="00E16626"/>
    <w:rsid w:val="00E26146"/>
    <w:rsid w:val="00E5269D"/>
    <w:rsid w:val="00E7787A"/>
    <w:rsid w:val="00E94153"/>
    <w:rsid w:val="00E95347"/>
    <w:rsid w:val="00EA4E30"/>
    <w:rsid w:val="00EB22B6"/>
    <w:rsid w:val="00EB4101"/>
    <w:rsid w:val="00EC185A"/>
    <w:rsid w:val="00EE186A"/>
    <w:rsid w:val="00EF0CE3"/>
    <w:rsid w:val="00F01256"/>
    <w:rsid w:val="00F02BAC"/>
    <w:rsid w:val="00F22F19"/>
    <w:rsid w:val="00F36D1E"/>
    <w:rsid w:val="00F556E5"/>
    <w:rsid w:val="00F70CA0"/>
    <w:rsid w:val="00F800DE"/>
    <w:rsid w:val="00F979A4"/>
    <w:rsid w:val="00FA341D"/>
    <w:rsid w:val="00FC3E46"/>
    <w:rsid w:val="00FD396B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customStyle="1" w:styleId="TableGrid1">
    <w:name w:val="Table Grid1"/>
    <w:basedOn w:val="TableNormal"/>
    <w:uiPriority w:val="59"/>
    <w:rsid w:val="00380397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35E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35EE2"/>
  </w:style>
  <w:style w:type="character" w:customStyle="1" w:styleId="eop">
    <w:name w:val="eop"/>
    <w:basedOn w:val="DefaultParagraphFont"/>
    <w:rsid w:val="00235EE2"/>
  </w:style>
  <w:style w:type="paragraph" w:styleId="Revision">
    <w:name w:val="Revision"/>
    <w:hidden/>
    <w:uiPriority w:val="99"/>
    <w:semiHidden/>
    <w:rsid w:val="008246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20" ma:contentTypeDescription="Create a new document." ma:contentTypeScope="" ma:versionID="87d0ff5464b0489f27863e32c70fb69d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7b6df9a3e5c6e33b5f51bde72bc4f01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ADD42-7664-4DC0-B424-96FD08D23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2BC9BB88-C885-4D1F-848E-26A50F1B6B78}"/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27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22</cp:revision>
  <cp:lastPrinted>2024-04-11T06:45:00Z</cp:lastPrinted>
  <dcterms:created xsi:type="dcterms:W3CDTF">2024-03-22T12:17:00Z</dcterms:created>
  <dcterms:modified xsi:type="dcterms:W3CDTF">2024-04-18T07:44:00Z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