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AC9" w14:textId="049CC4F2" w:rsidR="007F5687" w:rsidRDefault="005D1B22" w:rsidP="005D1B22">
      <w:pPr>
        <w:rPr>
          <w:rFonts w:ascii="Tahoma" w:hAnsi="Tahoma" w:cs="Tahoma"/>
          <w:b/>
          <w:bCs/>
          <w:lang w:val="sr-Cyrl-RS"/>
        </w:rPr>
      </w:pPr>
      <w:r w:rsidRPr="005D1B22">
        <w:rPr>
          <w:rFonts w:ascii="Tahoma" w:hAnsi="Tahoma" w:cs="Tahoma"/>
          <w:b/>
          <w:bCs/>
          <w:lang w:val="sr-Cyrl-RS"/>
        </w:rPr>
        <w:t>ПРИЛОГ 3</w:t>
      </w:r>
    </w:p>
    <w:p w14:paraId="5AFFCE7A" w14:textId="77777777" w:rsidR="00414C9A" w:rsidRDefault="00414C9A" w:rsidP="00414C9A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lang w:val="sr-Cyrl-BA"/>
        </w:rPr>
      </w:pPr>
      <w:r w:rsidRPr="00F22F2A">
        <w:rPr>
          <w:rFonts w:ascii="Tahoma" w:hAnsi="Tahoma" w:cs="Tahoma"/>
          <w:noProof/>
          <w:sz w:val="28"/>
          <w:lang w:val="sr-Cyrl-BA"/>
        </w:rPr>
        <w:t>ПР</w:t>
      </w:r>
      <w:r>
        <w:rPr>
          <w:rFonts w:ascii="Tahoma" w:hAnsi="Tahoma" w:cs="Tahoma"/>
          <w:noProof/>
          <w:sz w:val="28"/>
          <w:lang w:val="sr-Cyrl-BA"/>
        </w:rPr>
        <w:t>ИЈАВНИ ФОРМУЛАР</w:t>
      </w:r>
    </w:p>
    <w:p w14:paraId="22A11097" w14:textId="2C572CCE" w:rsidR="00414C9A" w:rsidRPr="003979B1" w:rsidRDefault="00414C9A" w:rsidP="00414C9A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i/>
          <w:noProof/>
          <w:sz w:val="22"/>
          <w:szCs w:val="24"/>
          <w:lang w:val="sr-Latn-CS" w:eastAsia="en-US"/>
        </w:rPr>
      </w:pPr>
      <w:r w:rsidRPr="003979B1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>Секторск</w:t>
      </w:r>
      <w:r w:rsidRPr="003979B1">
        <w:rPr>
          <w:rFonts w:eastAsia="Calibri"/>
          <w:b/>
          <w:bCs/>
          <w:i/>
          <w:noProof/>
          <w:sz w:val="22"/>
          <w:szCs w:val="24"/>
          <w:lang w:val="sr-Cyrl-RS" w:eastAsia="en-US"/>
        </w:rPr>
        <w:t>и</w:t>
      </w:r>
      <w:r w:rsidRPr="003979B1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 xml:space="preserve"> програм континуираног стручног усавршавања запослених у јединицама локалне самоуправе за 20</w:t>
      </w:r>
      <w:r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>21</w:t>
      </w:r>
      <w:r w:rsidRPr="003979B1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>. годину</w:t>
      </w:r>
    </w:p>
    <w:p w14:paraId="739A2CCE" w14:textId="77777777" w:rsidR="00414C9A" w:rsidRDefault="00414C9A" w:rsidP="00031709">
      <w:pPr>
        <w:jc w:val="center"/>
        <w:rPr>
          <w:rFonts w:ascii="Tahoma" w:hAnsi="Tahoma" w:cs="Tahoma"/>
          <w:lang w:val="sr-Cyrl-RS"/>
        </w:rPr>
      </w:pPr>
    </w:p>
    <w:p w14:paraId="684A78D2" w14:textId="0C0A1118" w:rsidR="00414C9A" w:rsidRPr="005D1B22" w:rsidRDefault="005D1B22" w:rsidP="00414C9A">
      <w:pPr>
        <w:jc w:val="center"/>
        <w:rPr>
          <w:rFonts w:ascii="Tahoma" w:hAnsi="Tahoma" w:cs="Tahoma"/>
          <w:sz w:val="24"/>
          <w:szCs w:val="24"/>
          <w:lang w:val="sr-Cyrl-RS"/>
        </w:rPr>
      </w:pPr>
      <w:r w:rsidRPr="005D1B22">
        <w:rPr>
          <w:rFonts w:ascii="Tahoma" w:hAnsi="Tahoma" w:cs="Tahoma"/>
          <w:sz w:val="24"/>
          <w:szCs w:val="24"/>
          <w:lang w:val="sr-Cyrl-RS"/>
        </w:rPr>
        <w:t>ВЕБИНАР: „СРЕДЊОРОЧНО ПЛАНИРАЊЕ У ЛОКАЛНОЈ САМОУПРАВИ“</w:t>
      </w:r>
    </w:p>
    <w:p w14:paraId="7C06630E" w14:textId="3FAB3D72" w:rsidR="002D3EF0" w:rsidRDefault="002D3EF0" w:rsidP="002D3EF0">
      <w:pPr>
        <w:spacing w:after="0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16.</w:t>
      </w:r>
      <w:r w:rsidR="00FA6300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новембар 2021. године</w:t>
      </w:r>
    </w:p>
    <w:p w14:paraId="1C131862" w14:textId="27610779" w:rsidR="002D3EF0" w:rsidRDefault="002D3EF0" w:rsidP="002D3EF0">
      <w:pPr>
        <w:spacing w:after="0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17.</w:t>
      </w:r>
      <w:r w:rsidR="00FA6300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новембар 2021. године</w:t>
      </w:r>
    </w:p>
    <w:p w14:paraId="239B2AAA" w14:textId="50686441" w:rsidR="002D3EF0" w:rsidRDefault="002D3EF0" w:rsidP="002D3EF0">
      <w:pPr>
        <w:spacing w:after="0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24.</w:t>
      </w:r>
      <w:r w:rsidR="00FA6300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новембар 2021. године</w:t>
      </w:r>
    </w:p>
    <w:p w14:paraId="12C0850A" w14:textId="4FDAED66" w:rsidR="002D3EF0" w:rsidRDefault="002D3EF0" w:rsidP="002D3EF0">
      <w:pPr>
        <w:spacing w:after="0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25.</w:t>
      </w:r>
      <w:r w:rsidR="00FA6300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новембар 2021. године</w:t>
      </w:r>
    </w:p>
    <w:p w14:paraId="1DDF58AA" w14:textId="77777777" w:rsidR="001354D0" w:rsidRPr="005D1B22" w:rsidRDefault="001354D0" w:rsidP="00031709">
      <w:pPr>
        <w:jc w:val="center"/>
        <w:rPr>
          <w:rFonts w:ascii="Tahoma" w:hAnsi="Tahoma" w:cs="Tahoma"/>
          <w:lang w:val="sr-Cyrl-RS"/>
        </w:rPr>
      </w:pPr>
    </w:p>
    <w:p w14:paraId="260D8B6B" w14:textId="77777777" w:rsidR="009844EF" w:rsidRDefault="00212702" w:rsidP="005D1B22">
      <w:pPr>
        <w:rPr>
          <w:rFonts w:ascii="Tahoma" w:eastAsia="Times New Roman" w:hAnsi="Tahoma" w:cs="Tahoma"/>
          <w:b/>
          <w:bCs/>
          <w:color w:val="000000"/>
          <w:sz w:val="20"/>
          <w:szCs w:val="20"/>
          <w:lang w:val="sr-Cyrl-RS"/>
        </w:rPr>
      </w:pPr>
      <w:r>
        <w:rPr>
          <w:rFonts w:ascii="Tahoma" w:hAnsi="Tahoma" w:cs="Tahoma"/>
          <w:lang w:val="sr-Cyrl-RS"/>
        </w:rPr>
        <w:t>Град/Општина</w:t>
      </w:r>
      <w:r w:rsidRPr="003444DC">
        <w:rPr>
          <w:rFonts w:ascii="Tahoma" w:hAnsi="Tahoma" w:cs="Tahoma"/>
          <w:lang w:val="sr-Cyrl-RS"/>
        </w:rPr>
        <w:t>:</w:t>
      </w:r>
      <w:r w:rsidR="003444DC">
        <w:rPr>
          <w:rFonts w:ascii="Tahoma" w:hAnsi="Tahoma" w:cs="Tahoma"/>
          <w:lang w:val="sr-Cyrl-RS"/>
        </w:rPr>
        <w:t xml:space="preserve"> </w:t>
      </w:r>
      <w:r w:rsidR="003444DC" w:rsidRPr="003444DC">
        <w:rPr>
          <w:rFonts w:ascii="Tahoma" w:hAnsi="Tahoma" w:cs="Tahoma"/>
          <w:u w:val="single"/>
          <w:lang w:val="sr-Cyrl-RS"/>
        </w:rPr>
        <w:t xml:space="preserve">       </w:t>
      </w:r>
      <w:r w:rsidR="003444DC">
        <w:rPr>
          <w:rFonts w:ascii="Tahoma" w:hAnsi="Tahoma" w:cs="Tahoma"/>
          <w:u w:val="single"/>
          <w:lang w:val="sr-Cyrl-RS"/>
        </w:rPr>
        <w:t xml:space="preserve">      </w:t>
      </w:r>
      <w:r w:rsidR="003444DC" w:rsidRPr="003444DC">
        <w:rPr>
          <w:rFonts w:ascii="Tahoma" w:hAnsi="Tahoma" w:cs="Tahoma"/>
          <w:color w:val="FFFFFF" w:themeColor="background1"/>
          <w:u w:val="single"/>
          <w:lang w:val="sr-Cyrl-RS"/>
        </w:rPr>
        <w:t>.</w:t>
      </w:r>
      <w:r w:rsidR="003444DC" w:rsidRPr="00975B7D">
        <w:rPr>
          <w:rFonts w:ascii="Tahoma" w:eastAsia="Times New Roman" w:hAnsi="Tahoma" w:cs="Tahoma"/>
          <w:b/>
          <w:bCs/>
          <w:color w:val="000000"/>
          <w:sz w:val="20"/>
          <w:szCs w:val="20"/>
          <w:lang w:val="sr-Cyrl-RS"/>
        </w:rPr>
        <w:t xml:space="preserve"> </w:t>
      </w:r>
      <w:r w:rsidRPr="00975B7D">
        <w:rPr>
          <w:rFonts w:ascii="Tahoma" w:eastAsia="Times New Roman" w:hAnsi="Tahoma" w:cs="Tahoma"/>
          <w:b/>
          <w:bCs/>
          <w:color w:val="000000"/>
          <w:sz w:val="20"/>
          <w:szCs w:val="20"/>
          <w:lang w:val="sr-Cyrl-RS"/>
        </w:rPr>
        <w:t xml:space="preserve">       </w:t>
      </w:r>
    </w:p>
    <w:p w14:paraId="6AA4D467" w14:textId="77777777" w:rsidR="00C04186" w:rsidRDefault="009844EF" w:rsidP="009844EF">
      <w:pPr>
        <w:tabs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ТЕРМИН ВЕБИНАРА ЗА КОЈИ СЕ УЧЕСНИК ПРИЈАВЉУЈЕ: </w:t>
      </w:r>
      <w:r w:rsidRPr="00623E22">
        <w:rPr>
          <w:rFonts w:ascii="Tahoma" w:hAnsi="Tahoma" w:cs="Tahoma"/>
          <w:noProof/>
          <w:sz w:val="20"/>
          <w:szCs w:val="20"/>
          <w:lang w:val="sr-Cyrl-BA"/>
        </w:rPr>
        <w:t>________________________</w:t>
      </w:r>
    </w:p>
    <w:p w14:paraId="70AA5592" w14:textId="13E24604" w:rsidR="009844EF" w:rsidRDefault="009844EF" w:rsidP="009844EF">
      <w:pPr>
        <w:tabs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</w:p>
    <w:tbl>
      <w:tblPr>
        <w:tblW w:w="13747" w:type="dxa"/>
        <w:tblLook w:val="04A0" w:firstRow="1" w:lastRow="0" w:firstColumn="1" w:lastColumn="0" w:noHBand="0" w:noVBand="1"/>
      </w:tblPr>
      <w:tblGrid>
        <w:gridCol w:w="571"/>
        <w:gridCol w:w="992"/>
        <w:gridCol w:w="1437"/>
        <w:gridCol w:w="1582"/>
        <w:gridCol w:w="2162"/>
        <w:gridCol w:w="1335"/>
        <w:gridCol w:w="1977"/>
        <w:gridCol w:w="1797"/>
        <w:gridCol w:w="1894"/>
      </w:tblGrid>
      <w:tr w:rsidR="009844EF" w:rsidRPr="00734AB4" w14:paraId="493AAD7D" w14:textId="47FD9CA1" w:rsidTr="009844EF">
        <w:trPr>
          <w:trHeight w:val="10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DE1541" w14:textId="77777777" w:rsidR="00C04186" w:rsidRDefault="00C04186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14:paraId="67D33592" w14:textId="26354D2A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C6461C" w14:textId="77777777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Пол</w:t>
            </w:r>
          </w:p>
          <w:p w14:paraId="2CBB09BE" w14:textId="411DBA33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(м/ж)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71807D" w14:textId="77777777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5AF350" w14:textId="77777777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2F1BA8" w14:textId="77777777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Орган/</w:t>
            </w: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br/>
              <w:t>Организациона јединица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44B9FF" w14:textId="72BC240A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Руково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-</w:t>
            </w: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дилац</w:t>
            </w:r>
            <w:proofErr w:type="spellEnd"/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 xml:space="preserve"> (да/не)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A04DCC" w14:textId="77777777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Радно место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D53CA2" w14:textId="788EC1E7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 xml:space="preserve">Број службеног </w:t>
            </w:r>
            <w:proofErr w:type="spellStart"/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моб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т</w:t>
            </w:r>
            <w:r w:rsidRPr="00734A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елеф</w:t>
            </w:r>
            <w:r w:rsidR="00AF1B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он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841587" w14:textId="7F7D1075" w:rsidR="009844EF" w:rsidRPr="00414C9A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Електронска адреса</w:t>
            </w:r>
          </w:p>
        </w:tc>
      </w:tr>
      <w:tr w:rsidR="009844EF" w:rsidRPr="00734AB4" w14:paraId="08105830" w14:textId="18C7CF05" w:rsidTr="009844EF">
        <w:trPr>
          <w:trHeight w:val="2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7F41" w14:textId="77777777" w:rsidR="009844EF" w:rsidRPr="00734AB4" w:rsidRDefault="009844EF" w:rsidP="00734A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  <w:r w:rsidRPr="00734AB4"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E192" w14:textId="4836A41E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4261" w14:textId="4E2DDEBC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60BF" w14:textId="659632F5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AA4B" w14:textId="3914949E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E6CC" w14:textId="6C2741CF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FB00" w14:textId="7342FE6B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EF24" w14:textId="7D8A9302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FE23" w14:textId="110BD1DB" w:rsidR="009844EF" w:rsidRPr="00734AB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  <w:lang w:val="sr-Cyrl-RS"/>
              </w:rPr>
            </w:pPr>
          </w:p>
        </w:tc>
      </w:tr>
      <w:tr w:rsidR="009844EF" w:rsidRPr="00734AB4" w14:paraId="1E52758D" w14:textId="5B47F44F" w:rsidTr="009844EF">
        <w:trPr>
          <w:trHeight w:val="2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8F71" w14:textId="7BED62F8" w:rsidR="009844EF" w:rsidRPr="00842434" w:rsidRDefault="009844EF" w:rsidP="00734A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8F02" w14:textId="77777777" w:rsidR="009844EF" w:rsidRPr="0084243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718F8" w14:textId="77777777" w:rsidR="009844EF" w:rsidRPr="0084243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ADD9" w14:textId="77777777" w:rsidR="009844EF" w:rsidRPr="0084243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29D0" w14:textId="77777777" w:rsidR="009844EF" w:rsidRPr="0084243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CB14" w14:textId="77777777" w:rsidR="009844EF" w:rsidRPr="0084243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B926" w14:textId="77777777" w:rsidR="009844EF" w:rsidRPr="0084243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BC73" w14:textId="77777777" w:rsidR="009844EF" w:rsidRPr="0084243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52DB" w14:textId="77777777" w:rsidR="009844EF" w:rsidRPr="00842434" w:rsidRDefault="009844EF" w:rsidP="00734AB4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  <w:lang w:val="sr-Cyrl-RS"/>
              </w:rPr>
            </w:pPr>
          </w:p>
        </w:tc>
      </w:tr>
    </w:tbl>
    <w:p w14:paraId="0E95EC73" w14:textId="289CB91E" w:rsidR="005D1B22" w:rsidRDefault="005D1B22" w:rsidP="005D1B22">
      <w:pPr>
        <w:rPr>
          <w:rFonts w:ascii="Tahoma" w:hAnsi="Tahoma" w:cs="Tahoma"/>
          <w:lang w:val="sr-Latn-RS"/>
        </w:rPr>
      </w:pPr>
    </w:p>
    <w:p w14:paraId="19DD28E5" w14:textId="4F0738A5" w:rsidR="005D1B22" w:rsidRPr="005D1B22" w:rsidRDefault="005D1B22" w:rsidP="005D1B22">
      <w:pPr>
        <w:rPr>
          <w:rFonts w:ascii="Tahoma" w:hAnsi="Tahoma" w:cs="Tahoma"/>
          <w:lang w:val="sr-Cyrl-RS"/>
        </w:rPr>
      </w:pPr>
      <w:r w:rsidRPr="005D1B22">
        <w:rPr>
          <w:rFonts w:ascii="Tahoma" w:hAnsi="Tahoma" w:cs="Tahoma"/>
          <w:lang w:val="sr-Cyrl-RS"/>
        </w:rPr>
        <w:t>*Неопходно је да сваки учесник/</w:t>
      </w:r>
      <w:proofErr w:type="spellStart"/>
      <w:r w:rsidRPr="005D1B22">
        <w:rPr>
          <w:rFonts w:ascii="Tahoma" w:hAnsi="Tahoma" w:cs="Tahoma"/>
          <w:lang w:val="sr-Cyrl-RS"/>
        </w:rPr>
        <w:t>ца</w:t>
      </w:r>
      <w:proofErr w:type="spellEnd"/>
      <w:r w:rsidRPr="005D1B22">
        <w:rPr>
          <w:rFonts w:ascii="Tahoma" w:hAnsi="Tahoma" w:cs="Tahoma"/>
          <w:lang w:val="sr-Cyrl-RS"/>
        </w:rPr>
        <w:t xml:space="preserve"> има своју посебну имејл адресу преко које ће добити потврду учешћа, сва додатна </w:t>
      </w:r>
      <w:r>
        <w:rPr>
          <w:rFonts w:ascii="Tahoma" w:hAnsi="Tahoma" w:cs="Tahoma"/>
          <w:lang w:val="sr-Cyrl-RS"/>
        </w:rPr>
        <w:t>о</w:t>
      </w:r>
      <w:r w:rsidRPr="005D1B22">
        <w:rPr>
          <w:rFonts w:ascii="Tahoma" w:hAnsi="Tahoma" w:cs="Tahoma"/>
          <w:lang w:val="sr-Cyrl-RS"/>
        </w:rPr>
        <w:t xml:space="preserve">бавештења, материјале, приступ </w:t>
      </w:r>
      <w:proofErr w:type="spellStart"/>
      <w:r w:rsidRPr="005D1B22">
        <w:rPr>
          <w:rFonts w:ascii="Tahoma" w:hAnsi="Tahoma" w:cs="Tahoma"/>
          <w:lang w:val="sr-Cyrl-RS"/>
        </w:rPr>
        <w:t>вебинару</w:t>
      </w:r>
      <w:proofErr w:type="spellEnd"/>
      <w:r w:rsidRPr="005D1B22">
        <w:rPr>
          <w:rFonts w:ascii="Tahoma" w:hAnsi="Tahoma" w:cs="Tahoma"/>
          <w:lang w:val="sr-Cyrl-RS"/>
        </w:rPr>
        <w:t xml:space="preserve"> као и друге информације значајне за сам </w:t>
      </w:r>
      <w:proofErr w:type="spellStart"/>
      <w:r w:rsidRPr="005D1B22">
        <w:rPr>
          <w:rFonts w:ascii="Tahoma" w:hAnsi="Tahoma" w:cs="Tahoma"/>
          <w:lang w:val="sr-Cyrl-RS"/>
        </w:rPr>
        <w:t>вебинар</w:t>
      </w:r>
      <w:proofErr w:type="spellEnd"/>
      <w:r w:rsidRPr="005D1B22">
        <w:rPr>
          <w:rFonts w:ascii="Tahoma" w:hAnsi="Tahoma" w:cs="Tahoma"/>
          <w:lang w:val="sr-Cyrl-RS"/>
        </w:rPr>
        <w:t>.</w:t>
      </w:r>
    </w:p>
    <w:p w14:paraId="547696EE" w14:textId="0570ECC4" w:rsidR="005D1B22" w:rsidRPr="005D1B22" w:rsidRDefault="005D1B22" w:rsidP="005D1B22">
      <w:pPr>
        <w:rPr>
          <w:rFonts w:ascii="Tahoma" w:hAnsi="Tahoma" w:cs="Tahoma"/>
          <w:lang w:val="sr-Cyrl-RS"/>
        </w:rPr>
      </w:pPr>
      <w:r w:rsidRPr="005D1B22">
        <w:rPr>
          <w:rFonts w:ascii="Tahoma" w:hAnsi="Tahoma" w:cs="Tahoma"/>
          <w:lang w:val="sr-Cyrl-RS"/>
        </w:rPr>
        <w:t xml:space="preserve">Потребно је доставити овај документ до </w:t>
      </w:r>
      <w:r w:rsidR="00FA6300">
        <w:rPr>
          <w:rFonts w:ascii="Tahoma" w:hAnsi="Tahoma" w:cs="Tahoma"/>
          <w:lang w:val="sr-Cyrl-RS"/>
        </w:rPr>
        <w:t>уторка 9</w:t>
      </w:r>
      <w:r w:rsidRPr="005D1B22">
        <w:rPr>
          <w:rFonts w:ascii="Tahoma" w:hAnsi="Tahoma" w:cs="Tahoma"/>
          <w:lang w:val="sr-Cyrl-RS"/>
        </w:rPr>
        <w:t xml:space="preserve">. </w:t>
      </w:r>
      <w:r>
        <w:rPr>
          <w:rFonts w:ascii="Tahoma" w:hAnsi="Tahoma" w:cs="Tahoma"/>
          <w:lang w:val="sr-Cyrl-RS"/>
        </w:rPr>
        <w:t xml:space="preserve">новембра </w:t>
      </w:r>
      <w:r w:rsidRPr="005D1B22">
        <w:rPr>
          <w:rFonts w:ascii="Tahoma" w:hAnsi="Tahoma" w:cs="Tahoma"/>
          <w:lang w:val="sr-Cyrl-RS"/>
        </w:rPr>
        <w:t xml:space="preserve">2021. године на мејл: </w:t>
      </w:r>
      <w:hyperlink r:id="rId11" w:history="1">
        <w:r w:rsidRPr="00F538C0">
          <w:rPr>
            <w:rStyle w:val="Hyperlink"/>
            <w:rFonts w:ascii="Tahoma" w:hAnsi="Tahoma" w:cs="Tahoma"/>
            <w:lang w:val="sr-Latn-RS"/>
          </w:rPr>
          <w:t>jelena.plocic</w:t>
        </w:r>
        <w:r w:rsidRPr="00F538C0">
          <w:rPr>
            <w:rStyle w:val="Hyperlink"/>
            <w:rFonts w:ascii="Tahoma" w:hAnsi="Tahoma" w:cs="Tahoma"/>
            <w:lang w:val="sr-Cyrl-RS"/>
          </w:rPr>
          <w:t>@skgo.org</w:t>
        </w:r>
      </w:hyperlink>
      <w:r>
        <w:rPr>
          <w:rFonts w:ascii="Tahoma" w:hAnsi="Tahoma" w:cs="Tahoma"/>
          <w:lang w:val="sr-Latn-RS"/>
        </w:rPr>
        <w:t xml:space="preserve"> </w:t>
      </w:r>
      <w:r w:rsidRPr="005D1B22">
        <w:rPr>
          <w:rFonts w:ascii="Tahoma" w:hAnsi="Tahoma" w:cs="Tahoma"/>
          <w:lang w:val="sr-Cyrl-RS"/>
        </w:rPr>
        <w:t>као електронску верзију у WORD документу са попуњеним подацима. Потпис овлашћеног лица није потребан.</w:t>
      </w:r>
    </w:p>
    <w:p w14:paraId="3D3E95DF" w14:textId="3B7C8B35" w:rsidR="005D1B22" w:rsidRDefault="005D1B22" w:rsidP="005D1B22">
      <w:pPr>
        <w:rPr>
          <w:rFonts w:ascii="Tahoma" w:hAnsi="Tahoma" w:cs="Tahoma"/>
          <w:lang w:val="sr-Cyrl-RS"/>
        </w:rPr>
      </w:pPr>
      <w:r w:rsidRPr="005D1B22">
        <w:rPr>
          <w:rFonts w:ascii="Tahoma" w:hAnsi="Tahoma" w:cs="Tahoma"/>
          <w:lang w:val="sr-Cyrl-RS"/>
        </w:rPr>
        <w:t xml:space="preserve">Након истека рока, пријављени учесници ће добити информацију о </w:t>
      </w:r>
      <w:r w:rsidR="00414C9A">
        <w:rPr>
          <w:rFonts w:ascii="Tahoma" w:hAnsi="Tahoma" w:cs="Tahoma"/>
          <w:lang w:val="sr-Cyrl-RS"/>
        </w:rPr>
        <w:t xml:space="preserve">начину да приступе </w:t>
      </w:r>
      <w:proofErr w:type="spellStart"/>
      <w:r w:rsidR="00414C9A">
        <w:rPr>
          <w:rFonts w:ascii="Tahoma" w:hAnsi="Tahoma" w:cs="Tahoma"/>
          <w:lang w:val="sr-Cyrl-RS"/>
        </w:rPr>
        <w:t>вебинару</w:t>
      </w:r>
      <w:proofErr w:type="spellEnd"/>
      <w:r w:rsidRPr="005D1B22">
        <w:rPr>
          <w:rFonts w:ascii="Tahoma" w:hAnsi="Tahoma" w:cs="Tahoma"/>
          <w:lang w:val="sr-Cyrl-RS"/>
        </w:rPr>
        <w:t>.</w:t>
      </w:r>
    </w:p>
    <w:p w14:paraId="6D18A2CB" w14:textId="255DC4A2" w:rsidR="003209D2" w:rsidRDefault="003209D2" w:rsidP="003209D2">
      <w:pPr>
        <w:jc w:val="center"/>
        <w:rPr>
          <w:rFonts w:ascii="Tahoma" w:hAnsi="Tahoma" w:cs="Tahoma"/>
          <w:b/>
          <w:bCs/>
          <w:sz w:val="28"/>
          <w:szCs w:val="28"/>
          <w:lang w:val="sr-Cyrl-RS"/>
        </w:rPr>
      </w:pPr>
      <w:r w:rsidRPr="003209D2">
        <w:rPr>
          <w:rFonts w:ascii="Tahoma" w:hAnsi="Tahoma" w:cs="Tahoma"/>
          <w:b/>
          <w:bCs/>
          <w:sz w:val="28"/>
          <w:szCs w:val="28"/>
          <w:lang w:val="sr-Cyrl-RS"/>
        </w:rPr>
        <w:lastRenderedPageBreak/>
        <w:t>Хвала!</w:t>
      </w:r>
    </w:p>
    <w:p w14:paraId="194D3C0B" w14:textId="50756229" w:rsidR="003209D2" w:rsidRDefault="003209D2" w:rsidP="003209D2">
      <w:pPr>
        <w:rPr>
          <w:rFonts w:ascii="Tahoma" w:hAnsi="Tahoma" w:cs="Tahoma"/>
          <w:lang w:val="sr-Cyrl-RS"/>
        </w:rPr>
      </w:pPr>
      <w:r w:rsidRPr="003209D2">
        <w:rPr>
          <w:rFonts w:ascii="Tahoma" w:hAnsi="Tahoma" w:cs="Tahoma"/>
          <w:lang w:val="sr-Cyrl-RS"/>
        </w:rPr>
        <w:t>Лични подаци из ове евиденције обрађиваће се искључиво у сврху вођења Централне евиденције програма стручног усавршавања у јавној управи, који води</w:t>
      </w:r>
      <w:r>
        <w:rPr>
          <w:rFonts w:ascii="Tahoma" w:hAnsi="Tahoma" w:cs="Tahoma"/>
          <w:lang w:val="sr-Latn-RS"/>
        </w:rPr>
        <w:t xml:space="preserve"> </w:t>
      </w:r>
      <w:r w:rsidRPr="003209D2">
        <w:rPr>
          <w:rFonts w:ascii="Tahoma" w:hAnsi="Tahoma" w:cs="Tahoma"/>
          <w:lang w:val="sr-Cyrl-RS"/>
        </w:rPr>
        <w:t>Национална академија за јавну управу, у складу са чланом 122и. Закона о запосленима у АП и ЈЛС и Законом о заштити података о личности.</w:t>
      </w:r>
    </w:p>
    <w:p w14:paraId="4243AA91" w14:textId="77777777" w:rsidR="00C04186" w:rsidRPr="003209D2" w:rsidRDefault="00C04186" w:rsidP="003209D2">
      <w:pPr>
        <w:rPr>
          <w:rFonts w:ascii="Tahoma" w:hAnsi="Tahoma" w:cs="Tahoma"/>
          <w:lang w:val="sr-Cyrl-RS"/>
        </w:rPr>
      </w:pPr>
    </w:p>
    <w:sectPr w:rsidR="00C04186" w:rsidRPr="003209D2" w:rsidSect="005D1B22">
      <w:headerReference w:type="default" r:id="rId12"/>
      <w:footerReference w:type="default" r:id="rId13"/>
      <w:pgSz w:w="15840" w:h="12240" w:orient="landscape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DB3F" w14:textId="77777777" w:rsidR="005F4355" w:rsidRDefault="005F4355" w:rsidP="009F3B4A">
      <w:pPr>
        <w:spacing w:after="0" w:line="240" w:lineRule="auto"/>
      </w:pPr>
      <w:r>
        <w:separator/>
      </w:r>
    </w:p>
  </w:endnote>
  <w:endnote w:type="continuationSeparator" w:id="0">
    <w:p w14:paraId="19AC0A0E" w14:textId="77777777" w:rsidR="005F4355" w:rsidRDefault="005F4355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0D01" w14:textId="7458CE96" w:rsidR="00632DE7" w:rsidRPr="00FF61D2" w:rsidRDefault="00E12651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74624" behindDoc="0" locked="0" layoutInCell="1" allowOverlap="1" wp14:anchorId="0DFA56D8" wp14:editId="1005EDF8">
          <wp:simplePos x="0" y="0"/>
          <wp:positionH relativeFrom="column">
            <wp:posOffset>-540385</wp:posOffset>
          </wp:positionH>
          <wp:positionV relativeFrom="paragraph">
            <wp:posOffset>75565</wp:posOffset>
          </wp:positionV>
          <wp:extent cx="1872000" cy="37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 Exchange 6 v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DE7">
      <w:rPr>
        <w:lang w:val="sr-Cyrl-RS"/>
      </w:rPr>
      <w:t xml:space="preserve">                                                                                                                                </w:t>
    </w:r>
    <w:r w:rsidR="00632DE7"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2F55BD9" w14:textId="13DA5BF8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2F70C01F" w14:textId="473C014A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1A87B411" w14:textId="7E7CED01" w:rsidR="009F3B4A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EA88" w14:textId="77777777" w:rsidR="005F4355" w:rsidRDefault="005F4355" w:rsidP="009F3B4A">
      <w:pPr>
        <w:spacing w:after="0" w:line="240" w:lineRule="auto"/>
      </w:pPr>
      <w:r>
        <w:separator/>
      </w:r>
    </w:p>
  </w:footnote>
  <w:footnote w:type="continuationSeparator" w:id="0">
    <w:p w14:paraId="1BACC6B8" w14:textId="77777777" w:rsidR="005F4355" w:rsidRDefault="005F4355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4E3B6A55" w:rsidR="009F3B4A" w:rsidRDefault="005D1B22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99032E3" wp14:editId="586B18F1">
          <wp:simplePos x="0" y="0"/>
          <wp:positionH relativeFrom="margin">
            <wp:align>right</wp:align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A53">
      <w:rPr>
        <w:noProof/>
      </w:rPr>
      <w:drawing>
        <wp:anchor distT="0" distB="0" distL="114300" distR="114300" simplePos="0" relativeHeight="251671552" behindDoc="0" locked="0" layoutInCell="1" allowOverlap="1" wp14:anchorId="2242034C" wp14:editId="7611AA22">
          <wp:simplePos x="0" y="0"/>
          <wp:positionH relativeFrom="column">
            <wp:posOffset>-396875</wp:posOffset>
          </wp:positionH>
          <wp:positionV relativeFrom="paragraph">
            <wp:posOffset>-147955</wp:posOffset>
          </wp:positionV>
          <wp:extent cx="1200150" cy="45339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1361F908">
              <wp:simplePos x="0" y="0"/>
              <wp:positionH relativeFrom="margin">
                <wp:align>right</wp:align>
              </wp:positionH>
              <wp:positionV relativeFrom="paragraph">
                <wp:posOffset>85816</wp:posOffset>
              </wp:positionV>
              <wp:extent cx="7892143" cy="21772"/>
              <wp:effectExtent l="0" t="0" r="33020" b="355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2143" cy="21772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85188B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70.25pt,6.75pt" to="119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10230"/>
    <w:rsid w:val="00016726"/>
    <w:rsid w:val="00023DF7"/>
    <w:rsid w:val="00031709"/>
    <w:rsid w:val="00033BCA"/>
    <w:rsid w:val="00045ACE"/>
    <w:rsid w:val="00051FBD"/>
    <w:rsid w:val="00055670"/>
    <w:rsid w:val="00075A3C"/>
    <w:rsid w:val="000A3D73"/>
    <w:rsid w:val="000D1541"/>
    <w:rsid w:val="001354D0"/>
    <w:rsid w:val="001529FA"/>
    <w:rsid w:val="0016195E"/>
    <w:rsid w:val="00180C72"/>
    <w:rsid w:val="001C00EE"/>
    <w:rsid w:val="001F44C0"/>
    <w:rsid w:val="00212702"/>
    <w:rsid w:val="002152ED"/>
    <w:rsid w:val="00220898"/>
    <w:rsid w:val="00233A7D"/>
    <w:rsid w:val="002649E8"/>
    <w:rsid w:val="002842A7"/>
    <w:rsid w:val="002970E2"/>
    <w:rsid w:val="002D3EF0"/>
    <w:rsid w:val="003209D2"/>
    <w:rsid w:val="003444DC"/>
    <w:rsid w:val="003468A2"/>
    <w:rsid w:val="003B3C37"/>
    <w:rsid w:val="003F6F84"/>
    <w:rsid w:val="003F7EF1"/>
    <w:rsid w:val="00414C9A"/>
    <w:rsid w:val="00437E99"/>
    <w:rsid w:val="00444519"/>
    <w:rsid w:val="00483750"/>
    <w:rsid w:val="0049607C"/>
    <w:rsid w:val="004A161E"/>
    <w:rsid w:val="004B7969"/>
    <w:rsid w:val="004E2814"/>
    <w:rsid w:val="00567E99"/>
    <w:rsid w:val="0059616B"/>
    <w:rsid w:val="005A584A"/>
    <w:rsid w:val="005C4598"/>
    <w:rsid w:val="005D1B22"/>
    <w:rsid w:val="005F24BE"/>
    <w:rsid w:val="005F4355"/>
    <w:rsid w:val="00624296"/>
    <w:rsid w:val="00632DE7"/>
    <w:rsid w:val="00645C6F"/>
    <w:rsid w:val="006B7434"/>
    <w:rsid w:val="00713390"/>
    <w:rsid w:val="00734AB4"/>
    <w:rsid w:val="00737CF4"/>
    <w:rsid w:val="007511CA"/>
    <w:rsid w:val="00787A53"/>
    <w:rsid w:val="007A4871"/>
    <w:rsid w:val="007D38F2"/>
    <w:rsid w:val="007F5687"/>
    <w:rsid w:val="00842434"/>
    <w:rsid w:val="008557DF"/>
    <w:rsid w:val="00863C92"/>
    <w:rsid w:val="00880F94"/>
    <w:rsid w:val="008A1C6B"/>
    <w:rsid w:val="0091636E"/>
    <w:rsid w:val="00917028"/>
    <w:rsid w:val="00923083"/>
    <w:rsid w:val="009339BB"/>
    <w:rsid w:val="0094572A"/>
    <w:rsid w:val="009502E5"/>
    <w:rsid w:val="00955319"/>
    <w:rsid w:val="00956CCB"/>
    <w:rsid w:val="00975B7D"/>
    <w:rsid w:val="00982709"/>
    <w:rsid w:val="009844EF"/>
    <w:rsid w:val="009D2022"/>
    <w:rsid w:val="009E15F9"/>
    <w:rsid w:val="009F3B4A"/>
    <w:rsid w:val="00A4447B"/>
    <w:rsid w:val="00A50DAE"/>
    <w:rsid w:val="00A65FA9"/>
    <w:rsid w:val="00AA5AD0"/>
    <w:rsid w:val="00AF1B19"/>
    <w:rsid w:val="00B3434C"/>
    <w:rsid w:val="00B5024E"/>
    <w:rsid w:val="00B671BB"/>
    <w:rsid w:val="00BA0C85"/>
    <w:rsid w:val="00BD063A"/>
    <w:rsid w:val="00C04186"/>
    <w:rsid w:val="00C079A1"/>
    <w:rsid w:val="00C726F9"/>
    <w:rsid w:val="00D131EE"/>
    <w:rsid w:val="00D227F1"/>
    <w:rsid w:val="00D22B41"/>
    <w:rsid w:val="00D43708"/>
    <w:rsid w:val="00DD3860"/>
    <w:rsid w:val="00DF6E6E"/>
    <w:rsid w:val="00E12651"/>
    <w:rsid w:val="00E13A3D"/>
    <w:rsid w:val="00E16250"/>
    <w:rsid w:val="00E16626"/>
    <w:rsid w:val="00E26146"/>
    <w:rsid w:val="00EB22B6"/>
    <w:rsid w:val="00EB4101"/>
    <w:rsid w:val="00F02BAC"/>
    <w:rsid w:val="00F25223"/>
    <w:rsid w:val="00F36D1E"/>
    <w:rsid w:val="00F556E5"/>
    <w:rsid w:val="00FA6300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D063A"/>
    <w:rPr>
      <w:color w:val="808080"/>
    </w:rPr>
  </w:style>
  <w:style w:type="paragraph" w:styleId="NormalWeb">
    <w:name w:val="Normal (Web)"/>
    <w:basedOn w:val="Normal"/>
    <w:rsid w:val="00414C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lena.plocic@skg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3" ma:contentTypeDescription="Kreiraj novi dokument." ma:contentTypeScope="" ma:versionID="c32deb5f81732826da0b749d640714a8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ea61a1fa5888e116433ad894e508bd76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9AD5CA35-51FB-4C07-B7BD-6676BBBC3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DABB2-9F01-4EC5-AC1A-0E25F6B46BD4}"/>
</file>

<file path=customXml/itemProps3.xml><?xml version="1.0" encoding="utf-8"?>
<ds:datastoreItem xmlns:ds="http://schemas.openxmlformats.org/officeDocument/2006/customXml" ds:itemID="{63B40B33-43CA-4346-8D4C-F6876EA7EB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FA812-4747-40CC-929C-EB0E9A537765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51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Jelena Pločić</cp:lastModifiedBy>
  <cp:revision>19</cp:revision>
  <cp:lastPrinted>2019-08-28T07:25:00Z</cp:lastPrinted>
  <dcterms:created xsi:type="dcterms:W3CDTF">2021-10-27T13:39:00Z</dcterms:created>
  <dcterms:modified xsi:type="dcterms:W3CDTF">2021-11-01T09:59:00Z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