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2162" w14:textId="0746AF72" w:rsidR="00E75C0A" w:rsidRPr="0087406B" w:rsidRDefault="00A31D14" w:rsidP="00E75C0A">
      <w:pPr>
        <w:rPr>
          <w:rFonts w:ascii="Tahoma" w:hAnsi="Tahoma" w:cs="Tahoma"/>
          <w:b/>
          <w:lang w:val="sr-Latn-RS"/>
        </w:rPr>
      </w:pPr>
      <w:r w:rsidRPr="00A31D14">
        <w:rPr>
          <w:rFonts w:ascii="Tahoma" w:hAnsi="Tahoma" w:cs="Tahoma"/>
          <w:b/>
          <w:lang w:val="sr-Cyrl-RS"/>
        </w:rPr>
        <w:t xml:space="preserve">PRILOG </w:t>
      </w:r>
      <w:r w:rsidR="0087406B">
        <w:rPr>
          <w:rFonts w:ascii="Tahoma" w:hAnsi="Tahoma" w:cs="Tahoma"/>
          <w:b/>
          <w:lang w:val="sr-Latn-RS"/>
        </w:rPr>
        <w:t>4</w:t>
      </w:r>
    </w:p>
    <w:p w14:paraId="39CA9973" w14:textId="76904BC2" w:rsidR="006725FF" w:rsidRDefault="00E75C0A" w:rsidP="005C408E">
      <w:pPr>
        <w:jc w:val="center"/>
        <w:rPr>
          <w:rFonts w:ascii="Tahoma" w:hAnsi="Tahoma" w:cs="Tahoma"/>
          <w:b/>
          <w:lang w:val="en-GB"/>
        </w:rPr>
      </w:pPr>
      <w:r w:rsidRPr="00E75C0A">
        <w:rPr>
          <w:rFonts w:ascii="Tahoma" w:hAnsi="Tahoma" w:cs="Tahoma"/>
          <w:b/>
          <w:lang w:val="sr-Cyrl-RS"/>
        </w:rPr>
        <w:t>IZJAVA O SPREMNOSTI ZA KORIŠĆEN</w:t>
      </w:r>
      <w:r w:rsidR="003C765A">
        <w:rPr>
          <w:rFonts w:ascii="Tahoma" w:hAnsi="Tahoma" w:cs="Tahoma"/>
          <w:b/>
          <w:lang w:val="en-GB"/>
        </w:rPr>
        <w:t>J</w:t>
      </w:r>
      <w:r w:rsidRPr="00E75C0A">
        <w:rPr>
          <w:rFonts w:ascii="Tahoma" w:hAnsi="Tahoma" w:cs="Tahoma"/>
          <w:b/>
          <w:lang w:val="sr-Cyrl-RS"/>
        </w:rPr>
        <w:t>E STRUČNE PODRŠKE ZA IZRADU IZVEŠTAJA O UČINCIMA SPROVOĐEN</w:t>
      </w:r>
      <w:r w:rsidR="003C765A">
        <w:rPr>
          <w:rFonts w:ascii="Tahoma" w:hAnsi="Tahoma" w:cs="Tahoma"/>
          <w:b/>
          <w:lang w:val="en-GB"/>
        </w:rPr>
        <w:t>J</w:t>
      </w:r>
      <w:r w:rsidRPr="00E75C0A">
        <w:rPr>
          <w:rFonts w:ascii="Tahoma" w:hAnsi="Tahoma" w:cs="Tahoma"/>
          <w:b/>
          <w:lang w:val="sr-Cyrl-RS"/>
        </w:rPr>
        <w:t>A PLANA RAZVOJA  U OKVIRU PROGRAMA EU EXCHANGE</w:t>
      </w:r>
    </w:p>
    <w:p w14:paraId="28828B9A" w14:textId="77777777" w:rsidR="00E75C0A" w:rsidRPr="00E75C0A" w:rsidRDefault="00E75C0A" w:rsidP="00E75C0A">
      <w:pPr>
        <w:rPr>
          <w:rFonts w:ascii="Tahoma" w:hAnsi="Tahoma" w:cs="Tahoma"/>
          <w:b/>
          <w:bCs/>
          <w:lang w:val="en-GB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380397" w:rsidRPr="00147CBF" w14:paraId="6B551C81" w14:textId="77777777" w:rsidTr="00D57FD7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2CDC6EC" w14:textId="0EBC7F03" w:rsidR="00380397" w:rsidRDefault="00316DE3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316DE3">
              <w:rPr>
                <w:rFonts w:ascii="Tahoma" w:hAnsi="Tahoma" w:cs="Tahoma"/>
                <w:noProof/>
                <w:color w:val="000000"/>
                <w:lang w:val="sr-Latn-CS"/>
              </w:rPr>
              <w:t>Kako bi pružanje stručne podrške u okviru Programa EU Exchange 6 bilo što uspešnije realizovano, potrebno je da svaka lokalna samouprava stavi na raspolaganje neophodne resurse u smislu menadžmenta i angažovanih službenika. U tom cilju, svaka prijava mora da sadrži sledeću izjavu koju potpisuje gradonačelnik/predsednik opštine, a kojom se potvrđuje i da nema preklapanja podrške u okviru različitih projekata.</w:t>
            </w:r>
          </w:p>
        </w:tc>
      </w:tr>
    </w:tbl>
    <w:p w14:paraId="3B3379B9" w14:textId="77777777" w:rsidR="00380397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315160F3" w14:textId="77777777" w:rsidR="006725FF" w:rsidRPr="00E47004" w:rsidRDefault="006725FF" w:rsidP="00380397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15403992" w14:textId="609AF155" w:rsidR="00BD3BE5" w:rsidRDefault="00D4314C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D4314C">
        <w:rPr>
          <w:rFonts w:ascii="Tahoma" w:hAnsi="Tahoma" w:cs="Tahoma"/>
          <w:noProof/>
          <w:color w:val="000000"/>
          <w:lang w:val="sr-Latn-CS"/>
        </w:rPr>
        <w:t>Grad/opština/gradska opština ……………………… je veoma motivisan/a i u potpunosti na raspolaganju za saradnju sa SKGO koja sprovodi Program EU Exchange 6, u cilju izrade izveštaja o učincima sprovođenja Plana razvoja.</w:t>
      </w:r>
    </w:p>
    <w:p w14:paraId="414BC6CF" w14:textId="67F512E2" w:rsidR="00380397" w:rsidRDefault="003C765A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3C765A">
        <w:rPr>
          <w:rFonts w:ascii="Tahoma" w:hAnsi="Tahoma" w:cs="Tahoma"/>
          <w:noProof/>
          <w:color w:val="000000"/>
          <w:lang w:val="sr-Latn-CS"/>
        </w:rPr>
        <w:t>Grad/opština/gradska opština .........…..................... se obavezuje da će u okviru Programa EU Exchange 6:</w:t>
      </w:r>
    </w:p>
    <w:p w14:paraId="0BF53EF7" w14:textId="77777777" w:rsidR="001F130C" w:rsidRDefault="001F130C" w:rsidP="0038039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1F130C">
        <w:rPr>
          <w:rFonts w:ascii="Tahoma" w:hAnsi="Tahoma" w:cs="Tahoma"/>
          <w:noProof/>
          <w:color w:val="000000"/>
          <w:lang w:val="sr-Latn-CS"/>
        </w:rPr>
        <w:t>Odrediti i raspodeliti zaduženja zaposlenima sa odgovarajućim kvalifikacijama, uključujući i načelnike odgovarajućih odeljenja/organizacionih jedinica kako bi učestvovali u aktivnostima pružanja stručne podrške u okviru Programa EU Exchange 6.</w:t>
      </w:r>
    </w:p>
    <w:p w14:paraId="7D4FDBB0" w14:textId="77777777" w:rsidR="00C67BA7" w:rsidRDefault="00C67BA7" w:rsidP="0038039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C67BA7">
        <w:rPr>
          <w:rFonts w:ascii="Tahoma" w:hAnsi="Tahoma" w:cs="Tahoma"/>
          <w:noProof/>
          <w:color w:val="000000"/>
          <w:lang w:val="sr-Latn-CS"/>
        </w:rPr>
        <w:t>Omogućiti zaposlenima i podsticati ih da učestvuju u obukama i ostalim aktivnostima uključujući radionice, kako u okviru lokalne samouprave tako i van nje.</w:t>
      </w:r>
    </w:p>
    <w:p w14:paraId="58DC2848" w14:textId="539C5F13" w:rsidR="00380397" w:rsidRDefault="00F64A2A" w:rsidP="0038039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F64A2A">
        <w:rPr>
          <w:rFonts w:ascii="Tahoma" w:hAnsi="Tahoma" w:cs="Tahoma"/>
          <w:noProof/>
          <w:color w:val="000000"/>
          <w:lang w:val="sr-Latn-CS"/>
        </w:rPr>
        <w:t>Obezbediti svakodnevno upravljanje i realizaciju navedenih aktivnosti u periodu implementacije, u skladu sa Sporazumom o saradnji koji će biti potpisan između grada/opštine/gradske opštine i Stalne konferencije gradova i opština – Saveza gradova i opština.</w:t>
      </w:r>
    </w:p>
    <w:p w14:paraId="43AEE6BB" w14:textId="27D67C76" w:rsidR="006725FF" w:rsidRDefault="006725FF">
      <w:pPr>
        <w:spacing w:after="0" w:line="240" w:lineRule="auto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br w:type="page"/>
      </w:r>
    </w:p>
    <w:p w14:paraId="6A717D40" w14:textId="77777777" w:rsidR="006725FF" w:rsidRDefault="006725FF" w:rsidP="006725FF">
      <w:pPr>
        <w:ind w:left="811" w:right="272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110226AE" w14:textId="77777777" w:rsidR="00380397" w:rsidRPr="00E47004" w:rsidRDefault="00380397" w:rsidP="00380397">
      <w:pPr>
        <w:spacing w:after="0"/>
        <w:ind w:right="272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350AF1EC" w14:textId="7F5EC192" w:rsidR="00F52921" w:rsidRDefault="007B48E3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7B48E3">
        <w:rPr>
          <w:rFonts w:ascii="Tahoma" w:hAnsi="Tahoma" w:cs="Tahoma"/>
          <w:noProof/>
          <w:color w:val="000000"/>
          <w:lang w:val="sr-Latn-CS"/>
        </w:rPr>
        <w:t>Ovom izjavom grad/opština/gradska opština ……………………… potvrđuje da u trenutku konkurisanja za stručnu podršku za izradu izveštaja izveštaja o učincima sprovođenja Plana razvoja u okviru Programa EU Exchange 6 – nije korisnik istovrsne stručne podrške iz bilo kog izvora finansiranja.</w:t>
      </w:r>
    </w:p>
    <w:p w14:paraId="2A9A1130" w14:textId="57141456" w:rsidR="00380397" w:rsidRDefault="00E04CEC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E04CEC">
        <w:rPr>
          <w:rFonts w:ascii="Tahoma" w:hAnsi="Tahoma" w:cs="Tahoma"/>
          <w:noProof/>
          <w:color w:val="000000"/>
          <w:lang w:val="sr-Latn-CS"/>
        </w:rPr>
        <w:t>Izabrana lokalna samouprava biće u obavezi da sa SKGO potpiše Sporazum o saradnji za sprovođenje podrške za izradu izveštaja o učincima sprovođenja u okviru Programa EU Exchange 6.</w:t>
      </w:r>
    </w:p>
    <w:p w14:paraId="6421A73D" w14:textId="77777777" w:rsidR="00E04CEC" w:rsidRDefault="00E04CEC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46414D7D" w14:textId="77777777" w:rsidR="00E04CEC" w:rsidRPr="00EE13BA" w:rsidRDefault="00E04CEC" w:rsidP="00380397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3"/>
        <w:gridCol w:w="2839"/>
        <w:gridCol w:w="2839"/>
      </w:tblGrid>
      <w:tr w:rsidR="00380397" w14:paraId="6FDB64A7" w14:textId="77777777" w:rsidTr="00D57FD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17AE" w14:textId="3F0E0ED2" w:rsidR="00380397" w:rsidRPr="0054099B" w:rsidRDefault="00393C85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393C85">
              <w:rPr>
                <w:rFonts w:ascii="Tahoma" w:eastAsia="Calibri" w:hAnsi="Tahoma" w:cs="Tahoma"/>
                <w:noProof/>
                <w:color w:val="000000"/>
                <w:lang w:val="sr-Latn-CS"/>
              </w:rPr>
              <w:t>Gradonačelnik/predsednik opštine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6A365B9" w14:textId="77777777" w:rsidR="00380397" w:rsidRPr="0054099B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23943" w14:textId="4883A23E" w:rsidR="00380397" w:rsidRPr="0054099B" w:rsidRDefault="00147CBF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>
              <w:rPr>
                <w:rFonts w:ascii="Tahoma" w:eastAsia="Calibri" w:hAnsi="Tahoma" w:cs="Tahoma"/>
                <w:noProof/>
                <w:color w:val="000000"/>
                <w:lang w:val="sr-Latn-CS"/>
              </w:rPr>
              <w:t>Datum i mesto</w:t>
            </w:r>
          </w:p>
        </w:tc>
      </w:tr>
      <w:tr w:rsidR="00380397" w14:paraId="43E18121" w14:textId="77777777" w:rsidTr="00D57FD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1460A" w14:textId="77777777" w:rsidR="00380397" w:rsidRDefault="00380397" w:rsidP="00D57FD7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01D8D2B7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6186B3A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21D68B7B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1BE62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3D23AC6D" w14:textId="77777777" w:rsidR="00380397" w:rsidRPr="003370DE" w:rsidRDefault="00380397" w:rsidP="00380397">
      <w:pPr>
        <w:rPr>
          <w:rFonts w:ascii="Tahoma" w:hAnsi="Tahoma" w:cs="Tahoma"/>
          <w:bCs/>
          <w:lang w:val="sr-Cyrl-RS"/>
        </w:rPr>
      </w:pPr>
    </w:p>
    <w:p w14:paraId="65D123A9" w14:textId="77777777" w:rsidR="007F5687" w:rsidRPr="00D56A4B" w:rsidRDefault="007F5687" w:rsidP="00D56A4B"/>
    <w:sectPr w:rsidR="007F5687" w:rsidRPr="00D56A4B" w:rsidSect="006C558A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078E" w14:textId="77777777" w:rsidR="006C558A" w:rsidRDefault="006C558A" w:rsidP="009F3B4A">
      <w:pPr>
        <w:spacing w:after="0" w:line="240" w:lineRule="auto"/>
      </w:pPr>
      <w:r>
        <w:separator/>
      </w:r>
    </w:p>
  </w:endnote>
  <w:endnote w:type="continuationSeparator" w:id="0">
    <w:p w14:paraId="17B31057" w14:textId="77777777" w:rsidR="006C558A" w:rsidRDefault="006C558A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6EE4" w14:textId="77777777" w:rsidR="006C558A" w:rsidRDefault="006C558A" w:rsidP="009F3B4A">
      <w:pPr>
        <w:spacing w:after="0" w:line="240" w:lineRule="auto"/>
      </w:pPr>
      <w:r>
        <w:separator/>
      </w:r>
    </w:p>
  </w:footnote>
  <w:footnote w:type="continuationSeparator" w:id="0">
    <w:p w14:paraId="48BD5044" w14:textId="77777777" w:rsidR="006C558A" w:rsidRDefault="006C558A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72576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0A4D6CA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4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823808738">
    <w:abstractNumId w:val="5"/>
  </w:num>
  <w:num w:numId="4" w16cid:durableId="1910192611">
    <w:abstractNumId w:val="4"/>
  </w:num>
  <w:num w:numId="5" w16cid:durableId="2137214817">
    <w:abstractNumId w:val="1"/>
  </w:num>
  <w:num w:numId="6" w16cid:durableId="392044057">
    <w:abstractNumId w:val="6"/>
  </w:num>
  <w:num w:numId="7" w16cid:durableId="1130246502">
    <w:abstractNumId w:val="3"/>
  </w:num>
  <w:num w:numId="8" w16cid:durableId="1904176102">
    <w:abstractNumId w:val="7"/>
  </w:num>
  <w:num w:numId="9" w16cid:durableId="2020504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73"/>
    <w:rsid w:val="000B5F79"/>
    <w:rsid w:val="000D1541"/>
    <w:rsid w:val="00147CBF"/>
    <w:rsid w:val="001529FA"/>
    <w:rsid w:val="0016195E"/>
    <w:rsid w:val="00180C72"/>
    <w:rsid w:val="001C00EE"/>
    <w:rsid w:val="001F130C"/>
    <w:rsid w:val="001F44C0"/>
    <w:rsid w:val="002152ED"/>
    <w:rsid w:val="00220898"/>
    <w:rsid w:val="00233A7D"/>
    <w:rsid w:val="002649E8"/>
    <w:rsid w:val="002842A7"/>
    <w:rsid w:val="002970E2"/>
    <w:rsid w:val="002F2D23"/>
    <w:rsid w:val="0030102B"/>
    <w:rsid w:val="00316DE3"/>
    <w:rsid w:val="00380397"/>
    <w:rsid w:val="00393C85"/>
    <w:rsid w:val="003B3C37"/>
    <w:rsid w:val="003C765A"/>
    <w:rsid w:val="003D15C7"/>
    <w:rsid w:val="003F54B4"/>
    <w:rsid w:val="003F6F84"/>
    <w:rsid w:val="003F7EF1"/>
    <w:rsid w:val="00437E99"/>
    <w:rsid w:val="00444519"/>
    <w:rsid w:val="00483750"/>
    <w:rsid w:val="004A161E"/>
    <w:rsid w:val="004B7969"/>
    <w:rsid w:val="004E2814"/>
    <w:rsid w:val="00567E99"/>
    <w:rsid w:val="0059616B"/>
    <w:rsid w:val="00597E4F"/>
    <w:rsid w:val="005A584A"/>
    <w:rsid w:val="005C408E"/>
    <w:rsid w:val="005C4598"/>
    <w:rsid w:val="005F24BE"/>
    <w:rsid w:val="00624296"/>
    <w:rsid w:val="00632DE7"/>
    <w:rsid w:val="00645C6F"/>
    <w:rsid w:val="00662EF6"/>
    <w:rsid w:val="006725FF"/>
    <w:rsid w:val="006B7434"/>
    <w:rsid w:val="006C558A"/>
    <w:rsid w:val="006C5795"/>
    <w:rsid w:val="00713390"/>
    <w:rsid w:val="00737CF4"/>
    <w:rsid w:val="007511CA"/>
    <w:rsid w:val="0075468F"/>
    <w:rsid w:val="00787A53"/>
    <w:rsid w:val="007A244F"/>
    <w:rsid w:val="007A4871"/>
    <w:rsid w:val="007B48E3"/>
    <w:rsid w:val="007C331B"/>
    <w:rsid w:val="007D38F2"/>
    <w:rsid w:val="007F5687"/>
    <w:rsid w:val="008557DF"/>
    <w:rsid w:val="00863C92"/>
    <w:rsid w:val="0087406B"/>
    <w:rsid w:val="00917028"/>
    <w:rsid w:val="00923083"/>
    <w:rsid w:val="009339BB"/>
    <w:rsid w:val="0094572A"/>
    <w:rsid w:val="00945E63"/>
    <w:rsid w:val="009502E5"/>
    <w:rsid w:val="00955319"/>
    <w:rsid w:val="00956CCB"/>
    <w:rsid w:val="00964676"/>
    <w:rsid w:val="009B2CD1"/>
    <w:rsid w:val="009D2022"/>
    <w:rsid w:val="009D30A1"/>
    <w:rsid w:val="009F3B4A"/>
    <w:rsid w:val="00A31D14"/>
    <w:rsid w:val="00A4447B"/>
    <w:rsid w:val="00A50DAE"/>
    <w:rsid w:val="00A65FA9"/>
    <w:rsid w:val="00A77EA0"/>
    <w:rsid w:val="00A80E1B"/>
    <w:rsid w:val="00AA5AD0"/>
    <w:rsid w:val="00B17F15"/>
    <w:rsid w:val="00B671BB"/>
    <w:rsid w:val="00B856A5"/>
    <w:rsid w:val="00BA0C85"/>
    <w:rsid w:val="00BD3BE5"/>
    <w:rsid w:val="00C079A1"/>
    <w:rsid w:val="00C17972"/>
    <w:rsid w:val="00C419B8"/>
    <w:rsid w:val="00C67BA7"/>
    <w:rsid w:val="00CE6FEA"/>
    <w:rsid w:val="00CF7E9C"/>
    <w:rsid w:val="00D131EE"/>
    <w:rsid w:val="00D227F1"/>
    <w:rsid w:val="00D22B41"/>
    <w:rsid w:val="00D4314C"/>
    <w:rsid w:val="00D43708"/>
    <w:rsid w:val="00D56A4B"/>
    <w:rsid w:val="00DA7577"/>
    <w:rsid w:val="00DF6E6E"/>
    <w:rsid w:val="00E04CEC"/>
    <w:rsid w:val="00E12651"/>
    <w:rsid w:val="00E13A3D"/>
    <w:rsid w:val="00E16250"/>
    <w:rsid w:val="00E16626"/>
    <w:rsid w:val="00E26146"/>
    <w:rsid w:val="00E75C0A"/>
    <w:rsid w:val="00EB22B6"/>
    <w:rsid w:val="00EB4101"/>
    <w:rsid w:val="00F01256"/>
    <w:rsid w:val="00F02BAC"/>
    <w:rsid w:val="00F36D1E"/>
    <w:rsid w:val="00F52921"/>
    <w:rsid w:val="00F556E5"/>
    <w:rsid w:val="00F64A2A"/>
    <w:rsid w:val="00F800DE"/>
    <w:rsid w:val="00F979A4"/>
    <w:rsid w:val="00FC3E46"/>
    <w:rsid w:val="00FE05C2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customStyle="1" w:styleId="TableGrid1">
    <w:name w:val="Table Grid1"/>
    <w:basedOn w:val="TableNormal"/>
    <w:uiPriority w:val="59"/>
    <w:rsid w:val="00380397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20" ma:contentTypeDescription="Create a new document." ma:contentTypeScope="" ma:versionID="87d0ff5464b0489f27863e32c70fb69d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7b6df9a3e5c6e33b5f51bde72bc4f01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2CF13-43E0-45EF-BEC9-4AE1D36CC12C}"/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24</cp:revision>
  <cp:lastPrinted>2019-08-28T07:25:00Z</cp:lastPrinted>
  <dcterms:created xsi:type="dcterms:W3CDTF">2024-03-12T15:27:00Z</dcterms:created>
  <dcterms:modified xsi:type="dcterms:W3CDTF">2024-04-18T11:34:00Z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