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493E" w:rsidR="00380397" w:rsidP="2BE1E418" w:rsidRDefault="00380397" w14:paraId="736C6781" w14:textId="20E350FC">
      <w:pPr>
        <w:tabs>
          <w:tab w:val="left" w:pos="2490"/>
        </w:tabs>
        <w:rPr>
          <w:rFonts w:ascii="Tahoma" w:hAnsi="Tahoma" w:cs="Tahoma"/>
          <w:b/>
          <w:bCs/>
        </w:rPr>
      </w:pPr>
      <w:bookmarkStart w:name="_Hlk534902396" w:id="0"/>
      <w:r w:rsidRPr="2BE1E418">
        <w:rPr>
          <w:rFonts w:ascii="Tahoma" w:hAnsi="Tahoma" w:cs="Tahoma"/>
          <w:b/>
          <w:bCs/>
          <w:lang w:val="sr-Cyrl-RS"/>
        </w:rPr>
        <w:t>ПРИЛОГ</w:t>
      </w:r>
      <w:r w:rsidRPr="2BE1E418">
        <w:rPr>
          <w:rFonts w:ascii="Tahoma" w:hAnsi="Tahoma" w:cs="Tahoma"/>
          <w:b/>
          <w:bCs/>
        </w:rPr>
        <w:t xml:space="preserve"> </w:t>
      </w:r>
      <w:r w:rsidR="00A1493E">
        <w:rPr>
          <w:rFonts w:ascii="Tahoma" w:hAnsi="Tahoma" w:cs="Tahoma"/>
          <w:b/>
          <w:bCs/>
          <w:lang w:val="sr-Cyrl-RS"/>
        </w:rPr>
        <w:t>4</w:t>
      </w:r>
    </w:p>
    <w:bookmarkEnd w:id="0"/>
    <w:p w:rsidR="2BE1E418" w:rsidP="2BE1E418" w:rsidRDefault="2BE1E418" w14:paraId="0671D005" w14:textId="7946D7BE">
      <w:pPr>
        <w:tabs>
          <w:tab w:val="left" w:pos="2490"/>
        </w:tabs>
        <w:rPr>
          <w:rFonts w:ascii="Tahoma" w:hAnsi="Tahoma" w:cs="Tahoma"/>
          <w:b/>
          <w:bCs/>
          <w:lang w:val="sr-Cyrl-RS"/>
        </w:rPr>
      </w:pPr>
    </w:p>
    <w:p w:rsidRPr="00F60C95" w:rsidR="00F60C95" w:rsidP="2BE1E418" w:rsidRDefault="00380397" w14:paraId="5AD6482F" w14:textId="7DD3311F">
      <w:pPr>
        <w:pStyle w:val="Header"/>
        <w:jc w:val="center"/>
        <w:rPr>
          <w:rFonts w:ascii="Tahoma" w:hAnsi="Tahoma" w:cs="Tahoma"/>
          <w:b/>
          <w:bCs/>
          <w:lang w:val="sr-Cyrl-RS"/>
        </w:rPr>
      </w:pPr>
      <w:r w:rsidRPr="2BE1E418">
        <w:rPr>
          <w:rFonts w:ascii="Tahoma" w:hAnsi="Tahoma" w:cs="Tahoma"/>
          <w:b/>
          <w:bCs/>
          <w:lang w:val="sr-Cyrl-RS"/>
        </w:rPr>
        <w:t>ИЗЈАВА</w:t>
      </w:r>
    </w:p>
    <w:p w:rsidRPr="00F60C95" w:rsidR="00F60C95" w:rsidP="2BE1E418" w:rsidRDefault="00380397" w14:paraId="6FC9F0C8" w14:textId="24A7DAEE">
      <w:pPr>
        <w:pStyle w:val="Header"/>
        <w:jc w:val="center"/>
        <w:rPr>
          <w:rFonts w:ascii="Tahoma" w:hAnsi="Tahoma" w:cs="Tahoma"/>
          <w:b/>
          <w:bCs/>
          <w:lang w:val="sr-Cyrl-RS"/>
        </w:rPr>
      </w:pPr>
      <w:r w:rsidRPr="2BE1E418">
        <w:rPr>
          <w:rFonts w:ascii="Tahoma" w:hAnsi="Tahoma" w:cs="Tahoma"/>
          <w:b/>
          <w:bCs/>
          <w:lang w:val="sr-Cyrl-RS"/>
        </w:rPr>
        <w:t>О</w:t>
      </w:r>
      <w:r w:rsidRPr="2BE1E418" w:rsidR="14E93DFF">
        <w:rPr>
          <w:rFonts w:ascii="Tahoma" w:hAnsi="Tahoma" w:cs="Tahoma"/>
          <w:b/>
          <w:bCs/>
          <w:lang w:val="sr-Cyrl-RS"/>
        </w:rPr>
        <w:t xml:space="preserve"> </w:t>
      </w:r>
      <w:r w:rsidR="00885ADB">
        <w:rPr>
          <w:rFonts w:ascii="Tahoma" w:hAnsi="Tahoma" w:cs="Tahoma"/>
          <w:b/>
          <w:bCs/>
          <w:lang w:val="sr-Cyrl-RS"/>
        </w:rPr>
        <w:t>СПРЕМНОСТИ</w:t>
      </w:r>
      <w:r w:rsidRPr="2BE1E418" w:rsidR="00AF744A">
        <w:rPr>
          <w:rFonts w:ascii="Tahoma" w:hAnsi="Tahoma" w:cs="Tahoma"/>
          <w:b/>
          <w:bCs/>
          <w:lang w:val="sr-Cyrl-RS"/>
        </w:rPr>
        <w:t xml:space="preserve"> ЗА РЕАЛИЗАЦИЈУ ПАКЕТА ПОДШКЕ ЗА УНАПРЕЂЕЊЕ ФУНКЦИЈЕ </w:t>
      </w:r>
      <w:r w:rsidRPr="2BE1E418" w:rsidR="008414FB">
        <w:rPr>
          <w:rFonts w:ascii="Tahoma" w:hAnsi="Tahoma" w:cs="Tahoma"/>
          <w:b/>
          <w:bCs/>
          <w:lang w:val="sr-Cyrl-RS"/>
        </w:rPr>
        <w:t xml:space="preserve">УПРАВЉАЊА ЉУДСКИМ РЕСУРСИМА У ОКВИРУ ПРОГРАМА </w:t>
      </w:r>
      <w:r w:rsidRPr="2BE1E418" w:rsidR="00F60C95">
        <w:rPr>
          <w:rFonts w:ascii="Tahoma" w:hAnsi="Tahoma" w:cs="Tahoma"/>
          <w:b/>
          <w:bCs/>
          <w:lang w:val="sr-Cyrl-RS"/>
        </w:rPr>
        <w:t>ЕУ ЗА УПРАВЉАЊЕ ЉУДСКИМ РЕСУРСИМА У ЛОКАЛНОЈ САМОУПРАВИ – ФАЗА 3</w:t>
      </w:r>
    </w:p>
    <w:p w:rsidRPr="00260173" w:rsidR="006725FF" w:rsidP="2BE1E418" w:rsidRDefault="006725FF" w14:paraId="315160F3" w14:textId="2E09AB9E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Cyrl-RS"/>
        </w:rPr>
      </w:pPr>
    </w:p>
    <w:p w:rsidR="00E030E8" w:rsidP="00E030E8" w:rsidRDefault="00E030E8" w14:paraId="674ADE0B" w14:textId="60A60D33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………………………</w:t>
      </w:r>
      <w:r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је веома мотивисан/а и у потпуности на располагању за сарадњу са </w:t>
      </w:r>
      <w:r>
        <w:rPr>
          <w:rFonts w:ascii="Tahoma" w:hAnsi="Tahoma" w:cs="Tahoma"/>
          <w:noProof/>
          <w:color w:val="000000"/>
          <w:lang w:val="sr-Cyrl-RS"/>
        </w:rPr>
        <w:t xml:space="preserve">СКГО која спроводи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Програм </w:t>
      </w:r>
      <w:r>
        <w:rPr>
          <w:rFonts w:ascii="Tahoma" w:hAnsi="Tahoma" w:cs="Tahoma"/>
          <w:noProof/>
          <w:color w:val="000000"/>
          <w:lang w:val="sr-Cyrl-RS"/>
        </w:rPr>
        <w:t>„ЕУ</w:t>
      </w:r>
      <w:r w:rsidRPr="00A8193F">
        <w:rPr>
          <w:rFonts w:ascii="Tahoma" w:hAnsi="Tahoma" w:cs="Tahoma"/>
          <w:noProof/>
          <w:color w:val="000000"/>
          <w:lang w:val="sr-Latn-CS"/>
        </w:rPr>
        <w:t xml:space="preserve"> за управљање људским ресурсима у локалној самоуправи – фаза 3</w:t>
      </w:r>
      <w:r>
        <w:rPr>
          <w:rFonts w:ascii="Tahoma" w:hAnsi="Tahoma" w:cs="Tahoma"/>
          <w:noProof/>
          <w:color w:val="000000"/>
          <w:lang w:val="sr-Cyrl-RS"/>
        </w:rPr>
        <w:t>“ (у даљем тексту Програм)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, у циљу </w:t>
      </w:r>
      <w:r>
        <w:rPr>
          <w:rFonts w:ascii="Tahoma" w:hAnsi="Tahoma" w:cs="Tahoma"/>
          <w:noProof/>
          <w:color w:val="000000"/>
          <w:lang w:val="sr-Cyrl-RS"/>
        </w:rPr>
        <w:t xml:space="preserve">унапређења функције управљања људским ресурсима. </w:t>
      </w:r>
    </w:p>
    <w:p w:rsidR="00380397" w:rsidP="00380397" w:rsidRDefault="00380397" w14:paraId="414BC6CF" w14:textId="034963CE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.........….....................</w:t>
      </w:r>
      <w:r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се обавезује да ће </w:t>
      </w:r>
      <w:r w:rsidR="00CE09D8">
        <w:rPr>
          <w:rFonts w:ascii="Tahoma" w:hAnsi="Tahoma" w:cs="Tahoma"/>
          <w:noProof/>
          <w:color w:val="000000"/>
          <w:lang w:val="sr-Cyrl-RS"/>
        </w:rPr>
        <w:t xml:space="preserve">кроз реализацију </w:t>
      </w:r>
      <w:r w:rsidR="007F53A0">
        <w:rPr>
          <w:rFonts w:ascii="Tahoma" w:hAnsi="Tahoma" w:cs="Tahoma"/>
          <w:noProof/>
          <w:color w:val="000000"/>
          <w:lang w:val="sr-Cyrl-RS"/>
        </w:rPr>
        <w:t xml:space="preserve">пакета подршке </w:t>
      </w:r>
      <w:r w:rsidRPr="00A31CF2">
        <w:rPr>
          <w:rFonts w:ascii="Tahoma" w:hAnsi="Tahoma" w:cs="Tahoma"/>
          <w:noProof/>
          <w:color w:val="000000"/>
          <w:lang w:val="sr-Latn-CS"/>
        </w:rPr>
        <w:t>у оквиру Програма:</w:t>
      </w:r>
    </w:p>
    <w:p w:rsidRPr="001650A4" w:rsidR="001650A4" w:rsidP="00380397" w:rsidRDefault="00380397" w14:paraId="6C0A8253" w14:textId="7990B84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62CC6857">
        <w:rPr>
          <w:rFonts w:ascii="Tahoma" w:hAnsi="Tahoma" w:cs="Tahoma"/>
          <w:noProof/>
          <w:color w:val="000000" w:themeColor="text1"/>
          <w:lang w:val="sr-Latn-CS"/>
        </w:rPr>
        <w:t xml:space="preserve">Одредити и расподелити задужења запосленима са одговарајућим квалификацијама, укључујући и </w:t>
      </w:r>
      <w:r w:rsidRPr="62CC6857" w:rsidR="6BA53590">
        <w:rPr>
          <w:rFonts w:ascii="Tahoma" w:hAnsi="Tahoma" w:cs="Tahoma"/>
          <w:noProof/>
          <w:color w:val="000000" w:themeColor="text1"/>
          <w:lang w:val="sr-Latn-CS"/>
        </w:rPr>
        <w:t xml:space="preserve">руководиоце </w:t>
      </w:r>
      <w:r w:rsidRPr="62CC6857">
        <w:rPr>
          <w:rFonts w:ascii="Tahoma" w:hAnsi="Tahoma" w:cs="Tahoma"/>
          <w:noProof/>
          <w:color w:val="000000" w:themeColor="text1"/>
          <w:lang w:val="sr-Latn-CS"/>
        </w:rPr>
        <w:t xml:space="preserve">одговарајућих одељења/организационих јединица како би учествовали у активностима пружања стручне подршке у оквиру Програма </w:t>
      </w:r>
      <w:r w:rsidRPr="62CC6857" w:rsidR="001650A4">
        <w:rPr>
          <w:rFonts w:ascii="Tahoma" w:hAnsi="Tahoma" w:cs="Tahoma"/>
          <w:noProof/>
          <w:color w:val="000000" w:themeColor="text1"/>
          <w:lang w:val="sr-Cyrl-RS"/>
        </w:rPr>
        <w:t>„ЕУ</w:t>
      </w:r>
      <w:r w:rsidRPr="62CC6857" w:rsidR="001650A4">
        <w:rPr>
          <w:rFonts w:ascii="Tahoma" w:hAnsi="Tahoma" w:cs="Tahoma"/>
          <w:noProof/>
          <w:color w:val="000000" w:themeColor="text1"/>
          <w:lang w:val="sr-Latn-CS"/>
        </w:rPr>
        <w:t xml:space="preserve"> за управљање људским ресурсима у локалној самоуправи – фаза 3</w:t>
      </w:r>
      <w:r w:rsidRPr="62CC6857" w:rsidR="001650A4">
        <w:rPr>
          <w:rFonts w:ascii="Tahoma" w:hAnsi="Tahoma" w:cs="Tahoma"/>
          <w:noProof/>
          <w:color w:val="000000" w:themeColor="text1"/>
          <w:lang w:val="sr-Cyrl-RS"/>
        </w:rPr>
        <w:t>“</w:t>
      </w:r>
      <w:r w:rsidRPr="62CC6857" w:rsidR="00C319F0">
        <w:rPr>
          <w:rFonts w:ascii="Tahoma" w:hAnsi="Tahoma" w:cs="Tahoma"/>
          <w:noProof/>
          <w:color w:val="000000" w:themeColor="text1"/>
          <w:lang w:val="sr-Cyrl-RS"/>
        </w:rPr>
        <w:t>.</w:t>
      </w:r>
    </w:p>
    <w:p w:rsidRPr="001650A4" w:rsidR="00380397" w:rsidP="00380397" w:rsidRDefault="00380397" w14:paraId="6AA8629E" w14:textId="4E534853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1650A4">
        <w:rPr>
          <w:rFonts w:ascii="Tahoma" w:hAnsi="Tahoma" w:cs="Tahoma"/>
          <w:noProof/>
          <w:color w:val="000000"/>
          <w:lang w:val="sr-Latn-CS"/>
        </w:rPr>
        <w:t>Омогућити запосленима и подстицати их да учествују у обукама и осталим активностима укључујући радионице, како у оквиру локалне самоуправе тако и ван ње</w:t>
      </w:r>
      <w:r w:rsidRPr="001650A4" w:rsidR="00A77EA0">
        <w:rPr>
          <w:rFonts w:ascii="Tahoma" w:hAnsi="Tahoma" w:cs="Tahoma"/>
          <w:noProof/>
          <w:color w:val="000000"/>
          <w:lang w:val="sr-Latn-CS"/>
        </w:rPr>
        <w:t>.</w:t>
      </w:r>
    </w:p>
    <w:p w:rsidR="00380397" w:rsidP="00380397" w:rsidRDefault="00380397" w14:paraId="58DC2848" w14:textId="7777777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Обезбедити свакодневно управљање и реализацију наведених активности у периоду имплементације, у складу са Споразумом о сарадњи који ће бити потписан између града/општине/градске општине и Сталне конференције градова и општина – Савеза градова и општина.</w:t>
      </w:r>
    </w:p>
    <w:p w:rsidRPr="00E47004" w:rsidR="00380397" w:rsidP="00380397" w:rsidRDefault="00380397" w14:paraId="110226AE" w14:textId="77777777">
      <w:pPr>
        <w:spacing w:after="0"/>
        <w:ind w:right="272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:rsidR="006725FF" w:rsidP="00380397" w:rsidRDefault="00380397" w14:paraId="1627ED4A" w14:textId="4A4A1BC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Latn-CS"/>
        </w:rPr>
        <w:t>Овом изјавом</w:t>
      </w:r>
      <w:r w:rsidRPr="432A58D4" w:rsidR="006C5795">
        <w:rPr>
          <w:rFonts w:ascii="Tahoma" w:hAnsi="Tahoma" w:cs="Tahoma"/>
          <w:noProof/>
          <w:color w:val="000000" w:themeColor="text1" w:themeTint="FF" w:themeShade="FF"/>
          <w:lang w:val="sr-Latn-CS"/>
        </w:rPr>
        <w:t xml:space="preserve"> </w:t>
      </w: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Latn-CS"/>
        </w:rPr>
        <w:t>град/општина/градска</w:t>
      </w:r>
      <w:r w:rsidRPr="432A58D4" w:rsidR="006C5795">
        <w:rPr>
          <w:rFonts w:ascii="Tahoma" w:hAnsi="Tahoma" w:cs="Tahoma"/>
          <w:noProof/>
          <w:color w:val="000000" w:themeColor="text1" w:themeTint="FF" w:themeShade="FF"/>
          <w:lang w:val="sr-Latn-CS"/>
        </w:rPr>
        <w:t xml:space="preserve"> </w:t>
      </w: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Latn-CS"/>
        </w:rPr>
        <w:t xml:space="preserve">општина ……………………… потврђује да у тренутку конкурисања за </w:t>
      </w: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Cyrl-RS"/>
        </w:rPr>
        <w:t xml:space="preserve">стручну подршку за </w:t>
      </w:r>
      <w:r w:rsidRPr="432A58D4" w:rsidR="00940692">
        <w:rPr>
          <w:rFonts w:ascii="Tahoma" w:hAnsi="Tahoma" w:cs="Tahoma"/>
          <w:noProof/>
          <w:color w:val="000000" w:themeColor="text1" w:themeTint="FF" w:themeShade="FF"/>
          <w:lang w:val="sr-Cyrl-RS"/>
        </w:rPr>
        <w:t>унапређењ</w:t>
      </w:r>
      <w:r w:rsidRPr="432A58D4" w:rsidR="7EDC34E3">
        <w:rPr>
          <w:rFonts w:ascii="Tahoma" w:hAnsi="Tahoma" w:cs="Tahoma"/>
          <w:noProof/>
          <w:color w:val="000000" w:themeColor="text1" w:themeTint="FF" w:themeShade="FF"/>
          <w:lang w:val="sr-Cyrl-RS"/>
        </w:rPr>
        <w:t>е</w:t>
      </w:r>
      <w:r w:rsidRPr="432A58D4" w:rsidR="00940692">
        <w:rPr>
          <w:rFonts w:ascii="Tahoma" w:hAnsi="Tahoma" w:cs="Tahoma"/>
          <w:noProof/>
          <w:color w:val="000000" w:themeColor="text1" w:themeTint="FF" w:themeShade="FF"/>
          <w:lang w:val="sr-Cyrl-RS"/>
        </w:rPr>
        <w:t xml:space="preserve"> функције управљања људским ресурсима </w:t>
      </w:r>
      <w:r w:rsidRPr="432A58D4" w:rsidR="00862F5A">
        <w:rPr>
          <w:rFonts w:ascii="Tahoma" w:hAnsi="Tahoma" w:cs="Tahoma"/>
          <w:noProof/>
          <w:color w:val="000000" w:themeColor="text1" w:themeTint="FF" w:themeShade="FF"/>
          <w:lang w:val="sr-Cyrl-RS"/>
        </w:rPr>
        <w:t xml:space="preserve">у оквиру </w:t>
      </w: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Latn-CS"/>
        </w:rPr>
        <w:t>Програма</w:t>
      </w:r>
      <w:r w:rsidRPr="432A58D4" w:rsidR="00E97375">
        <w:rPr>
          <w:rFonts w:ascii="Tahoma" w:hAnsi="Tahoma" w:cs="Tahoma"/>
          <w:noProof/>
          <w:color w:val="000000" w:themeColor="text1" w:themeTint="FF" w:themeShade="FF"/>
          <w:lang w:val="sr-Cyrl-RS"/>
        </w:rPr>
        <w:t xml:space="preserve"> </w:t>
      </w:r>
      <w:r w:rsidRPr="432A58D4" w:rsidR="00380397">
        <w:rPr>
          <w:rFonts w:ascii="Tahoma" w:hAnsi="Tahoma" w:cs="Tahoma"/>
          <w:noProof/>
          <w:color w:val="000000" w:themeColor="text1" w:themeTint="FF" w:themeShade="FF"/>
          <w:lang w:val="sr-Latn-CS"/>
        </w:rPr>
        <w:t>– није корисник истоврсне стручне подршке из било ког извора финансирања.</w:t>
      </w:r>
    </w:p>
    <w:p w:rsidR="00380397" w:rsidP="00380397" w:rsidRDefault="25F37B1A" w14:paraId="03BDFCDB" w14:textId="07E01F4C">
      <w:pPr>
        <w:ind w:right="275"/>
        <w:jc w:val="both"/>
        <w:rPr>
          <w:rFonts w:ascii="Tahoma" w:hAnsi="Tahoma" w:cs="Tahoma"/>
          <w:noProof/>
          <w:color w:val="000000" w:themeColor="text1"/>
          <w:lang w:val="sr-Latn-CS"/>
        </w:rPr>
      </w:pPr>
      <w:r w:rsidRPr="2BE1E418">
        <w:rPr>
          <w:rFonts w:ascii="Tahoma" w:hAnsi="Tahoma" w:cs="Tahoma"/>
          <w:noProof/>
          <w:color w:val="000000" w:themeColor="text1"/>
          <w:lang w:val="sr-Latn-CS"/>
        </w:rPr>
        <w:t>Град/општина</w:t>
      </w:r>
      <w:r w:rsidR="00236402">
        <w:rPr>
          <w:rFonts w:ascii="Tahoma" w:hAnsi="Tahoma" w:cs="Tahoma"/>
          <w:noProof/>
          <w:color w:val="000000" w:themeColor="text1"/>
          <w:lang w:val="sr-Cyrl-RS"/>
        </w:rPr>
        <w:t>/градска општина</w:t>
      </w:r>
      <w:r w:rsidRPr="2BE1E418">
        <w:rPr>
          <w:rFonts w:ascii="Tahoma" w:hAnsi="Tahoma" w:cs="Tahoma"/>
          <w:noProof/>
          <w:color w:val="000000" w:themeColor="text1"/>
          <w:lang w:val="sr-Latn-CS"/>
        </w:rPr>
        <w:t xml:space="preserve"> .....</w:t>
      </w:r>
      <w:r w:rsidRPr="2BE1E418" w:rsidR="00380397">
        <w:rPr>
          <w:rFonts w:ascii="Tahoma" w:hAnsi="Tahoma" w:cs="Tahoma"/>
          <w:noProof/>
          <w:color w:val="000000" w:themeColor="text1"/>
          <w:lang w:val="sr-Latn-CS"/>
        </w:rPr>
        <w:t xml:space="preserve"> </w:t>
      </w:r>
      <w:r w:rsidRPr="2BE1E418" w:rsidR="29FE95E3">
        <w:rPr>
          <w:rFonts w:ascii="Tahoma" w:hAnsi="Tahoma" w:cs="Tahoma"/>
          <w:noProof/>
          <w:color w:val="000000" w:themeColor="text1"/>
          <w:lang w:val="sr-Latn-CS"/>
        </w:rPr>
        <w:t>сагласна је да</w:t>
      </w:r>
      <w:r w:rsidR="00C6446D">
        <w:rPr>
          <w:rFonts w:ascii="Tahoma" w:hAnsi="Tahoma" w:cs="Tahoma"/>
          <w:noProof/>
          <w:color w:val="000000" w:themeColor="text1"/>
          <w:lang w:val="sr-Latn-CS"/>
        </w:rPr>
        <w:t xml:space="preserve"> </w:t>
      </w:r>
      <w:r w:rsidR="00C6446D">
        <w:rPr>
          <w:rFonts w:ascii="Tahoma" w:hAnsi="Tahoma" w:cs="Tahoma"/>
          <w:noProof/>
          <w:color w:val="000000" w:themeColor="text1"/>
          <w:lang w:val="sr-Cyrl-RS"/>
        </w:rPr>
        <w:t>са</w:t>
      </w:r>
      <w:r w:rsidRPr="2BE1E418" w:rsidR="00380397">
        <w:rPr>
          <w:rFonts w:ascii="Tahoma" w:hAnsi="Tahoma" w:cs="Tahoma"/>
          <w:noProof/>
          <w:color w:val="000000" w:themeColor="text1"/>
          <w:lang w:val="sr-Cyrl-RS"/>
        </w:rPr>
        <w:t xml:space="preserve"> СКГО </w:t>
      </w:r>
      <w:r w:rsidRPr="2BE1E418" w:rsidR="00380397">
        <w:rPr>
          <w:rFonts w:ascii="Tahoma" w:hAnsi="Tahoma" w:cs="Tahoma"/>
          <w:noProof/>
          <w:color w:val="000000" w:themeColor="text1"/>
          <w:lang w:val="sr-Latn-CS"/>
        </w:rPr>
        <w:t xml:space="preserve">потпише Споразум о сарадњи </w:t>
      </w:r>
      <w:r w:rsidRPr="2BE1E418" w:rsidR="00380397">
        <w:rPr>
          <w:rFonts w:ascii="Tahoma" w:hAnsi="Tahoma" w:cs="Tahoma"/>
          <w:noProof/>
          <w:color w:val="000000" w:themeColor="text1"/>
          <w:lang w:val="sr-Cyrl-RS"/>
        </w:rPr>
        <w:t xml:space="preserve">за спровођење </w:t>
      </w:r>
      <w:r w:rsidRPr="2BE1E418" w:rsidR="006F7C71">
        <w:rPr>
          <w:rFonts w:ascii="Tahoma" w:hAnsi="Tahoma" w:cs="Tahoma"/>
          <w:noProof/>
          <w:color w:val="000000" w:themeColor="text1"/>
          <w:lang w:val="sr-Cyrl-RS"/>
        </w:rPr>
        <w:t xml:space="preserve">пакета </w:t>
      </w:r>
      <w:r w:rsidRPr="2BE1E418" w:rsidR="00380397">
        <w:rPr>
          <w:rFonts w:ascii="Tahoma" w:hAnsi="Tahoma" w:cs="Tahoma"/>
          <w:noProof/>
          <w:color w:val="000000" w:themeColor="text1"/>
          <w:lang w:val="sr-Cyrl-RS"/>
        </w:rPr>
        <w:t>подршке за</w:t>
      </w:r>
      <w:r w:rsidRPr="2BE1E418" w:rsidR="006F7C71">
        <w:rPr>
          <w:rFonts w:ascii="Tahoma" w:hAnsi="Tahoma" w:cs="Tahoma"/>
          <w:noProof/>
          <w:color w:val="000000" w:themeColor="text1"/>
          <w:lang w:val="sr-Cyrl-RS"/>
        </w:rPr>
        <w:t xml:space="preserve"> унапређењ</w:t>
      </w:r>
      <w:r w:rsidRPr="2BE1E418" w:rsidR="33F5F406">
        <w:rPr>
          <w:rFonts w:ascii="Tahoma" w:hAnsi="Tahoma" w:cs="Tahoma"/>
          <w:noProof/>
          <w:color w:val="000000" w:themeColor="text1"/>
          <w:lang w:val="sr-Cyrl-RS"/>
        </w:rPr>
        <w:t>е</w:t>
      </w:r>
      <w:r w:rsidRPr="2BE1E418" w:rsidR="006F7C71">
        <w:rPr>
          <w:rFonts w:ascii="Tahoma" w:hAnsi="Tahoma" w:cs="Tahoma"/>
          <w:noProof/>
          <w:color w:val="000000" w:themeColor="text1"/>
          <w:lang w:val="sr-Cyrl-RS"/>
        </w:rPr>
        <w:t xml:space="preserve"> функције управљања људским ресурсима </w:t>
      </w:r>
      <w:r w:rsidRPr="2BE1E418" w:rsidR="00380397">
        <w:rPr>
          <w:rFonts w:ascii="Tahoma" w:hAnsi="Tahoma" w:cs="Tahoma"/>
          <w:noProof/>
          <w:color w:val="000000" w:themeColor="text1"/>
          <w:lang w:val="sr-Cyrl-RS"/>
        </w:rPr>
        <w:t xml:space="preserve">у оквиру </w:t>
      </w:r>
      <w:r w:rsidRPr="2BE1E418" w:rsidR="00380397">
        <w:rPr>
          <w:rFonts w:ascii="Tahoma" w:hAnsi="Tahoma" w:cs="Tahoma"/>
          <w:noProof/>
          <w:color w:val="000000" w:themeColor="text1"/>
          <w:lang w:val="sr-Latn-CS"/>
        </w:rPr>
        <w:t>Програм</w:t>
      </w:r>
      <w:r w:rsidRPr="2BE1E418" w:rsidR="00380397">
        <w:rPr>
          <w:rFonts w:ascii="Tahoma" w:hAnsi="Tahoma" w:cs="Tahoma"/>
          <w:noProof/>
          <w:color w:val="000000" w:themeColor="text1"/>
          <w:lang w:val="sr-Cyrl-RS"/>
        </w:rPr>
        <w:t>а.</w:t>
      </w:r>
      <w:r w:rsidRPr="2BE1E418" w:rsidR="00380397">
        <w:rPr>
          <w:rFonts w:ascii="Tahoma" w:hAnsi="Tahoma" w:cs="Tahoma"/>
          <w:noProof/>
          <w:color w:val="000000" w:themeColor="text1"/>
          <w:lang w:val="sr-Latn-CS"/>
        </w:rPr>
        <w:t xml:space="preserve"> </w:t>
      </w:r>
    </w:p>
    <w:p w:rsidRPr="00EE13BA" w:rsidR="00380397" w:rsidP="00380397" w:rsidRDefault="00380397" w14:paraId="2A9A1130" w14:textId="77777777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8"/>
        <w:gridCol w:w="2839"/>
        <w:gridCol w:w="3752"/>
      </w:tblGrid>
      <w:tr w:rsidRPr="008E15CC" w:rsidR="00380397" w:rsidTr="002E32EF" w14:paraId="6FDB64A7" w14:textId="77777777">
        <w:trPr>
          <w:jc w:val="center"/>
        </w:trPr>
        <w:tc>
          <w:tcPr>
            <w:tcW w:w="2838" w:type="dxa"/>
            <w:shd w:val="clear" w:color="auto" w:fill="FFFFFF" w:themeFill="background1"/>
            <w:hideMark/>
          </w:tcPr>
          <w:p w:rsidRPr="002E32EF" w:rsidR="00380397" w:rsidP="00AF33DD" w:rsidRDefault="00DE754B" w14:paraId="739217AE" w14:textId="06D11DF9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2E32EF">
              <w:rPr>
                <w:rFonts w:ascii="Tahoma" w:hAnsi="Tahoma" w:eastAsia="Calibri" w:cs="Tahoma"/>
                <w:noProof/>
                <w:color w:val="000000"/>
                <w:lang w:val="sr-Latn-CS"/>
              </w:rPr>
              <w:t xml:space="preserve">Датум и место </w:t>
            </w:r>
          </w:p>
        </w:tc>
        <w:tc>
          <w:tcPr>
            <w:tcW w:w="2839" w:type="dxa"/>
          </w:tcPr>
          <w:p w:rsidRPr="002E32EF" w:rsidR="00380397" w:rsidP="00AF33DD" w:rsidRDefault="00380397" w14:paraId="46A365B9" w14:textId="7777777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hideMark/>
          </w:tcPr>
          <w:p w:rsidRPr="00F56F34" w:rsidR="00380397" w:rsidP="00AF33DD" w:rsidRDefault="00DE754B" w14:paraId="05823943" w14:textId="551EFCCF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Cyrl-RS"/>
              </w:rPr>
            </w:pPr>
            <w:r w:rsidRPr="002E32EF">
              <w:rPr>
                <w:rFonts w:ascii="Tahoma" w:hAnsi="Tahoma" w:eastAsia="Calibri" w:cs="Tahoma"/>
                <w:noProof/>
                <w:color w:val="000000"/>
                <w:lang w:val="sr-Latn-CS"/>
              </w:rPr>
              <w:t>Градоначелник/председник општине</w:t>
            </w:r>
            <w:r w:rsidR="00F56F34">
              <w:rPr>
                <w:rFonts w:ascii="Tahoma" w:hAnsi="Tahoma" w:eastAsia="Calibri" w:cs="Tahoma"/>
                <w:noProof/>
                <w:color w:val="000000"/>
                <w:lang w:val="sr-Latn-CS"/>
              </w:rPr>
              <w:t>/</w:t>
            </w:r>
            <w:r w:rsidR="00F56F34">
              <w:rPr>
                <w:rFonts w:ascii="Tahoma" w:hAnsi="Tahoma" w:eastAsia="Calibri" w:cs="Tahoma"/>
                <w:noProof/>
                <w:color w:val="000000"/>
                <w:lang w:val="sr-Cyrl-RS"/>
              </w:rPr>
              <w:t>председник градске општине</w:t>
            </w:r>
          </w:p>
        </w:tc>
      </w:tr>
      <w:tr w:rsidRPr="008E15CC" w:rsidR="00380397" w:rsidTr="002E32EF" w14:paraId="43E18121" w14:textId="77777777">
        <w:trPr>
          <w:jc w:val="center"/>
        </w:trPr>
        <w:tc>
          <w:tcPr>
            <w:tcW w:w="2838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E32EF" w:rsidR="00380397" w:rsidP="00AF33DD" w:rsidRDefault="00380397" w14:paraId="4EB1460A" w14:textId="77777777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:rsidRPr="002E32EF" w:rsidR="00380397" w:rsidP="00AF33DD" w:rsidRDefault="00380397" w14:paraId="01D8D2B7" w14:textId="7777777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</w:tcPr>
          <w:p w:rsidR="00380397" w:rsidP="00AF33DD" w:rsidRDefault="00380397" w14:paraId="76186B3A" w14:textId="3A39D242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:rsidR="00380397" w:rsidP="00AF33DD" w:rsidRDefault="00380397" w14:paraId="21D68B7B" w14:textId="7777777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bottom w:val="single" w:color="auto" w:sz="4" w:space="0"/>
            </w:tcBorders>
          </w:tcPr>
          <w:p w:rsidR="00380397" w:rsidP="00AF33DD" w:rsidRDefault="00380397" w14:paraId="3EB1BE62" w14:textId="7777777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:rsidRPr="003370DE" w:rsidR="00380397" w:rsidP="00EA072F" w:rsidRDefault="00380397" w14:paraId="3D23AC6D" w14:textId="77777777">
      <w:pPr>
        <w:rPr>
          <w:rFonts w:ascii="Tahoma" w:hAnsi="Tahoma" w:cs="Tahoma"/>
          <w:bCs/>
          <w:lang w:val="sr-Cyrl-RS"/>
        </w:rPr>
      </w:pPr>
    </w:p>
    <w:sectPr w:rsidRPr="003370DE" w:rsidR="00380397" w:rsidSect="002046A3">
      <w:pgSz w:w="11906" w:h="16838" w:orient="portrait" w:code="9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0C7" w:rsidP="009F3B4A" w:rsidRDefault="008620C7" w14:paraId="4F4E5B59" w14:textId="77777777">
      <w:pPr>
        <w:spacing w:after="0" w:line="240" w:lineRule="auto"/>
      </w:pPr>
      <w:r>
        <w:separator/>
      </w:r>
    </w:p>
  </w:endnote>
  <w:endnote w:type="continuationSeparator" w:id="0">
    <w:p w:rsidR="008620C7" w:rsidP="009F3B4A" w:rsidRDefault="008620C7" w14:paraId="5C76499C" w14:textId="77777777">
      <w:pPr>
        <w:spacing w:after="0" w:line="240" w:lineRule="auto"/>
      </w:pPr>
      <w:r>
        <w:continuationSeparator/>
      </w:r>
    </w:p>
  </w:endnote>
  <w:endnote w:type="continuationNotice" w:id="1">
    <w:p w:rsidR="008620C7" w:rsidRDefault="008620C7" w14:paraId="3AF4BE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0C7" w:rsidP="009F3B4A" w:rsidRDefault="008620C7" w14:paraId="3292B0C9" w14:textId="77777777">
      <w:pPr>
        <w:spacing w:after="0" w:line="240" w:lineRule="auto"/>
      </w:pPr>
      <w:r>
        <w:separator/>
      </w:r>
    </w:p>
  </w:footnote>
  <w:footnote w:type="continuationSeparator" w:id="0">
    <w:p w:rsidR="008620C7" w:rsidP="009F3B4A" w:rsidRDefault="008620C7" w14:paraId="2CB5E616" w14:textId="77777777">
      <w:pPr>
        <w:spacing w:after="0" w:line="240" w:lineRule="auto"/>
      </w:pPr>
      <w:r>
        <w:continuationSeparator/>
      </w:r>
    </w:p>
  </w:footnote>
  <w:footnote w:type="continuationNotice" w:id="1">
    <w:p w:rsidR="008620C7" w:rsidRDefault="008620C7" w14:paraId="51DD89F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hint="default" w:ascii="Arial" w:hAnsi="Arial" w:eastAsia="Calibri" w:cs="Arial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hint="default" w:ascii="Wingdings" w:hAnsi="Wingdings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hint="default" w:ascii="Arial" w:hAnsi="Arial" w:eastAsia="Calibri" w:cs="Arial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3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4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5"/>
  </w:num>
  <w:num w:numId="4" w16cid:durableId="1910192611">
    <w:abstractNumId w:val="4"/>
  </w:num>
  <w:num w:numId="5" w16cid:durableId="2137214817">
    <w:abstractNumId w:val="1"/>
  </w:num>
  <w:num w:numId="6" w16cid:durableId="392044057">
    <w:abstractNumId w:val="6"/>
  </w:num>
  <w:num w:numId="7" w16cid:durableId="1130246502">
    <w:abstractNumId w:val="3"/>
  </w:num>
  <w:num w:numId="8" w16cid:durableId="1904176102">
    <w:abstractNumId w:val="7"/>
  </w:num>
  <w:num w:numId="9" w16cid:durableId="202050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tru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0C0"/>
    <w:rsid w:val="00010230"/>
    <w:rsid w:val="00016726"/>
    <w:rsid w:val="00023DF7"/>
    <w:rsid w:val="00033BCA"/>
    <w:rsid w:val="000412A6"/>
    <w:rsid w:val="00045ACE"/>
    <w:rsid w:val="00051FBD"/>
    <w:rsid w:val="00052D94"/>
    <w:rsid w:val="00055670"/>
    <w:rsid w:val="00075A3C"/>
    <w:rsid w:val="000906A8"/>
    <w:rsid w:val="00097AB1"/>
    <w:rsid w:val="000A3D73"/>
    <w:rsid w:val="000B5F79"/>
    <w:rsid w:val="000D1541"/>
    <w:rsid w:val="000E5B3F"/>
    <w:rsid w:val="001529FA"/>
    <w:rsid w:val="00160B64"/>
    <w:rsid w:val="0016195E"/>
    <w:rsid w:val="001650A4"/>
    <w:rsid w:val="00180C72"/>
    <w:rsid w:val="001B1587"/>
    <w:rsid w:val="001C00EE"/>
    <w:rsid w:val="001C3A99"/>
    <w:rsid w:val="001F44C0"/>
    <w:rsid w:val="0020347A"/>
    <w:rsid w:val="002046A3"/>
    <w:rsid w:val="002152ED"/>
    <w:rsid w:val="00220898"/>
    <w:rsid w:val="00233A7D"/>
    <w:rsid w:val="00236402"/>
    <w:rsid w:val="00250088"/>
    <w:rsid w:val="00251853"/>
    <w:rsid w:val="00260173"/>
    <w:rsid w:val="002649E8"/>
    <w:rsid w:val="002842A7"/>
    <w:rsid w:val="002970E2"/>
    <w:rsid w:val="002A0C74"/>
    <w:rsid w:val="002E32EF"/>
    <w:rsid w:val="002E7CA9"/>
    <w:rsid w:val="002F2D23"/>
    <w:rsid w:val="002F64D2"/>
    <w:rsid w:val="0030102B"/>
    <w:rsid w:val="0034012A"/>
    <w:rsid w:val="00380397"/>
    <w:rsid w:val="00393090"/>
    <w:rsid w:val="003B3C37"/>
    <w:rsid w:val="003D15C7"/>
    <w:rsid w:val="003F54B4"/>
    <w:rsid w:val="003F6F84"/>
    <w:rsid w:val="003F7EF1"/>
    <w:rsid w:val="00424890"/>
    <w:rsid w:val="00437E99"/>
    <w:rsid w:val="00444519"/>
    <w:rsid w:val="00451EC0"/>
    <w:rsid w:val="00460CED"/>
    <w:rsid w:val="00483750"/>
    <w:rsid w:val="004838B1"/>
    <w:rsid w:val="004A161E"/>
    <w:rsid w:val="004B7969"/>
    <w:rsid w:val="004C1311"/>
    <w:rsid w:val="004D640F"/>
    <w:rsid w:val="004E2814"/>
    <w:rsid w:val="00504D69"/>
    <w:rsid w:val="00525634"/>
    <w:rsid w:val="00567E99"/>
    <w:rsid w:val="0059616B"/>
    <w:rsid w:val="00597E4F"/>
    <w:rsid w:val="005A584A"/>
    <w:rsid w:val="005C4598"/>
    <w:rsid w:val="005E33A8"/>
    <w:rsid w:val="005F24BE"/>
    <w:rsid w:val="0061440A"/>
    <w:rsid w:val="00624296"/>
    <w:rsid w:val="006254C4"/>
    <w:rsid w:val="00632DE7"/>
    <w:rsid w:val="00645C6F"/>
    <w:rsid w:val="00662EF6"/>
    <w:rsid w:val="006725FF"/>
    <w:rsid w:val="00693939"/>
    <w:rsid w:val="006B7434"/>
    <w:rsid w:val="006C5795"/>
    <w:rsid w:val="006E3EE7"/>
    <w:rsid w:val="006F2E76"/>
    <w:rsid w:val="006F7C71"/>
    <w:rsid w:val="00713390"/>
    <w:rsid w:val="00737CF4"/>
    <w:rsid w:val="007511CA"/>
    <w:rsid w:val="0075468F"/>
    <w:rsid w:val="007640CF"/>
    <w:rsid w:val="00764CC0"/>
    <w:rsid w:val="007872F0"/>
    <w:rsid w:val="00787A53"/>
    <w:rsid w:val="007A244F"/>
    <w:rsid w:val="007A4871"/>
    <w:rsid w:val="007B4AF7"/>
    <w:rsid w:val="007C331B"/>
    <w:rsid w:val="007D38F2"/>
    <w:rsid w:val="007F53A0"/>
    <w:rsid w:val="007F5687"/>
    <w:rsid w:val="008063C1"/>
    <w:rsid w:val="0081072D"/>
    <w:rsid w:val="0084073F"/>
    <w:rsid w:val="008414FB"/>
    <w:rsid w:val="00843747"/>
    <w:rsid w:val="0084697B"/>
    <w:rsid w:val="008557DF"/>
    <w:rsid w:val="00860975"/>
    <w:rsid w:val="008620C7"/>
    <w:rsid w:val="00862F5A"/>
    <w:rsid w:val="00863C92"/>
    <w:rsid w:val="008646AB"/>
    <w:rsid w:val="008824EE"/>
    <w:rsid w:val="00885ADB"/>
    <w:rsid w:val="00897027"/>
    <w:rsid w:val="008C7B96"/>
    <w:rsid w:val="008D6179"/>
    <w:rsid w:val="008E15CC"/>
    <w:rsid w:val="00903A4B"/>
    <w:rsid w:val="00914777"/>
    <w:rsid w:val="00917028"/>
    <w:rsid w:val="009179EE"/>
    <w:rsid w:val="00923083"/>
    <w:rsid w:val="009339BB"/>
    <w:rsid w:val="00940692"/>
    <w:rsid w:val="0094572A"/>
    <w:rsid w:val="00945E63"/>
    <w:rsid w:val="009502E5"/>
    <w:rsid w:val="00955319"/>
    <w:rsid w:val="00956CCB"/>
    <w:rsid w:val="009B2CD1"/>
    <w:rsid w:val="009C0CB6"/>
    <w:rsid w:val="009D2022"/>
    <w:rsid w:val="009D30A1"/>
    <w:rsid w:val="009D6993"/>
    <w:rsid w:val="009D74C1"/>
    <w:rsid w:val="009E3390"/>
    <w:rsid w:val="009E6143"/>
    <w:rsid w:val="009F3B4A"/>
    <w:rsid w:val="00A0305F"/>
    <w:rsid w:val="00A1493E"/>
    <w:rsid w:val="00A273E1"/>
    <w:rsid w:val="00A4447B"/>
    <w:rsid w:val="00A50DAE"/>
    <w:rsid w:val="00A65FA9"/>
    <w:rsid w:val="00A77EA0"/>
    <w:rsid w:val="00A80E1B"/>
    <w:rsid w:val="00A8193F"/>
    <w:rsid w:val="00AA494D"/>
    <w:rsid w:val="00AA5AD0"/>
    <w:rsid w:val="00AF33DD"/>
    <w:rsid w:val="00AF744A"/>
    <w:rsid w:val="00B17F15"/>
    <w:rsid w:val="00B25C21"/>
    <w:rsid w:val="00B3338A"/>
    <w:rsid w:val="00B3599C"/>
    <w:rsid w:val="00B671BB"/>
    <w:rsid w:val="00B856A5"/>
    <w:rsid w:val="00BA0C85"/>
    <w:rsid w:val="00BC6636"/>
    <w:rsid w:val="00BE47E7"/>
    <w:rsid w:val="00C079A1"/>
    <w:rsid w:val="00C17972"/>
    <w:rsid w:val="00C319F0"/>
    <w:rsid w:val="00C419B8"/>
    <w:rsid w:val="00C6446D"/>
    <w:rsid w:val="00CE09D8"/>
    <w:rsid w:val="00CE6FEA"/>
    <w:rsid w:val="00CF7E9C"/>
    <w:rsid w:val="00D131EE"/>
    <w:rsid w:val="00D227F1"/>
    <w:rsid w:val="00D22B41"/>
    <w:rsid w:val="00D43708"/>
    <w:rsid w:val="00D43C63"/>
    <w:rsid w:val="00D56A4B"/>
    <w:rsid w:val="00D84504"/>
    <w:rsid w:val="00DA7320"/>
    <w:rsid w:val="00DA7577"/>
    <w:rsid w:val="00DD5604"/>
    <w:rsid w:val="00DE754B"/>
    <w:rsid w:val="00DF6E6E"/>
    <w:rsid w:val="00E030E8"/>
    <w:rsid w:val="00E12651"/>
    <w:rsid w:val="00E13A3D"/>
    <w:rsid w:val="00E16250"/>
    <w:rsid w:val="00E16626"/>
    <w:rsid w:val="00E26146"/>
    <w:rsid w:val="00E97375"/>
    <w:rsid w:val="00EA072F"/>
    <w:rsid w:val="00EA0B89"/>
    <w:rsid w:val="00EB22B6"/>
    <w:rsid w:val="00EB4101"/>
    <w:rsid w:val="00ED0DE1"/>
    <w:rsid w:val="00F01256"/>
    <w:rsid w:val="00F02BAC"/>
    <w:rsid w:val="00F03A28"/>
    <w:rsid w:val="00F12D2E"/>
    <w:rsid w:val="00F16B6D"/>
    <w:rsid w:val="00F35FB7"/>
    <w:rsid w:val="00F36D1E"/>
    <w:rsid w:val="00F556E5"/>
    <w:rsid w:val="00F56F34"/>
    <w:rsid w:val="00F60C95"/>
    <w:rsid w:val="00F800DE"/>
    <w:rsid w:val="00F836A1"/>
    <w:rsid w:val="00F979A4"/>
    <w:rsid w:val="00FA0F48"/>
    <w:rsid w:val="00FB408D"/>
    <w:rsid w:val="00FC3E46"/>
    <w:rsid w:val="00FD13C7"/>
    <w:rsid w:val="00FF61D2"/>
    <w:rsid w:val="09CBEF17"/>
    <w:rsid w:val="14E93DFF"/>
    <w:rsid w:val="25F37B1A"/>
    <w:rsid w:val="29FE95E3"/>
    <w:rsid w:val="2BE1E418"/>
    <w:rsid w:val="33F5F406"/>
    <w:rsid w:val="3409184B"/>
    <w:rsid w:val="3D98C871"/>
    <w:rsid w:val="432A58D4"/>
    <w:rsid w:val="590D5D5F"/>
    <w:rsid w:val="60F5D04B"/>
    <w:rsid w:val="62CC6857"/>
    <w:rsid w:val="679FA247"/>
    <w:rsid w:val="6BA53590"/>
    <w:rsid w:val="7ED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FA7B3365-F122-4176-9C2C-90D6784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hAnsi="Tahoma" w:eastAsia="Times New Roman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hAnsi="Tahoma" w:eastAsia="Times New Roman" w:cs="Tahoma"/>
      <w:b/>
      <w:noProof/>
      <w:color w:val="000000"/>
      <w:lang w:val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styleId="Heading1Char" w:customStyle="1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hAnsi="Tahoma" w:eastAsia="Times New Roman" w:cs="Tahoma"/>
      <w:b/>
      <w:caps/>
      <w:noProof/>
      <w:color w:val="000000"/>
      <w:kern w:val="28"/>
      <w:sz w:val="24"/>
      <w:szCs w:val="24"/>
      <w:lang w:val="sr-Latn-CS"/>
    </w:rPr>
  </w:style>
  <w:style w:type="character" w:styleId="Heading2Char" w:customStyle="1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hAnsi="Tahoma" w:eastAsia="Times New Roman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hAnsiTheme="majorHAnsi" w:eastAsiaTheme="majorEastAsia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0102B"/>
  </w:style>
  <w:style w:type="paragraph" w:styleId="basic-paragraph" w:customStyle="1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styleId="TableGrid1" w:customStyle="1">
    <w:name w:val="Table Grid1"/>
    <w:basedOn w:val="TableNormal"/>
    <w:uiPriority w:val="59"/>
    <w:rsid w:val="00380397"/>
    <w:rPr>
      <w:rFonts w:ascii="Cambria" w:hAnsi="Cambria" w:eastAsia="Times New Roman" w:cs="Calibri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vision">
    <w:name w:val="Revision"/>
    <w:hidden/>
    <w:uiPriority w:val="99"/>
    <w:semiHidden/>
    <w:rsid w:val="00460C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54787-0E7F-46E9-8E6E-638F5190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3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malo e CIR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Marko Markovic</dc:creator>
  <keywords/>
  <dc:description/>
  <lastModifiedBy>Marko Tomasevic</lastModifiedBy>
  <revision>16</revision>
  <lastPrinted>2024-04-11T15:36:00.0000000Z</lastPrinted>
  <dcterms:created xsi:type="dcterms:W3CDTF">2025-02-10T14:35:00.0000000Z</dcterms:created>
  <dcterms:modified xsi:type="dcterms:W3CDTF">2025-05-20T11:24:30.7955477Z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