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AC9" w14:textId="0F2CA5BA" w:rsidR="007F5687" w:rsidRPr="00380BEF" w:rsidRDefault="007F5687" w:rsidP="00283C0D">
      <w:pPr>
        <w:spacing w:after="0" w:line="240" w:lineRule="auto"/>
        <w:ind w:left="540"/>
        <w:rPr>
          <w:rFonts w:ascii="Tahoma" w:hAnsi="Tahoma" w:cs="Tahoma"/>
          <w:lang w:val="sr-Latn-RS"/>
        </w:rPr>
      </w:pPr>
    </w:p>
    <w:p w14:paraId="5B30A2D9" w14:textId="2366FCB2" w:rsidR="0085096B" w:rsidRDefault="0085096B" w:rsidP="0085096B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 w:rsidRPr="00380BEF">
        <w:rPr>
          <w:rFonts w:ascii="Tahoma" w:hAnsi="Tahoma" w:cs="Tahoma"/>
          <w:b/>
          <w:lang w:val="sr-Cyrl-RS"/>
        </w:rPr>
        <w:t>ПРИЛОГ</w:t>
      </w:r>
      <w:r w:rsidRPr="00380BEF">
        <w:rPr>
          <w:rFonts w:ascii="Tahoma" w:hAnsi="Tahoma" w:cs="Tahoma"/>
          <w:b/>
        </w:rPr>
        <w:t xml:space="preserve"> </w:t>
      </w:r>
      <w:r w:rsidR="000E502B">
        <w:rPr>
          <w:rFonts w:ascii="Tahoma" w:hAnsi="Tahoma" w:cs="Tahoma"/>
          <w:b/>
        </w:rPr>
        <w:t>4</w:t>
      </w:r>
    </w:p>
    <w:p w14:paraId="2067DBED" w14:textId="77777777" w:rsidR="000E502B" w:rsidRPr="00380BEF" w:rsidRDefault="000E502B" w:rsidP="0085096B">
      <w:pPr>
        <w:tabs>
          <w:tab w:val="left" w:pos="2490"/>
        </w:tabs>
        <w:rPr>
          <w:rFonts w:ascii="Tahoma" w:hAnsi="Tahoma" w:cs="Tahoma"/>
          <w:b/>
        </w:rPr>
      </w:pPr>
    </w:p>
    <w:bookmarkEnd w:id="0"/>
    <w:p w14:paraId="73E443E8" w14:textId="165F30FF" w:rsidR="0085096B" w:rsidRDefault="00CB0608" w:rsidP="0085096B">
      <w:pPr>
        <w:jc w:val="center"/>
        <w:rPr>
          <w:rFonts w:ascii="Tahoma" w:hAnsi="Tahoma" w:cs="Tahoma"/>
          <w:b/>
          <w:lang w:val="sr-Cyrl-RS"/>
        </w:rPr>
      </w:pPr>
      <w:r w:rsidRPr="00380BEF">
        <w:rPr>
          <w:rFonts w:ascii="Tahoma" w:hAnsi="Tahoma" w:cs="Tahoma"/>
          <w:b/>
          <w:lang w:val="sr-Cyrl-RS"/>
        </w:rPr>
        <w:t xml:space="preserve">ИЗЈАВА </w:t>
      </w:r>
      <w:r w:rsidR="00C23799" w:rsidRPr="00380BEF">
        <w:rPr>
          <w:rFonts w:ascii="Tahoma" w:hAnsi="Tahoma" w:cs="Tahoma"/>
          <w:b/>
          <w:lang w:val="sr-Cyrl-RS"/>
        </w:rPr>
        <w:t>О ПАРТНЕРСТВУ У</w:t>
      </w:r>
      <w:r w:rsidRPr="00380BEF">
        <w:rPr>
          <w:rFonts w:ascii="Tahoma" w:hAnsi="Tahoma" w:cs="Tahoma"/>
          <w:b/>
          <w:lang w:val="sr-Cyrl-RS"/>
        </w:rPr>
        <w:t xml:space="preserve"> </w:t>
      </w:r>
      <w:r w:rsidR="004D68AE" w:rsidRPr="00380BEF">
        <w:rPr>
          <w:rFonts w:ascii="Tahoma" w:hAnsi="Tahoma" w:cs="Tahoma"/>
          <w:b/>
          <w:lang w:val="sr-Cyrl-RS"/>
        </w:rPr>
        <w:t xml:space="preserve">ОБЕЗБЕЂИВАЊУ ИНТЕГРИСАНЕ (МЕЂУСЕКТОРСКЕ) УСЛУГЕ </w:t>
      </w:r>
      <w:r w:rsidRPr="00380BEF">
        <w:rPr>
          <w:rFonts w:ascii="Tahoma" w:hAnsi="Tahoma" w:cs="Tahoma"/>
          <w:b/>
          <w:lang w:val="sr-Cyrl-RS"/>
        </w:rPr>
        <w:t xml:space="preserve">СОЦИЈАЛНЕ ЗАШТИТЕ </w:t>
      </w:r>
    </w:p>
    <w:p w14:paraId="409411D8" w14:textId="77777777" w:rsidR="00EE1FFC" w:rsidRDefault="00EE1FFC" w:rsidP="0085096B">
      <w:pPr>
        <w:jc w:val="center"/>
        <w:rPr>
          <w:rFonts w:ascii="Tahoma" w:hAnsi="Tahoma" w:cs="Tahoma"/>
          <w:b/>
          <w:lang w:val="sr-Cyrl-RS"/>
        </w:rPr>
      </w:pPr>
    </w:p>
    <w:p w14:paraId="6579F2AA" w14:textId="77777777" w:rsidR="0096563E" w:rsidRPr="00380BEF" w:rsidRDefault="0096563E" w:rsidP="0085096B">
      <w:pPr>
        <w:jc w:val="center"/>
        <w:rPr>
          <w:rFonts w:ascii="Tahoma" w:hAnsi="Tahoma" w:cs="Tahoma"/>
          <w:b/>
          <w:lang w:val="sr-Cyrl-RS"/>
        </w:rPr>
      </w:pPr>
    </w:p>
    <w:p w14:paraId="1A63B561" w14:textId="77777777" w:rsidR="0085096B" w:rsidRPr="00380BEF" w:rsidRDefault="0085096B" w:rsidP="0085096B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06674392" w14:textId="0A8082BC" w:rsidR="00CB0608" w:rsidRPr="00E04B9F" w:rsidRDefault="00CA7326" w:rsidP="00CB0608">
      <w:pPr>
        <w:tabs>
          <w:tab w:val="left" w:pos="-284"/>
        </w:tabs>
        <w:spacing w:before="60" w:after="60"/>
        <w:jc w:val="both"/>
        <w:rPr>
          <w:rFonts w:ascii="Tahoma" w:hAnsi="Tahoma" w:cs="Tahoma"/>
          <w:sz w:val="20"/>
          <w:szCs w:val="20"/>
          <w:lang w:val="sr-Cyrl-RS"/>
        </w:rPr>
      </w:pPr>
      <w:r w:rsidRPr="00E04B9F">
        <w:rPr>
          <w:rFonts w:ascii="Tahoma" w:hAnsi="Tahoma" w:cs="Tahoma"/>
          <w:sz w:val="20"/>
          <w:szCs w:val="20"/>
          <w:lang w:val="sr-Cyrl-RS"/>
        </w:rPr>
        <w:t>Као</w:t>
      </w:r>
      <w:r w:rsidR="00CB0608" w:rsidRPr="00E04B9F">
        <w:rPr>
          <w:rFonts w:ascii="Tahoma" w:hAnsi="Tahoma" w:cs="Tahoma"/>
          <w:sz w:val="20"/>
          <w:szCs w:val="20"/>
          <w:lang w:val="sr-Cyrl-RS"/>
        </w:rPr>
        <w:t xml:space="preserve"> овлашћени потписни</w:t>
      </w:r>
      <w:r w:rsidRPr="00E04B9F">
        <w:rPr>
          <w:rFonts w:ascii="Tahoma" w:hAnsi="Tahoma" w:cs="Tahoma"/>
          <w:sz w:val="20"/>
          <w:szCs w:val="20"/>
          <w:lang w:val="sr-Cyrl-RS"/>
        </w:rPr>
        <w:t>к</w:t>
      </w:r>
      <w:r w:rsidR="00CB0608" w:rsidRPr="00E04B9F">
        <w:rPr>
          <w:rFonts w:ascii="Tahoma" w:hAnsi="Tahoma" w:cs="Tahoma"/>
          <w:sz w:val="20"/>
          <w:szCs w:val="20"/>
          <w:lang w:val="sr-Cyrl-RS"/>
        </w:rPr>
        <w:t xml:space="preserve"> овим </w:t>
      </w:r>
      <w:r w:rsidR="00D24403" w:rsidRPr="00E04B9F">
        <w:rPr>
          <w:rFonts w:ascii="Tahoma" w:hAnsi="Tahoma" w:cs="Tahoma"/>
          <w:sz w:val="20"/>
          <w:szCs w:val="20"/>
          <w:lang w:val="sr-Cyrl-RS"/>
        </w:rPr>
        <w:t>потврђујемо спрем</w:t>
      </w:r>
      <w:r w:rsidR="00807BE1" w:rsidRPr="00E04B9F">
        <w:rPr>
          <w:rFonts w:ascii="Tahoma" w:hAnsi="Tahoma" w:cs="Tahoma"/>
          <w:sz w:val="20"/>
          <w:szCs w:val="20"/>
          <w:lang w:val="sr-Cyrl-RS"/>
        </w:rPr>
        <w:t>ност да у партнерству</w:t>
      </w:r>
      <w:r w:rsidR="00D24403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11184" w:rsidRPr="00E04B9F">
        <w:rPr>
          <w:rFonts w:ascii="Tahoma" w:hAnsi="Tahoma" w:cs="Tahoma"/>
          <w:sz w:val="20"/>
          <w:szCs w:val="20"/>
          <w:lang w:val="sr-Cyrl-RS"/>
        </w:rPr>
        <w:t>са градом/општином …………………………</w:t>
      </w:r>
      <w:r w:rsidR="00967CD2" w:rsidRPr="00E04B9F">
        <w:rPr>
          <w:rFonts w:ascii="Tahoma" w:hAnsi="Tahoma" w:cs="Tahoma"/>
          <w:sz w:val="20"/>
          <w:szCs w:val="20"/>
          <w:lang w:val="sr-Cyrl-RS"/>
        </w:rPr>
        <w:t xml:space="preserve"> - Подносилац пријаве</w:t>
      </w:r>
      <w:r w:rsidR="00986CC5" w:rsidRPr="00E04B9F">
        <w:rPr>
          <w:rFonts w:ascii="Tahoma" w:hAnsi="Tahoma" w:cs="Tahoma"/>
          <w:sz w:val="20"/>
          <w:szCs w:val="20"/>
          <w:lang w:val="sr-Cyrl-RS"/>
        </w:rPr>
        <w:t>,</w:t>
      </w:r>
      <w:r w:rsidR="00013778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986CC5" w:rsidRPr="00E04B9F">
        <w:rPr>
          <w:rFonts w:ascii="Tahoma" w:hAnsi="Tahoma" w:cs="Tahoma"/>
          <w:sz w:val="20"/>
          <w:szCs w:val="20"/>
          <w:lang w:val="sr-Cyrl-RS"/>
        </w:rPr>
        <w:t xml:space="preserve">у оквиру пакета подршке у области социјалне заштите, </w:t>
      </w:r>
      <w:r w:rsidR="00807BE1" w:rsidRPr="00E04B9F">
        <w:rPr>
          <w:rFonts w:ascii="Tahoma" w:hAnsi="Tahoma" w:cs="Tahoma"/>
          <w:sz w:val="20"/>
          <w:szCs w:val="20"/>
          <w:lang w:val="sr-Cyrl-RS"/>
        </w:rPr>
        <w:t>развијемо</w:t>
      </w:r>
      <w:r w:rsidR="00921844" w:rsidRPr="00E04B9F">
        <w:rPr>
          <w:rFonts w:ascii="Tahoma" w:hAnsi="Tahoma" w:cs="Tahoma"/>
          <w:sz w:val="20"/>
          <w:szCs w:val="20"/>
          <w:lang w:val="sr-Cyrl-RS"/>
        </w:rPr>
        <w:t xml:space="preserve"> и</w:t>
      </w:r>
      <w:r w:rsidR="002A796C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958CE" w:rsidRPr="00E04B9F">
        <w:rPr>
          <w:rFonts w:ascii="Tahoma" w:hAnsi="Tahoma" w:cs="Tahoma"/>
          <w:sz w:val="20"/>
          <w:szCs w:val="20"/>
          <w:lang w:val="sr-Cyrl-RS"/>
        </w:rPr>
        <w:t>започнемо са</w:t>
      </w:r>
      <w:r w:rsidR="00807BE1" w:rsidRPr="00E04B9F">
        <w:rPr>
          <w:rFonts w:ascii="Tahoma" w:hAnsi="Tahoma" w:cs="Tahoma"/>
          <w:sz w:val="20"/>
          <w:szCs w:val="20"/>
          <w:lang w:val="sr-Cyrl-RS"/>
        </w:rPr>
        <w:t xml:space="preserve"> пружање</w:t>
      </w:r>
      <w:r w:rsidR="008958CE" w:rsidRPr="00E04B9F">
        <w:rPr>
          <w:rFonts w:ascii="Tahoma" w:hAnsi="Tahoma" w:cs="Tahoma"/>
          <w:sz w:val="20"/>
          <w:szCs w:val="20"/>
          <w:lang w:val="sr-Cyrl-RS"/>
        </w:rPr>
        <w:t>м</w:t>
      </w:r>
      <w:r w:rsidR="00807BE1" w:rsidRPr="00E04B9F">
        <w:rPr>
          <w:rFonts w:ascii="Tahoma" w:hAnsi="Tahoma" w:cs="Tahoma"/>
          <w:sz w:val="20"/>
          <w:szCs w:val="20"/>
          <w:lang w:val="sr-Cyrl-RS"/>
        </w:rPr>
        <w:t xml:space="preserve"> интегрисане (међусекторске) услуге </w:t>
      </w:r>
      <w:r w:rsidR="004544B9" w:rsidRPr="00E04B9F">
        <w:rPr>
          <w:rFonts w:ascii="Tahoma" w:hAnsi="Tahoma" w:cs="Tahoma"/>
          <w:sz w:val="20"/>
          <w:szCs w:val="20"/>
          <w:lang w:val="sr-Cyrl-RS"/>
        </w:rPr>
        <w:t xml:space="preserve">…………………………………………………………. </w:t>
      </w:r>
      <w:r w:rsidR="00810418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30445" w:rsidRPr="00E04B9F">
        <w:rPr>
          <w:rFonts w:ascii="Tahoma" w:hAnsi="Tahoma" w:cs="Tahoma"/>
          <w:sz w:val="20"/>
          <w:szCs w:val="20"/>
          <w:lang w:val="sr-Cyrl-RS"/>
        </w:rPr>
        <w:t>к</w:t>
      </w:r>
      <w:r w:rsidR="00F161CF" w:rsidRPr="00E04B9F">
        <w:rPr>
          <w:rFonts w:ascii="Tahoma" w:hAnsi="Tahoma" w:cs="Tahoma"/>
          <w:sz w:val="20"/>
          <w:szCs w:val="20"/>
          <w:lang w:val="sr-Cyrl-RS"/>
        </w:rPr>
        <w:t>ао и да об</w:t>
      </w:r>
      <w:r w:rsidR="000E502B" w:rsidRPr="00E04B9F">
        <w:rPr>
          <w:rFonts w:ascii="Tahoma" w:hAnsi="Tahoma" w:cs="Tahoma"/>
          <w:sz w:val="20"/>
          <w:szCs w:val="20"/>
          <w:lang w:val="sr-Cyrl-RS"/>
        </w:rPr>
        <w:t>е</w:t>
      </w:r>
      <w:r w:rsidR="00F161CF" w:rsidRPr="00E04B9F">
        <w:rPr>
          <w:rFonts w:ascii="Tahoma" w:hAnsi="Tahoma" w:cs="Tahoma"/>
          <w:sz w:val="20"/>
          <w:szCs w:val="20"/>
          <w:lang w:val="sr-Cyrl-RS"/>
        </w:rPr>
        <w:t>збедимо предуслове у погледу њене одрживости</w:t>
      </w:r>
      <w:r w:rsidR="00DD3D9E" w:rsidRPr="00E04B9F">
        <w:rPr>
          <w:rFonts w:ascii="Tahoma" w:hAnsi="Tahoma" w:cs="Tahoma"/>
          <w:sz w:val="20"/>
          <w:szCs w:val="20"/>
          <w:lang w:val="sr-Cyrl-RS"/>
        </w:rPr>
        <w:t xml:space="preserve">, а у складу са Смерницама за </w:t>
      </w:r>
      <w:r w:rsidR="00B278CA" w:rsidRPr="00E04B9F">
        <w:rPr>
          <w:rFonts w:ascii="Tahoma" w:hAnsi="Tahoma" w:cs="Tahoma"/>
          <w:sz w:val="20"/>
          <w:szCs w:val="20"/>
          <w:lang w:val="sr-Cyrl-RS"/>
        </w:rPr>
        <w:t xml:space="preserve">подношење пријава на Јавни </w:t>
      </w:r>
      <w:r w:rsidR="00D6043A" w:rsidRPr="00E04B9F">
        <w:rPr>
          <w:rFonts w:ascii="Tahoma" w:hAnsi="Tahoma" w:cs="Tahoma"/>
          <w:sz w:val="20"/>
          <w:szCs w:val="20"/>
          <w:lang w:val="sr-Cyrl-RS"/>
        </w:rPr>
        <w:t>позив</w:t>
      </w:r>
      <w:r w:rsidR="005A6E50" w:rsidRPr="00E04B9F">
        <w:rPr>
          <w:rFonts w:ascii="Tahoma" w:hAnsi="Tahoma" w:cs="Tahoma"/>
          <w:sz w:val="20"/>
          <w:szCs w:val="20"/>
          <w:lang w:val="sr-Cyrl-RS"/>
        </w:rPr>
        <w:t xml:space="preserve"> и Обрасцем за пријаву поднетим од стране </w:t>
      </w:r>
      <w:r w:rsidR="00967CD2" w:rsidRPr="00E04B9F">
        <w:rPr>
          <w:rFonts w:ascii="Tahoma" w:hAnsi="Tahoma" w:cs="Tahoma"/>
          <w:sz w:val="20"/>
          <w:szCs w:val="20"/>
          <w:lang w:val="sr-Cyrl-RS"/>
        </w:rPr>
        <w:t>Подносиоца пријаве</w:t>
      </w:r>
      <w:r w:rsidR="00D6043A" w:rsidRPr="00E04B9F">
        <w:rPr>
          <w:rFonts w:ascii="Tahoma" w:hAnsi="Tahoma" w:cs="Tahoma"/>
          <w:sz w:val="20"/>
          <w:szCs w:val="20"/>
          <w:lang w:val="sr-Cyrl-RS"/>
        </w:rPr>
        <w:t>.</w:t>
      </w:r>
      <w:r w:rsidR="00F44765" w:rsidRPr="00E04B9F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14:paraId="7BE678B0" w14:textId="77777777" w:rsidR="00380BEF" w:rsidRPr="00E04B9F" w:rsidRDefault="00380BEF" w:rsidP="00CB0608">
      <w:pPr>
        <w:tabs>
          <w:tab w:val="left" w:pos="-284"/>
        </w:tabs>
        <w:spacing w:before="60" w:after="6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819454C" w14:textId="1815A227" w:rsidR="00CB0608" w:rsidRPr="00E04B9F" w:rsidRDefault="00CB0608" w:rsidP="00D6043A">
      <w:pPr>
        <w:tabs>
          <w:tab w:val="left" w:pos="-284"/>
          <w:tab w:val="left" w:pos="284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E04B9F">
        <w:rPr>
          <w:rFonts w:ascii="Tahoma" w:hAnsi="Tahoma" w:cs="Tahoma"/>
          <w:sz w:val="20"/>
          <w:szCs w:val="20"/>
          <w:lang w:val="sr-Cyrl-RS"/>
        </w:rPr>
        <w:t xml:space="preserve">Обавезујемо се да ћемо током реализације </w:t>
      </w:r>
      <w:r w:rsidR="0076447D" w:rsidRPr="00E04B9F">
        <w:rPr>
          <w:rFonts w:ascii="Tahoma" w:hAnsi="Tahoma" w:cs="Tahoma"/>
          <w:sz w:val="20"/>
          <w:szCs w:val="20"/>
          <w:lang w:val="sr-Cyrl-RS"/>
        </w:rPr>
        <w:t>пакета подршке</w:t>
      </w:r>
      <w:r w:rsidRPr="00E04B9F">
        <w:rPr>
          <w:rFonts w:ascii="Tahoma" w:hAnsi="Tahoma" w:cs="Tahoma"/>
          <w:i/>
          <w:sz w:val="20"/>
          <w:szCs w:val="20"/>
          <w:lang w:val="sr-Cyrl-RS"/>
        </w:rPr>
        <w:t xml:space="preserve"> </w:t>
      </w:r>
      <w:r w:rsidRPr="00E04B9F">
        <w:rPr>
          <w:rFonts w:ascii="Tahoma" w:hAnsi="Tahoma" w:cs="Tahoma"/>
          <w:sz w:val="20"/>
          <w:szCs w:val="20"/>
          <w:lang w:val="sr-Cyrl-RS"/>
        </w:rPr>
        <w:t xml:space="preserve">припремити и потписати </w:t>
      </w:r>
      <w:r w:rsidR="00327919" w:rsidRPr="00E04B9F">
        <w:rPr>
          <w:rFonts w:ascii="Tahoma" w:hAnsi="Tahoma" w:cs="Tahoma"/>
          <w:b/>
          <w:sz w:val="20"/>
          <w:szCs w:val="20"/>
          <w:lang w:val="sr-Cyrl-RS"/>
        </w:rPr>
        <w:t>Протокол</w:t>
      </w:r>
      <w:r w:rsidR="00CA7326" w:rsidRPr="00E04B9F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E04B9F">
        <w:rPr>
          <w:rFonts w:ascii="Tahoma" w:hAnsi="Tahoma" w:cs="Tahoma"/>
          <w:b/>
          <w:sz w:val="20"/>
          <w:szCs w:val="20"/>
          <w:lang w:val="sr-Cyrl-RS"/>
        </w:rPr>
        <w:t>о сарадњи</w:t>
      </w:r>
      <w:r w:rsidR="004D68AE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којим се регулишу међусобни односи и обавезе партнера</w:t>
      </w:r>
      <w:r w:rsidR="00047D8C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у </w:t>
      </w:r>
      <w:r w:rsidR="00560379" w:rsidRPr="00E04B9F">
        <w:rPr>
          <w:rFonts w:ascii="Tahoma" w:hAnsi="Tahoma" w:cs="Tahoma"/>
          <w:bCs/>
          <w:sz w:val="20"/>
          <w:szCs w:val="20"/>
          <w:lang w:val="sr-Cyrl-RS"/>
        </w:rPr>
        <w:t xml:space="preserve">погледу </w:t>
      </w:r>
      <w:r w:rsidR="00BE3A6C" w:rsidRPr="00E04B9F">
        <w:rPr>
          <w:rFonts w:ascii="Tahoma" w:hAnsi="Tahoma" w:cs="Tahoma"/>
          <w:bCs/>
          <w:sz w:val="20"/>
          <w:szCs w:val="20"/>
          <w:lang w:val="sr-Cyrl-RS"/>
        </w:rPr>
        <w:t>спровођењ</w:t>
      </w:r>
      <w:r w:rsidR="0079295D" w:rsidRPr="00E04B9F">
        <w:rPr>
          <w:rFonts w:ascii="Tahoma" w:hAnsi="Tahoma" w:cs="Tahoma"/>
          <w:bCs/>
          <w:sz w:val="20"/>
          <w:szCs w:val="20"/>
          <w:lang w:val="sr-Cyrl-RS"/>
        </w:rPr>
        <w:t>а наведене</w:t>
      </w:r>
      <w:r w:rsidR="00BE3A6C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услуге</w:t>
      </w:r>
      <w:r w:rsidR="00560379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социјалне заштите</w:t>
      </w:r>
      <w:r w:rsidR="005C649B" w:rsidRPr="00E04B9F">
        <w:rPr>
          <w:rFonts w:ascii="Tahoma" w:hAnsi="Tahoma" w:cs="Tahoma"/>
          <w:bCs/>
          <w:sz w:val="20"/>
          <w:szCs w:val="20"/>
          <w:lang w:val="sr-Cyrl-RS"/>
        </w:rPr>
        <w:t xml:space="preserve">. </w:t>
      </w:r>
      <w:r w:rsidR="004D68AE" w:rsidRPr="00E04B9F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</w:p>
    <w:p w14:paraId="5DCD8FF2" w14:textId="77777777" w:rsidR="0060623C" w:rsidRPr="00E04B9F" w:rsidRDefault="0060623C" w:rsidP="005C649B">
      <w:pPr>
        <w:tabs>
          <w:tab w:val="left" w:pos="-284"/>
          <w:tab w:val="left" w:pos="284"/>
        </w:tabs>
        <w:spacing w:before="60" w:after="6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31088E4" w14:textId="77777777" w:rsidR="00FD1A59" w:rsidRPr="00E04B9F" w:rsidRDefault="00FD1A59" w:rsidP="00CB0608">
      <w:pPr>
        <w:spacing w:before="60" w:after="60"/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4"/>
        <w:gridCol w:w="5286"/>
      </w:tblGrid>
      <w:tr w:rsidR="00536C44" w:rsidRPr="00E04B9F" w14:paraId="140A3204" w14:textId="77777777" w:rsidTr="005516D4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1BC0CDBA" w14:textId="1DCFB304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Назив </w:t>
            </w:r>
            <w:r w:rsidR="004D68AE"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институције</w:t>
            </w:r>
            <w:r w:rsidR="00327919"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/установе/организације</w:t>
            </w:r>
          </w:p>
        </w:tc>
        <w:tc>
          <w:tcPr>
            <w:tcW w:w="5935" w:type="dxa"/>
            <w:vAlign w:val="center"/>
          </w:tcPr>
          <w:p w14:paraId="4EA110B1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36C44" w:rsidRPr="00E04B9F" w14:paraId="601C215F" w14:textId="77777777" w:rsidTr="005516D4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662D8384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5935" w:type="dxa"/>
            <w:vAlign w:val="center"/>
          </w:tcPr>
          <w:p w14:paraId="7B1B4467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36C44" w:rsidRPr="00E04B9F" w14:paraId="0DF02984" w14:textId="77777777" w:rsidTr="005516D4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32392064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Функција</w:t>
            </w:r>
          </w:p>
        </w:tc>
        <w:tc>
          <w:tcPr>
            <w:tcW w:w="5935" w:type="dxa"/>
            <w:vAlign w:val="center"/>
          </w:tcPr>
          <w:p w14:paraId="549C5EDD" w14:textId="6DA72A38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36C44" w:rsidRPr="00E04B9F" w14:paraId="7D16710B" w14:textId="77777777" w:rsidTr="0048063F">
        <w:trPr>
          <w:trHeight w:val="419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1756FA3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Потпис и печат</w:t>
            </w:r>
          </w:p>
        </w:tc>
        <w:tc>
          <w:tcPr>
            <w:tcW w:w="5935" w:type="dxa"/>
            <w:vAlign w:val="center"/>
          </w:tcPr>
          <w:p w14:paraId="4E8F3788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59DACAD5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148B362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  <w:tr w:rsidR="00536C44" w:rsidRPr="00E04B9F" w14:paraId="5BB4F0B8" w14:textId="77777777" w:rsidTr="005516D4"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60FBA6E9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E04B9F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5935" w:type="dxa"/>
            <w:vAlign w:val="center"/>
          </w:tcPr>
          <w:p w14:paraId="313F127C" w14:textId="77777777" w:rsidR="00536C44" w:rsidRPr="00E04B9F" w:rsidRDefault="00536C44" w:rsidP="005516D4">
            <w:pPr>
              <w:tabs>
                <w:tab w:val="left" w:pos="-284"/>
                <w:tab w:val="left" w:pos="284"/>
              </w:tabs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</w:tr>
    </w:tbl>
    <w:p w14:paraId="317F14F6" w14:textId="3C7B39ED" w:rsidR="00536C44" w:rsidRPr="00B517ED" w:rsidRDefault="00536C44" w:rsidP="00CB0608">
      <w:pPr>
        <w:spacing w:before="60" w:after="60"/>
        <w:jc w:val="both"/>
        <w:rPr>
          <w:rFonts w:ascii="Tahoma" w:hAnsi="Tahoma" w:cs="Tahoma"/>
          <w:i/>
          <w:lang w:val="sr-Cyrl-RS"/>
        </w:rPr>
      </w:pPr>
    </w:p>
    <w:p w14:paraId="761A2858" w14:textId="2CC7CCEB" w:rsidR="00C06530" w:rsidRPr="00380BEF" w:rsidRDefault="00CB0608" w:rsidP="00FD1A59">
      <w:pPr>
        <w:pStyle w:val="Text1"/>
        <w:spacing w:after="0" w:line="276" w:lineRule="auto"/>
        <w:ind w:left="0"/>
        <w:rPr>
          <w:rFonts w:ascii="Tahoma" w:hAnsi="Tahoma" w:cs="Tahoma"/>
          <w:sz w:val="22"/>
          <w:szCs w:val="22"/>
          <w:lang w:val="sr-Cyrl-RS"/>
        </w:rPr>
      </w:pPr>
      <w:r w:rsidRPr="00380BEF">
        <w:rPr>
          <w:rFonts w:ascii="Tahoma" w:hAnsi="Tahoma" w:cs="Tahoma"/>
          <w:i/>
          <w:sz w:val="22"/>
          <w:szCs w:val="22"/>
          <w:lang w:val="sr-Cyrl-RS"/>
        </w:rPr>
        <w:t xml:space="preserve"> </w:t>
      </w:r>
    </w:p>
    <w:p w14:paraId="65D123A9" w14:textId="5F8FDD98" w:rsidR="007F5687" w:rsidRPr="00380BEF" w:rsidRDefault="007F5687" w:rsidP="00283C0D">
      <w:pPr>
        <w:spacing w:after="0" w:line="240" w:lineRule="auto"/>
        <w:rPr>
          <w:rFonts w:ascii="Tahoma" w:hAnsi="Tahoma" w:cs="Tahoma"/>
          <w:lang w:val="sr-Latn-RS"/>
        </w:rPr>
      </w:pPr>
    </w:p>
    <w:sectPr w:rsidR="007F5687" w:rsidRPr="00380BEF" w:rsidSect="0076447D">
      <w:headerReference w:type="default" r:id="rId11"/>
      <w:footerReference w:type="default" r:id="rId12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2DAC" w14:textId="77777777" w:rsidR="00342947" w:rsidRDefault="00342947" w:rsidP="009F3B4A">
      <w:pPr>
        <w:spacing w:after="0" w:line="240" w:lineRule="auto"/>
      </w:pPr>
      <w:r>
        <w:separator/>
      </w:r>
    </w:p>
  </w:endnote>
  <w:endnote w:type="continuationSeparator" w:id="0">
    <w:p w14:paraId="00D6352A" w14:textId="77777777" w:rsidR="00342947" w:rsidRDefault="00342947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7817"/>
      <w:docPartObj>
        <w:docPartGallery w:val="Page Numbers (Bottom of Page)"/>
        <w:docPartUnique/>
      </w:docPartObj>
    </w:sdtPr>
    <w:sdtEndPr/>
    <w:sdtContent>
      <w:p w14:paraId="51694E82" w14:textId="0FA46AEC" w:rsidR="0075468F" w:rsidRDefault="00330D81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5E64091A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DD7D3F" w:rsidRPr="00DD7D3F">
          <w:rPr>
            <w:noProof/>
            <w:lang w:val="sr-Latn-RS"/>
          </w:rPr>
          <w:t>3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0A10" w14:textId="77777777" w:rsidR="00342947" w:rsidRDefault="00342947" w:rsidP="009F3B4A">
      <w:pPr>
        <w:spacing w:after="0" w:line="240" w:lineRule="auto"/>
      </w:pPr>
      <w:r>
        <w:separator/>
      </w:r>
    </w:p>
  </w:footnote>
  <w:footnote w:type="continuationSeparator" w:id="0">
    <w:p w14:paraId="48CB5E64" w14:textId="77777777" w:rsidR="00342947" w:rsidRDefault="00342947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BE6E" w14:textId="77777777" w:rsidR="001A6315" w:rsidRDefault="001A6315" w:rsidP="001A6315">
    <w:pPr>
      <w:pStyle w:val="Header"/>
      <w:tabs>
        <w:tab w:val="left" w:pos="7965"/>
      </w:tabs>
      <w:ind w:left="-450"/>
      <w:rPr>
        <w:noProof/>
      </w:rPr>
    </w:pPr>
    <w:bookmarkStart w:id="1" w:name="_Hlk130293047"/>
    <w:r>
      <w:rPr>
        <w:noProof/>
      </w:rPr>
      <w:drawing>
        <wp:anchor distT="0" distB="0" distL="114300" distR="114300" simplePos="0" relativeHeight="251684864" behindDoc="0" locked="0" layoutInCell="1" allowOverlap="1" wp14:anchorId="29BEAA22" wp14:editId="1291A1D6">
          <wp:simplePos x="0" y="0"/>
          <wp:positionH relativeFrom="column">
            <wp:posOffset>3446244</wp:posOffset>
          </wp:positionH>
          <wp:positionV relativeFrom="paragraph">
            <wp:posOffset>-144780</wp:posOffset>
          </wp:positionV>
          <wp:extent cx="2931056" cy="491067"/>
          <wp:effectExtent l="0" t="0" r="3175" b="4445"/>
          <wp:wrapNone/>
          <wp:docPr id="1834322822" name="Picture 183432282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77FA4D28" wp14:editId="586EDD22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813560" cy="645175"/>
          <wp:effectExtent l="0" t="0" r="0" b="2540"/>
          <wp:wrapNone/>
          <wp:docPr id="2131023456" name="Picture 213102345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07783BBC" w14:textId="77777777" w:rsidR="001A6315" w:rsidRDefault="001A6315" w:rsidP="001A6315">
    <w:pPr>
      <w:pStyle w:val="Header"/>
      <w:ind w:left="1875"/>
      <w:rPr>
        <w:noProof/>
      </w:rPr>
    </w:pPr>
  </w:p>
  <w:p w14:paraId="2A98507F" w14:textId="77777777" w:rsidR="001A6315" w:rsidRDefault="001A6315" w:rsidP="001A6315">
    <w:pPr>
      <w:pStyle w:val="Header"/>
      <w:ind w:left="1875"/>
      <w:rPr>
        <w:noProof/>
      </w:rPr>
    </w:pPr>
  </w:p>
  <w:p w14:paraId="3054F0A1" w14:textId="77777777" w:rsidR="001A6315" w:rsidRDefault="001A6315" w:rsidP="001A6315">
    <w:pPr>
      <w:pStyle w:val="Header"/>
      <w:ind w:left="851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23E98F2" w:rsidR="009F3B4A" w:rsidRDefault="001A6315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302646E1" wp14:editId="6242586F">
              <wp:simplePos x="0" y="0"/>
              <wp:positionH relativeFrom="column">
                <wp:posOffset>452120</wp:posOffset>
              </wp:positionH>
              <wp:positionV relativeFrom="paragraph">
                <wp:posOffset>80645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EC205" id="Straight Connector 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6pt,6.35pt" to="550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" strokecolor="#4472c4" strokeweight="1.5pt">
              <v:stroke joinstyle="miter"/>
              <o:lock v:ext="edit" shapetype="f"/>
            </v:line>
          </w:pict>
        </mc:Fallback>
      </mc:AlternateConten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6C6F36B0"/>
    <w:multiLevelType w:val="hybridMultilevel"/>
    <w:tmpl w:val="D5720C5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44063587">
    <w:abstractNumId w:val="1"/>
  </w:num>
  <w:num w:numId="2" w16cid:durableId="1638679906">
    <w:abstractNumId w:val="0"/>
  </w:num>
  <w:num w:numId="3" w16cid:durableId="2025354374">
    <w:abstractNumId w:val="3"/>
  </w:num>
  <w:num w:numId="4" w16cid:durableId="205581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3778"/>
    <w:rsid w:val="00016726"/>
    <w:rsid w:val="00023DF7"/>
    <w:rsid w:val="00033BCA"/>
    <w:rsid w:val="000412A6"/>
    <w:rsid w:val="00045ACE"/>
    <w:rsid w:val="00047D8C"/>
    <w:rsid w:val="00051FBD"/>
    <w:rsid w:val="00055670"/>
    <w:rsid w:val="00075A3C"/>
    <w:rsid w:val="000A3D39"/>
    <w:rsid w:val="000A3D73"/>
    <w:rsid w:val="000D1541"/>
    <w:rsid w:val="000E144E"/>
    <w:rsid w:val="000E502B"/>
    <w:rsid w:val="000F72B0"/>
    <w:rsid w:val="001529FA"/>
    <w:rsid w:val="001532A9"/>
    <w:rsid w:val="0016195E"/>
    <w:rsid w:val="00180C72"/>
    <w:rsid w:val="001A6315"/>
    <w:rsid w:val="001C00EE"/>
    <w:rsid w:val="001E42E7"/>
    <w:rsid w:val="001F44C0"/>
    <w:rsid w:val="00212CC3"/>
    <w:rsid w:val="002152ED"/>
    <w:rsid w:val="00216857"/>
    <w:rsid w:val="00220898"/>
    <w:rsid w:val="00226A93"/>
    <w:rsid w:val="00230445"/>
    <w:rsid w:val="00233A7D"/>
    <w:rsid w:val="002569D6"/>
    <w:rsid w:val="0026463B"/>
    <w:rsid w:val="002649E8"/>
    <w:rsid w:val="00283C0D"/>
    <w:rsid w:val="002842A7"/>
    <w:rsid w:val="00285010"/>
    <w:rsid w:val="002970E2"/>
    <w:rsid w:val="002A796C"/>
    <w:rsid w:val="002F2D23"/>
    <w:rsid w:val="00305535"/>
    <w:rsid w:val="00311184"/>
    <w:rsid w:val="00323B3D"/>
    <w:rsid w:val="00327919"/>
    <w:rsid w:val="00330D81"/>
    <w:rsid w:val="00342947"/>
    <w:rsid w:val="00380BEF"/>
    <w:rsid w:val="00397AE1"/>
    <w:rsid w:val="003B3C37"/>
    <w:rsid w:val="003D15C7"/>
    <w:rsid w:val="003D6811"/>
    <w:rsid w:val="003D691B"/>
    <w:rsid w:val="003F54B4"/>
    <w:rsid w:val="003F6F84"/>
    <w:rsid w:val="003F7EF1"/>
    <w:rsid w:val="0043561A"/>
    <w:rsid w:val="00437E99"/>
    <w:rsid w:val="00444519"/>
    <w:rsid w:val="004544B9"/>
    <w:rsid w:val="0048063F"/>
    <w:rsid w:val="00483750"/>
    <w:rsid w:val="004A161E"/>
    <w:rsid w:val="004B7969"/>
    <w:rsid w:val="004D30B0"/>
    <w:rsid w:val="004D68AE"/>
    <w:rsid w:val="004E2814"/>
    <w:rsid w:val="00510F37"/>
    <w:rsid w:val="00521095"/>
    <w:rsid w:val="00527EB1"/>
    <w:rsid w:val="00536C44"/>
    <w:rsid w:val="005504AA"/>
    <w:rsid w:val="005512AA"/>
    <w:rsid w:val="00560379"/>
    <w:rsid w:val="00567E99"/>
    <w:rsid w:val="00583FB2"/>
    <w:rsid w:val="0059616B"/>
    <w:rsid w:val="00597E4F"/>
    <w:rsid w:val="005A2472"/>
    <w:rsid w:val="005A584A"/>
    <w:rsid w:val="005A6E50"/>
    <w:rsid w:val="005C4598"/>
    <w:rsid w:val="005C649B"/>
    <w:rsid w:val="005F24BE"/>
    <w:rsid w:val="005F606A"/>
    <w:rsid w:val="0060623C"/>
    <w:rsid w:val="00624296"/>
    <w:rsid w:val="00632DE7"/>
    <w:rsid w:val="006338DD"/>
    <w:rsid w:val="00645C6F"/>
    <w:rsid w:val="00662EF6"/>
    <w:rsid w:val="00680D7B"/>
    <w:rsid w:val="006829A6"/>
    <w:rsid w:val="006B7434"/>
    <w:rsid w:val="006F13EA"/>
    <w:rsid w:val="00713390"/>
    <w:rsid w:val="00713AE6"/>
    <w:rsid w:val="00721FF0"/>
    <w:rsid w:val="007307C6"/>
    <w:rsid w:val="00730AF8"/>
    <w:rsid w:val="00737CF4"/>
    <w:rsid w:val="007511CA"/>
    <w:rsid w:val="0075468F"/>
    <w:rsid w:val="00763A00"/>
    <w:rsid w:val="0076447D"/>
    <w:rsid w:val="00787A53"/>
    <w:rsid w:val="00787EAD"/>
    <w:rsid w:val="0079295D"/>
    <w:rsid w:val="007A244F"/>
    <w:rsid w:val="007A4871"/>
    <w:rsid w:val="007B72A0"/>
    <w:rsid w:val="007B7D2F"/>
    <w:rsid w:val="007C2494"/>
    <w:rsid w:val="007C331B"/>
    <w:rsid w:val="007D38F2"/>
    <w:rsid w:val="007D597E"/>
    <w:rsid w:val="007E52B2"/>
    <w:rsid w:val="007E684C"/>
    <w:rsid w:val="007F5687"/>
    <w:rsid w:val="00807BE1"/>
    <w:rsid w:val="00810418"/>
    <w:rsid w:val="00847FC1"/>
    <w:rsid w:val="00850833"/>
    <w:rsid w:val="0085096B"/>
    <w:rsid w:val="008557DF"/>
    <w:rsid w:val="00863C92"/>
    <w:rsid w:val="00872474"/>
    <w:rsid w:val="0088102F"/>
    <w:rsid w:val="008958CE"/>
    <w:rsid w:val="00905B6E"/>
    <w:rsid w:val="00917028"/>
    <w:rsid w:val="00921844"/>
    <w:rsid w:val="00923083"/>
    <w:rsid w:val="0092497A"/>
    <w:rsid w:val="009339BB"/>
    <w:rsid w:val="00935B24"/>
    <w:rsid w:val="0094341F"/>
    <w:rsid w:val="0094572A"/>
    <w:rsid w:val="009502E5"/>
    <w:rsid w:val="00955319"/>
    <w:rsid w:val="00956CCB"/>
    <w:rsid w:val="0096563E"/>
    <w:rsid w:val="00967CD2"/>
    <w:rsid w:val="00983E40"/>
    <w:rsid w:val="00986CC5"/>
    <w:rsid w:val="009B2CD1"/>
    <w:rsid w:val="009C5A67"/>
    <w:rsid w:val="009D2022"/>
    <w:rsid w:val="009D30A1"/>
    <w:rsid w:val="009F3B4A"/>
    <w:rsid w:val="00A4447B"/>
    <w:rsid w:val="00A50DAE"/>
    <w:rsid w:val="00A51AA8"/>
    <w:rsid w:val="00A65FA9"/>
    <w:rsid w:val="00A80E1B"/>
    <w:rsid w:val="00AA5AD0"/>
    <w:rsid w:val="00AC28E7"/>
    <w:rsid w:val="00AC2B2B"/>
    <w:rsid w:val="00AD306F"/>
    <w:rsid w:val="00B1619B"/>
    <w:rsid w:val="00B17F15"/>
    <w:rsid w:val="00B24965"/>
    <w:rsid w:val="00B278CA"/>
    <w:rsid w:val="00B332F3"/>
    <w:rsid w:val="00B517ED"/>
    <w:rsid w:val="00B671BB"/>
    <w:rsid w:val="00B856A5"/>
    <w:rsid w:val="00BA0C85"/>
    <w:rsid w:val="00BB7BCA"/>
    <w:rsid w:val="00BC1E19"/>
    <w:rsid w:val="00BC6429"/>
    <w:rsid w:val="00BE3A6C"/>
    <w:rsid w:val="00BE4237"/>
    <w:rsid w:val="00C06530"/>
    <w:rsid w:val="00C079A1"/>
    <w:rsid w:val="00C23799"/>
    <w:rsid w:val="00C34FB4"/>
    <w:rsid w:val="00C7442F"/>
    <w:rsid w:val="00CA7326"/>
    <w:rsid w:val="00CB0608"/>
    <w:rsid w:val="00CB526E"/>
    <w:rsid w:val="00CD4843"/>
    <w:rsid w:val="00CE5738"/>
    <w:rsid w:val="00CF682B"/>
    <w:rsid w:val="00CF7E9C"/>
    <w:rsid w:val="00D131EE"/>
    <w:rsid w:val="00D175DE"/>
    <w:rsid w:val="00D227F1"/>
    <w:rsid w:val="00D22B41"/>
    <w:rsid w:val="00D24403"/>
    <w:rsid w:val="00D276F0"/>
    <w:rsid w:val="00D3196B"/>
    <w:rsid w:val="00D37454"/>
    <w:rsid w:val="00D37BF4"/>
    <w:rsid w:val="00D43708"/>
    <w:rsid w:val="00D6043A"/>
    <w:rsid w:val="00DB52F8"/>
    <w:rsid w:val="00DC4A68"/>
    <w:rsid w:val="00DD3D9E"/>
    <w:rsid w:val="00DD7D3F"/>
    <w:rsid w:val="00DF6E6E"/>
    <w:rsid w:val="00E04B9F"/>
    <w:rsid w:val="00E0576D"/>
    <w:rsid w:val="00E12651"/>
    <w:rsid w:val="00E13A3D"/>
    <w:rsid w:val="00E16250"/>
    <w:rsid w:val="00E16626"/>
    <w:rsid w:val="00E26146"/>
    <w:rsid w:val="00E907C6"/>
    <w:rsid w:val="00EB1634"/>
    <w:rsid w:val="00EB22B6"/>
    <w:rsid w:val="00EB4101"/>
    <w:rsid w:val="00ED0EA3"/>
    <w:rsid w:val="00EE1FFC"/>
    <w:rsid w:val="00F02BAC"/>
    <w:rsid w:val="00F15EE1"/>
    <w:rsid w:val="00F161CF"/>
    <w:rsid w:val="00F36D1E"/>
    <w:rsid w:val="00F43D21"/>
    <w:rsid w:val="00F44765"/>
    <w:rsid w:val="00F47096"/>
    <w:rsid w:val="00F543B1"/>
    <w:rsid w:val="00F556E5"/>
    <w:rsid w:val="00F925C2"/>
    <w:rsid w:val="00F979A4"/>
    <w:rsid w:val="00FA082C"/>
    <w:rsid w:val="00FB6219"/>
    <w:rsid w:val="00FC3E46"/>
    <w:rsid w:val="00FD1A59"/>
    <w:rsid w:val="00FD6542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85096B"/>
    <w:rPr>
      <w:rFonts w:ascii="Cambria" w:eastAsia="Times New Roman" w:hAnsi="Cambria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0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CB0608"/>
    <w:pPr>
      <w:spacing w:after="240" w:line="240" w:lineRule="auto"/>
      <w:ind w:left="482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29A6"/>
    <w:pPr>
      <w:ind w:left="720"/>
      <w:contextualSpacing/>
    </w:pPr>
  </w:style>
  <w:style w:type="paragraph" w:styleId="Revision">
    <w:name w:val="Revision"/>
    <w:hidden/>
    <w:uiPriority w:val="99"/>
    <w:semiHidden/>
    <w:rsid w:val="003279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E71F8-1D37-499F-9237-67673B8C6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453E96-E451-4E66-A08B-A3B790970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Zeljko Krnetic</cp:lastModifiedBy>
  <cp:revision>4</cp:revision>
  <cp:lastPrinted>2019-08-28T07:25:00Z</cp:lastPrinted>
  <dcterms:created xsi:type="dcterms:W3CDTF">2023-05-05T10:32:00Z</dcterms:created>
  <dcterms:modified xsi:type="dcterms:W3CDTF">2023-06-01T09:54:00Z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